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9E03" w14:textId="77777777" w:rsidR="00061E90" w:rsidRPr="00F556AF" w:rsidRDefault="003A0C27" w:rsidP="005D3A8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556A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ชื่อเรื่องภาษาไทย ใช้ตัวอักษร </w:t>
      </w:r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TH </w:t>
      </w:r>
      <w:proofErr w:type="spellStart"/>
      <w:r w:rsidRPr="00F556AF">
        <w:rPr>
          <w:rFonts w:ascii="TH SarabunPSK" w:hAnsi="TH SarabunPSK" w:cs="TH SarabunPSK"/>
          <w:b/>
          <w:bCs/>
          <w:sz w:val="40"/>
          <w:szCs w:val="40"/>
        </w:rPr>
        <w:t>SarabunPSK</w:t>
      </w:r>
      <w:proofErr w:type="spellEnd"/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F556AF">
        <w:rPr>
          <w:rFonts w:ascii="TH SarabunPSK" w:hAnsi="TH SarabunPSK" w:cs="TH SarabunPSK"/>
          <w:b/>
          <w:bCs/>
          <w:sz w:val="40"/>
          <w:szCs w:val="40"/>
          <w:cs/>
        </w:rPr>
        <w:t xml:space="preserve">ขนาด 20 พอยท์ ตัวหนา </w:t>
      </w:r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              </w:t>
      </w:r>
      <w:r w:rsidRPr="00F556AF">
        <w:rPr>
          <w:rFonts w:ascii="TH SarabunPSK" w:hAnsi="TH SarabunPSK" w:cs="TH SarabunPSK"/>
          <w:b/>
          <w:bCs/>
          <w:sz w:val="40"/>
          <w:szCs w:val="40"/>
          <w:cs/>
        </w:rPr>
        <w:t>จัดกึ่งกลาง</w:t>
      </w:r>
    </w:p>
    <w:p w14:paraId="68BF80F3" w14:textId="77777777" w:rsidR="0057402C" w:rsidRPr="00F556AF" w:rsidRDefault="003A0C27" w:rsidP="005D3A8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Title in English use TH </w:t>
      </w:r>
      <w:proofErr w:type="spellStart"/>
      <w:r w:rsidRPr="00F556AF">
        <w:rPr>
          <w:rFonts w:ascii="TH SarabunPSK" w:hAnsi="TH SarabunPSK" w:cs="TH SarabunPSK"/>
          <w:b/>
          <w:bCs/>
          <w:sz w:val="40"/>
          <w:szCs w:val="40"/>
        </w:rPr>
        <w:t>SarabunPSK</w:t>
      </w:r>
      <w:proofErr w:type="spellEnd"/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 Size 20 Point, Bold, </w:t>
      </w:r>
      <w:proofErr w:type="gramStart"/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Center,   </w:t>
      </w:r>
      <w:proofErr w:type="gramEnd"/>
      <w:r w:rsidRPr="00F556AF">
        <w:rPr>
          <w:rFonts w:ascii="TH SarabunPSK" w:hAnsi="TH SarabunPSK" w:cs="TH SarabunPSK"/>
          <w:b/>
          <w:bCs/>
          <w:sz w:val="40"/>
          <w:szCs w:val="40"/>
        </w:rPr>
        <w:t xml:space="preserve">             the First Alphabet in Each Word is Uppercase</w:t>
      </w:r>
    </w:p>
    <w:p w14:paraId="15C2DC65" w14:textId="77777777" w:rsidR="005D3A80" w:rsidRPr="00F24953" w:rsidRDefault="005D3A80" w:rsidP="005D3A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DDAAB" w14:textId="77777777" w:rsidR="00041957" w:rsidRPr="00F556AF" w:rsidRDefault="003A0C27" w:rsidP="005D3A80">
      <w:pPr>
        <w:jc w:val="center"/>
        <w:rPr>
          <w:rFonts w:ascii="TH SarabunPSK" w:hAnsi="TH SarabunPSK" w:cs="TH SarabunPSK"/>
          <w:sz w:val="32"/>
          <w:szCs w:val="32"/>
        </w:rPr>
      </w:pPr>
      <w:r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ชื่อผู้แต่ง</w:t>
      </w:r>
      <w:r w:rsidR="00196935"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>นามสกุล</w:t>
      </w:r>
      <w:r w:rsidR="00094DF8" w:rsidRPr="00F556AF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535099" w:rsidRPr="00F556AF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="00196935" w:rsidRPr="00F556A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ชื่อผู้แต่ง นามสกุล</w:t>
      </w:r>
      <w:r w:rsidR="00196935" w:rsidRPr="00F556AF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D66BBB" w:rsidRPr="00F55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2F6F" w:rsidRPr="00F556A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96935" w:rsidRPr="00F55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  <w:cs/>
        </w:rPr>
        <w:t>ชื่อผู้แต่ง นามสกุล</w:t>
      </w:r>
      <w:r w:rsidR="00196935" w:rsidRPr="00F556AF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300AB301" w14:textId="77777777" w:rsidR="005D3A80" w:rsidRPr="00F556AF" w:rsidRDefault="003A0C27" w:rsidP="005D3A80">
      <w:pPr>
        <w:jc w:val="center"/>
        <w:rPr>
          <w:rFonts w:ascii="TH SarabunPSK" w:hAnsi="TH SarabunPSK" w:cs="TH SarabunPSK"/>
          <w:sz w:val="32"/>
          <w:szCs w:val="32"/>
        </w:rPr>
      </w:pPr>
      <w:r w:rsidRPr="00F556AF">
        <w:rPr>
          <w:rStyle w:val="a5"/>
          <w:rFonts w:ascii="TH SarabunPSK" w:hAnsi="TH SarabunPSK" w:cs="TH SarabunPSK"/>
          <w:b w:val="0"/>
          <w:bCs w:val="0"/>
          <w:sz w:val="32"/>
          <w:szCs w:val="32"/>
        </w:rPr>
        <w:t>First name Lastname</w:t>
      </w:r>
      <w:r w:rsidRPr="00F556AF">
        <w:rPr>
          <w:rStyle w:val="a5"/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5D3A80" w:rsidRPr="00F556AF">
        <w:rPr>
          <w:rFonts w:ascii="TH SarabunPSK" w:hAnsi="TH SarabunPSK" w:cs="TH SarabunPSK" w:hint="cs"/>
          <w:sz w:val="32"/>
          <w:szCs w:val="32"/>
          <w:vertAlign w:val="superscript"/>
          <w:cs/>
        </w:rPr>
        <w:t>1</w:t>
      </w:r>
      <w:r w:rsidR="005D3A80" w:rsidRPr="00F556AF">
        <w:rPr>
          <w:rFonts w:ascii="TH SarabunPSK" w:hAnsi="TH SarabunPSK" w:cs="TH SarabunPSK"/>
          <w:sz w:val="32"/>
          <w:szCs w:val="32"/>
          <w:vertAlign w:val="superscript"/>
        </w:rPr>
        <w:t>*</w:t>
      </w:r>
      <w:r w:rsidR="005D3A80" w:rsidRPr="00F556AF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F556AF">
        <w:rPr>
          <w:rFonts w:ascii="TH SarabunPSK" w:hAnsi="TH SarabunPSK" w:cs="TH SarabunPSK"/>
          <w:sz w:val="32"/>
          <w:szCs w:val="32"/>
        </w:rPr>
        <w:t>First name Lastname</w:t>
      </w:r>
      <w:r w:rsidRPr="00F556AF">
        <w:rPr>
          <w:rFonts w:ascii="TH SarabunPSK" w:hAnsi="TH SarabunPSK" w:cs="TH SarabunPSK" w:hint="cs"/>
          <w:sz w:val="32"/>
          <w:szCs w:val="32"/>
        </w:rPr>
        <w:t xml:space="preserve"> </w:t>
      </w:r>
      <w:r w:rsidR="005D3A80" w:rsidRPr="00F556AF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="005D3A80" w:rsidRPr="00F556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3A80" w:rsidRPr="00F556AF">
        <w:rPr>
          <w:rFonts w:ascii="TH SarabunPSK" w:hAnsi="TH SarabunPSK" w:cs="TH SarabunPSK"/>
          <w:sz w:val="32"/>
          <w:szCs w:val="32"/>
        </w:rPr>
        <w:t xml:space="preserve">and </w:t>
      </w:r>
      <w:r w:rsidRPr="00F556AF">
        <w:rPr>
          <w:rFonts w:ascii="TH SarabunPSK" w:hAnsi="TH SarabunPSK" w:cs="TH SarabunPSK"/>
          <w:sz w:val="32"/>
          <w:szCs w:val="32"/>
        </w:rPr>
        <w:t xml:space="preserve">First name Lastname </w:t>
      </w:r>
      <w:r w:rsidR="005D3A80" w:rsidRPr="00F556AF">
        <w:rPr>
          <w:rFonts w:ascii="TH SarabunPSK" w:hAnsi="TH SarabunPSK" w:cs="TH SarabunPSK"/>
          <w:sz w:val="32"/>
          <w:szCs w:val="32"/>
          <w:vertAlign w:val="superscript"/>
        </w:rPr>
        <w:t>3</w:t>
      </w:r>
    </w:p>
    <w:p w14:paraId="258201F6" w14:textId="77777777" w:rsidR="005D3A80" w:rsidRPr="00F556AF" w:rsidRDefault="005D3A80" w:rsidP="005D3A80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791F09E" w14:textId="77777777" w:rsidR="00AC291E" w:rsidRPr="00F556AF" w:rsidRDefault="00094DF8" w:rsidP="005D3A80">
      <w:pPr>
        <w:jc w:val="center"/>
        <w:rPr>
          <w:rFonts w:ascii="TH SarabunPSK" w:hAnsi="TH SarabunPSK" w:cs="TH SarabunPSK"/>
        </w:rPr>
      </w:pPr>
      <w:r w:rsidRPr="00F556AF">
        <w:rPr>
          <w:rFonts w:ascii="TH SarabunPSK" w:hAnsi="TH SarabunPSK" w:cs="TH SarabunPSK" w:hint="cs"/>
          <w:vertAlign w:val="superscript"/>
          <w:cs/>
        </w:rPr>
        <w:t>1</w:t>
      </w:r>
      <w:r w:rsidR="006E08F8" w:rsidRPr="00F556AF">
        <w:rPr>
          <w:rFonts w:ascii="TH SarabunPSK" w:hAnsi="TH SarabunPSK" w:cs="TH SarabunPSK"/>
          <w:cs/>
        </w:rPr>
        <w:t>สาขาวิชา</w:t>
      </w:r>
      <w:r w:rsidR="00196935" w:rsidRPr="00F556AF">
        <w:rPr>
          <w:rFonts w:ascii="TH SarabunPSK" w:hAnsi="TH SarabunPSK" w:cs="TH SarabunPSK"/>
          <w:cs/>
        </w:rPr>
        <w:t xml:space="preserve"> </w:t>
      </w:r>
      <w:r w:rsidR="00D27DAC" w:rsidRPr="00F556AF">
        <w:rPr>
          <w:rFonts w:ascii="TH SarabunPSK" w:hAnsi="TH SarabunPSK" w:cs="TH SarabunPSK"/>
          <w:cs/>
        </w:rPr>
        <w:t>คณะ</w:t>
      </w:r>
      <w:r w:rsidR="00547A35" w:rsidRPr="00F556AF">
        <w:rPr>
          <w:rFonts w:ascii="TH SarabunPSK" w:hAnsi="TH SarabunPSK" w:cs="TH SarabunPSK"/>
          <w:cs/>
        </w:rPr>
        <w:t xml:space="preserve"> มหาวิทยาลัย</w:t>
      </w:r>
    </w:p>
    <w:p w14:paraId="04C8A45C" w14:textId="77777777" w:rsidR="00094DF8" w:rsidRPr="00F556AF" w:rsidRDefault="00094DF8" w:rsidP="005D3A80">
      <w:pPr>
        <w:jc w:val="center"/>
        <w:rPr>
          <w:rFonts w:ascii="TH SarabunPSK" w:hAnsi="TH SarabunPSK" w:cs="TH SarabunPSK"/>
          <w:cs/>
        </w:rPr>
      </w:pPr>
      <w:r w:rsidRPr="00F556AF">
        <w:rPr>
          <w:rFonts w:ascii="TH SarabunPSK" w:hAnsi="TH SarabunPSK" w:cs="TH SarabunPSK" w:hint="cs"/>
          <w:vertAlign w:val="superscript"/>
          <w:cs/>
        </w:rPr>
        <w:t>2</w:t>
      </w:r>
      <w:r w:rsidR="004C0339" w:rsidRPr="00F556AF">
        <w:rPr>
          <w:rFonts w:ascii="TH SarabunPSK" w:hAnsi="TH SarabunPSK" w:cs="TH SarabunPSK"/>
          <w:cs/>
        </w:rPr>
        <w:t>สังกัดภาควิชา</w:t>
      </w:r>
      <w:r w:rsidRPr="00F556AF">
        <w:rPr>
          <w:rFonts w:ascii="TH SarabunPSK" w:hAnsi="TH SarabunPSK" w:cs="TH SarabunPSK"/>
          <w:cs/>
        </w:rPr>
        <w:t xml:space="preserve"> </w:t>
      </w:r>
      <w:r w:rsidR="004578CB" w:rsidRPr="00F556AF">
        <w:rPr>
          <w:rFonts w:ascii="TH SarabunPSK" w:hAnsi="TH SarabunPSK" w:cs="TH SarabunPSK"/>
          <w:cs/>
        </w:rPr>
        <w:t xml:space="preserve">คณะ </w:t>
      </w:r>
      <w:r w:rsidRPr="00F556AF">
        <w:rPr>
          <w:rFonts w:ascii="TH SarabunPSK" w:hAnsi="TH SarabunPSK" w:cs="TH SarabunPSK"/>
          <w:cs/>
        </w:rPr>
        <w:t>มหาวิทยาลัย</w:t>
      </w:r>
    </w:p>
    <w:p w14:paraId="2056116D" w14:textId="77777777" w:rsidR="00196935" w:rsidRPr="00F556AF" w:rsidRDefault="00196935" w:rsidP="005D3A80">
      <w:pPr>
        <w:jc w:val="center"/>
        <w:rPr>
          <w:rFonts w:ascii="TH SarabunPSK" w:hAnsi="TH SarabunPSK" w:cs="TH SarabunPSK"/>
        </w:rPr>
      </w:pPr>
      <w:r w:rsidRPr="00F556AF">
        <w:rPr>
          <w:rFonts w:ascii="TH SarabunPSK" w:hAnsi="TH SarabunPSK" w:cs="TH SarabunPSK"/>
          <w:vertAlign w:val="superscript"/>
        </w:rPr>
        <w:t>3</w:t>
      </w:r>
      <w:r w:rsidR="004C0339" w:rsidRPr="00F556AF">
        <w:rPr>
          <w:rFonts w:ascii="TH SarabunPSK" w:hAnsi="TH SarabunPSK" w:cs="TH SarabunPSK"/>
          <w:cs/>
        </w:rPr>
        <w:t>สังกัดหน่วยงาน</w:t>
      </w:r>
      <w:r w:rsidR="004C0339" w:rsidRPr="00F556AF">
        <w:rPr>
          <w:rFonts w:ascii="TH SarabunPSK" w:hAnsi="TH SarabunPSK" w:cs="TH SarabunPSK" w:hint="cs"/>
          <w:cs/>
        </w:rPr>
        <w:t xml:space="preserve"> </w:t>
      </w:r>
      <w:r w:rsidR="004C0339" w:rsidRPr="00F556AF">
        <w:rPr>
          <w:rFonts w:ascii="TH SarabunPSK" w:hAnsi="TH SarabunPSK" w:cs="TH SarabunPSK"/>
          <w:cs/>
        </w:rPr>
        <w:t>บริษัท</w:t>
      </w:r>
    </w:p>
    <w:p w14:paraId="20E73853" w14:textId="77777777" w:rsidR="005D3A80" w:rsidRPr="00F556AF" w:rsidRDefault="005D3A80" w:rsidP="005D3A80">
      <w:pPr>
        <w:jc w:val="center"/>
        <w:rPr>
          <w:rFonts w:ascii="TH SarabunPSK" w:hAnsi="TH SarabunPSK" w:cs="TH SarabunPSK"/>
        </w:rPr>
      </w:pPr>
      <w:r w:rsidRPr="00F556AF">
        <w:rPr>
          <w:rFonts w:ascii="TH SarabunPSK" w:hAnsi="TH SarabunPSK" w:cs="TH SarabunPSK" w:hint="cs"/>
          <w:vertAlign w:val="superscript"/>
          <w:cs/>
        </w:rPr>
        <w:t>1</w:t>
      </w:r>
      <w:r w:rsidR="004C0339" w:rsidRPr="00F556AF">
        <w:t xml:space="preserve"> </w:t>
      </w:r>
      <w:r w:rsidR="004C0339" w:rsidRPr="00F556AF">
        <w:rPr>
          <w:rFonts w:ascii="TH SarabunPSK" w:hAnsi="TH SarabunPSK" w:cs="TH SarabunPSK"/>
        </w:rPr>
        <w:t>Affiliation Department</w:t>
      </w:r>
      <w:r w:rsidRPr="00F556AF">
        <w:rPr>
          <w:rFonts w:ascii="TH SarabunPSK" w:hAnsi="TH SarabunPSK" w:cs="TH SarabunPSK"/>
        </w:rPr>
        <w:t>,</w:t>
      </w:r>
      <w:r w:rsidRPr="00F556AF">
        <w:rPr>
          <w:rFonts w:ascii="TH SarabunPSK" w:hAnsi="TH SarabunPSK" w:cs="TH SarabunPSK"/>
          <w:cs/>
        </w:rPr>
        <w:t xml:space="preserve"> </w:t>
      </w:r>
      <w:r w:rsidR="004C0339" w:rsidRPr="00F556AF">
        <w:rPr>
          <w:rFonts w:ascii="TH SarabunPSK" w:hAnsi="TH SarabunPSK" w:cs="TH SarabunPSK"/>
        </w:rPr>
        <w:t>Faculty, University</w:t>
      </w:r>
    </w:p>
    <w:p w14:paraId="616884B1" w14:textId="77777777" w:rsidR="005D3A80" w:rsidRPr="00F556AF" w:rsidRDefault="005D3A80" w:rsidP="005D3A80">
      <w:pPr>
        <w:jc w:val="center"/>
        <w:rPr>
          <w:rFonts w:ascii="TH SarabunPSK" w:hAnsi="TH SarabunPSK" w:cs="TH SarabunPSK"/>
        </w:rPr>
      </w:pPr>
      <w:r w:rsidRPr="00F556AF">
        <w:rPr>
          <w:rFonts w:ascii="TH SarabunPSK" w:hAnsi="TH SarabunPSK" w:cs="TH SarabunPSK" w:hint="cs"/>
          <w:vertAlign w:val="superscript"/>
          <w:cs/>
        </w:rPr>
        <w:t>2</w:t>
      </w:r>
      <w:r w:rsidR="004C0339" w:rsidRPr="00F556AF">
        <w:t xml:space="preserve"> </w:t>
      </w:r>
      <w:r w:rsidR="004C0339" w:rsidRPr="00F556AF">
        <w:rPr>
          <w:rFonts w:ascii="TH SarabunPSK" w:hAnsi="TH SarabunPSK" w:cs="TH SarabunPSK"/>
        </w:rPr>
        <w:t>Affiliation Department</w:t>
      </w:r>
      <w:r w:rsidRPr="00F556AF">
        <w:rPr>
          <w:rFonts w:ascii="TH SarabunPSK" w:hAnsi="TH SarabunPSK" w:cs="TH SarabunPSK"/>
        </w:rPr>
        <w:t xml:space="preserve">, </w:t>
      </w:r>
      <w:r w:rsidR="004C0339" w:rsidRPr="00F556AF">
        <w:rPr>
          <w:rFonts w:ascii="TH SarabunPSK" w:hAnsi="TH SarabunPSK" w:cs="TH SarabunPSK"/>
        </w:rPr>
        <w:t>Faculty, University</w:t>
      </w:r>
    </w:p>
    <w:p w14:paraId="01B77184" w14:textId="77777777" w:rsidR="005D3A80" w:rsidRPr="00F556AF" w:rsidRDefault="005D3A80" w:rsidP="005D3A80">
      <w:pPr>
        <w:jc w:val="center"/>
        <w:rPr>
          <w:rFonts w:ascii="TH SarabunPSK" w:hAnsi="TH SarabunPSK" w:cs="TH SarabunPSK"/>
        </w:rPr>
      </w:pPr>
      <w:r w:rsidRPr="00F556AF">
        <w:rPr>
          <w:rFonts w:ascii="TH SarabunPSK" w:hAnsi="TH SarabunPSK" w:cs="TH SarabunPSK"/>
          <w:vertAlign w:val="superscript"/>
        </w:rPr>
        <w:t>3</w:t>
      </w:r>
      <w:r w:rsidR="004C0339" w:rsidRPr="00F556AF">
        <w:rPr>
          <w:rFonts w:ascii="TH SarabunPSK" w:hAnsi="TH SarabunPSK" w:cs="TH SarabunPSK"/>
        </w:rPr>
        <w:t>Affiliation Department</w:t>
      </w:r>
      <w:r w:rsidRPr="00F556AF">
        <w:rPr>
          <w:rFonts w:ascii="TH SarabunPSK" w:hAnsi="TH SarabunPSK" w:cs="TH SarabunPSK"/>
        </w:rPr>
        <w:t xml:space="preserve">, </w:t>
      </w:r>
      <w:r w:rsidR="004C0339" w:rsidRPr="00F556AF">
        <w:rPr>
          <w:rFonts w:ascii="TH SarabunPSK" w:hAnsi="TH SarabunPSK" w:cs="TH SarabunPSK"/>
        </w:rPr>
        <w:t>Company</w:t>
      </w:r>
    </w:p>
    <w:p w14:paraId="758A880D" w14:textId="77777777" w:rsidR="00D27DAC" w:rsidRPr="00F556AF" w:rsidRDefault="00535099" w:rsidP="005D3A80">
      <w:pPr>
        <w:jc w:val="center"/>
        <w:rPr>
          <w:rFonts w:ascii="TH SarabunPSK" w:hAnsi="TH SarabunPSK" w:cs="TH SarabunPSK"/>
          <w:cs/>
        </w:rPr>
      </w:pPr>
      <w:r w:rsidRPr="00F556AF">
        <w:rPr>
          <w:rFonts w:ascii="TH SarabunPSK" w:hAnsi="TH SarabunPSK" w:cs="TH SarabunPSK"/>
        </w:rPr>
        <w:t>*Email</w:t>
      </w:r>
      <w:r w:rsidR="00D27DAC" w:rsidRPr="00F556AF">
        <w:rPr>
          <w:rFonts w:ascii="TH SarabunPSK" w:hAnsi="TH SarabunPSK" w:cs="TH SarabunPSK"/>
        </w:rPr>
        <w:t xml:space="preserve">: </w:t>
      </w:r>
      <w:r w:rsidR="00D25EFE" w:rsidRPr="00F556AF">
        <w:rPr>
          <w:rFonts w:ascii="TH SarabunPSK" w:hAnsi="TH SarabunPSK" w:cs="TH SarabunPSK"/>
        </w:rPr>
        <w:t>author_email@email.com</w:t>
      </w:r>
    </w:p>
    <w:p w14:paraId="5E925648" w14:textId="77777777" w:rsidR="0057402C" w:rsidRDefault="0057402C" w:rsidP="005D3A80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</w:rPr>
        <w:t>Received: Month DD, Y</w:t>
      </w:r>
      <w:r w:rsidRPr="0048597F">
        <w:rPr>
          <w:rFonts w:ascii="TH SarabunPSK" w:hAnsi="TH SarabunPSK" w:cs="TH SarabunPSK"/>
        </w:rPr>
        <w:t>ear</w:t>
      </w:r>
      <w:r w:rsidR="00043455">
        <w:rPr>
          <w:rFonts w:ascii="TH SarabunPSK" w:hAnsi="TH SarabunPSK" w:cs="TH SarabunPSK"/>
        </w:rPr>
        <w:t xml:space="preserve">; </w:t>
      </w:r>
      <w:r>
        <w:rPr>
          <w:rFonts w:ascii="TH SarabunPSK" w:hAnsi="TH SarabunPSK" w:cs="TH SarabunPSK"/>
        </w:rPr>
        <w:t xml:space="preserve">Revised: Month DD, </w:t>
      </w:r>
      <w:proofErr w:type="gramStart"/>
      <w:r>
        <w:rPr>
          <w:rFonts w:ascii="TH SarabunPSK" w:hAnsi="TH SarabunPSK" w:cs="TH SarabunPSK"/>
        </w:rPr>
        <w:t>Y</w:t>
      </w:r>
      <w:r w:rsidRPr="0048597F">
        <w:rPr>
          <w:rFonts w:ascii="TH SarabunPSK" w:hAnsi="TH SarabunPSK" w:cs="TH SarabunPSK"/>
        </w:rPr>
        <w:t>ear</w:t>
      </w:r>
      <w:r>
        <w:rPr>
          <w:rFonts w:ascii="TH SarabunPSK" w:hAnsi="TH SarabunPSK" w:cs="TH SarabunPSK"/>
        </w:rPr>
        <w:t xml:space="preserve">;  </w:t>
      </w:r>
      <w:r w:rsidRPr="0048597F">
        <w:rPr>
          <w:rFonts w:ascii="TH SarabunPSK" w:hAnsi="TH SarabunPSK" w:cs="TH SarabunPSK"/>
        </w:rPr>
        <w:t>Accepted</w:t>
      </w:r>
      <w:proofErr w:type="gramEnd"/>
      <w:r>
        <w:rPr>
          <w:rFonts w:ascii="TH SarabunPSK" w:hAnsi="TH SarabunPSK" w:cs="TH SarabunPSK"/>
        </w:rPr>
        <w:t>: Month DD, Y</w:t>
      </w:r>
      <w:r w:rsidRPr="0048597F">
        <w:rPr>
          <w:rFonts w:ascii="TH SarabunPSK" w:hAnsi="TH SarabunPSK" w:cs="TH SarabunPSK"/>
        </w:rPr>
        <w:t>ear</w:t>
      </w:r>
    </w:p>
    <w:p w14:paraId="2F04E6CB" w14:textId="77777777" w:rsidR="00535099" w:rsidRPr="00207A47" w:rsidRDefault="00535099" w:rsidP="00535099">
      <w:pPr>
        <w:pStyle w:val="af"/>
        <w:rPr>
          <w:rFonts w:ascii="TH SarabunPSK" w:hAnsi="TH SarabunPSK" w:cs="TH SarabunPSK"/>
          <w:sz w:val="32"/>
          <w:szCs w:val="36"/>
        </w:rPr>
      </w:pPr>
    </w:p>
    <w:p w14:paraId="6A16BD08" w14:textId="77777777" w:rsidR="00D66BBB" w:rsidRPr="0048597F" w:rsidRDefault="00D66BBB" w:rsidP="005D3A8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055EBA18" w14:textId="24E5DBBD" w:rsidR="008A3050" w:rsidRDefault="005370D3" w:rsidP="005D3A80">
      <w:pPr>
        <w:ind w:firstLine="851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>ใน</w:t>
      </w:r>
      <w:r w:rsidR="00061E90" w:rsidRPr="0048597F">
        <w:rPr>
          <w:rFonts w:ascii="TH SarabunPSK" w:hAnsi="TH SarabunPSK" w:cs="TH SarabunPSK"/>
          <w:sz w:val="28"/>
          <w:szCs w:val="28"/>
          <w:cs/>
        </w:rPr>
        <w:t>การ</w:t>
      </w:r>
      <w:r w:rsidR="00F96E65" w:rsidRPr="0048597F">
        <w:rPr>
          <w:rFonts w:ascii="TH SarabunPSK" w:hAnsi="TH SarabunPSK" w:cs="TH SarabunPSK" w:hint="cs"/>
          <w:sz w:val="28"/>
          <w:szCs w:val="28"/>
          <w:cs/>
        </w:rPr>
        <w:t>เตรียมบทความสำหรับลงตีพิมพ์ในวารสาร</w:t>
      </w:r>
      <w:r w:rsidR="00F24953">
        <w:rPr>
          <w:rFonts w:ascii="TH SarabunPSK" w:hAnsi="TH SarabunPSK" w:cs="TH SarabunPSK" w:hint="cs"/>
          <w:sz w:val="28"/>
          <w:szCs w:val="28"/>
          <w:cs/>
        </w:rPr>
        <w:t>วิชาการคณะเทคโนโลยีอุตสาหกรรม มหาวิทยาลัยราชภัฏ    เทพสตรี</w:t>
      </w:r>
      <w:r w:rsidR="00F96E6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F33C79" w:rsidRPr="0048597F">
        <w:rPr>
          <w:rFonts w:ascii="TH SarabunPSK" w:hAnsi="TH SarabunPSK" w:cs="TH SarabunPSK"/>
          <w:sz w:val="28"/>
          <w:szCs w:val="28"/>
          <w:cs/>
        </w:rPr>
        <w:t>ผู้</w:t>
      </w:r>
      <w:r w:rsidR="00117DC5" w:rsidRPr="0048597F">
        <w:rPr>
          <w:rFonts w:ascii="TH SarabunPSK" w:hAnsi="TH SarabunPSK" w:cs="TH SarabunPSK"/>
          <w:sz w:val="28"/>
          <w:szCs w:val="28"/>
          <w:cs/>
        </w:rPr>
        <w:t>เขียนบทความสามารถ</w:t>
      </w:r>
      <w:r w:rsidR="00F33C79" w:rsidRPr="0048597F">
        <w:rPr>
          <w:rFonts w:ascii="TH SarabunPSK" w:hAnsi="TH SarabunPSK" w:cs="TH SarabunPSK"/>
          <w:sz w:val="28"/>
          <w:szCs w:val="28"/>
          <w:cs/>
        </w:rPr>
        <w:t xml:space="preserve">จัดรูปแบบบทความตามตัวอย่างที่แสดงในบทความนี้ </w:t>
      </w:r>
      <w:r w:rsidR="00117DC5" w:rsidRPr="0048597F">
        <w:rPr>
          <w:rFonts w:ascii="TH SarabunPSK" w:hAnsi="TH SarabunPSK" w:cs="TH SarabunPSK"/>
          <w:sz w:val="28"/>
          <w:szCs w:val="28"/>
          <w:cs/>
        </w:rPr>
        <w:t>ซึ่งทาง</w:t>
      </w:r>
      <w:r w:rsidR="009A7D33" w:rsidRPr="0048597F">
        <w:rPr>
          <w:rFonts w:ascii="TH SarabunPSK" w:hAnsi="TH SarabunPSK" w:cs="TH SarabunPSK" w:hint="cs"/>
          <w:sz w:val="28"/>
          <w:szCs w:val="28"/>
          <w:cs/>
        </w:rPr>
        <w:t>คณะทำงาน</w:t>
      </w:r>
      <w:r w:rsidR="00196935" w:rsidRPr="0048597F">
        <w:rPr>
          <w:rFonts w:ascii="TH SarabunPSK" w:hAnsi="TH SarabunPSK" w:cs="TH SarabunPSK" w:hint="cs"/>
          <w:sz w:val="28"/>
          <w:szCs w:val="28"/>
          <w:cs/>
        </w:rPr>
        <w:t>วารสารวิชาการคณะเทคโนโลยีอุตสาหกรรม</w:t>
      </w:r>
      <w:r w:rsidR="00117DC5" w:rsidRPr="0048597F">
        <w:rPr>
          <w:rFonts w:ascii="TH SarabunPSK" w:hAnsi="TH SarabunPSK" w:cs="TH SarabunPSK"/>
          <w:sz w:val="28"/>
          <w:szCs w:val="28"/>
          <w:cs/>
        </w:rPr>
        <w:t xml:space="preserve">ได้ทำการตั้งค่าขนาดหน้ากระดาษ รูปแบบหน้าแรก รูปแบบและขนาดตัวอักษร คำอธิบายสำหรับการเขียนบทความ วิธีการเขียนเนื้อเรื่อง รวมถึงเอกสารอ้างอิง รูปแบบตัวอักษรต่างๆ วิธีการใส่รูปภาพ ตาราง </w:t>
      </w:r>
      <w:r w:rsidR="00117DC5" w:rsidRPr="004C22E2">
        <w:rPr>
          <w:rFonts w:ascii="TH SarabunPSK" w:hAnsi="TH SarabunPSK" w:cs="TH SarabunPSK"/>
          <w:sz w:val="28"/>
          <w:szCs w:val="28"/>
          <w:cs/>
        </w:rPr>
        <w:t>ผู้เขียนบทความสามารถดาวน์โหลดเอกสารชุดนี้ได้</w:t>
      </w:r>
      <w:r w:rsidR="004C22E2" w:rsidRPr="004C22E2">
        <w:rPr>
          <w:rFonts w:ascii="TH SarabunPSK" w:hAnsi="TH SarabunPSK" w:cs="TH SarabunPSK"/>
          <w:sz w:val="28"/>
          <w:szCs w:val="28"/>
          <w:cs/>
        </w:rPr>
        <w:t xml:space="preserve">ทางระบบออนไลน์ </w:t>
      </w:r>
      <w:r w:rsidR="004C22E2" w:rsidRPr="004C22E2">
        <w:rPr>
          <w:rFonts w:ascii="TH SarabunPSK" w:hAnsi="TH SarabunPSK" w:cs="TH SarabunPSK"/>
          <w:sz w:val="28"/>
          <w:szCs w:val="28"/>
        </w:rPr>
        <w:t xml:space="preserve">http://itech.tru.ac.th/itechojs </w:t>
      </w:r>
      <w:r w:rsidR="00A70E30">
        <w:rPr>
          <w:rFonts w:ascii="TH SarabunPSK" w:hAnsi="TH SarabunPSK" w:cs="TH SarabunPSK" w:hint="cs"/>
          <w:sz w:val="28"/>
          <w:szCs w:val="28"/>
          <w:cs/>
        </w:rPr>
        <w:t>หรือสามารถ</w:t>
      </w:r>
      <w:r w:rsidR="00117DC5" w:rsidRPr="004C22E2">
        <w:rPr>
          <w:rFonts w:ascii="TH SarabunPSK" w:hAnsi="TH SarabunPSK" w:cs="TH SarabunPSK"/>
          <w:sz w:val="28"/>
          <w:szCs w:val="28"/>
          <w:cs/>
        </w:rPr>
        <w:t>ติดต่อ</w:t>
      </w:r>
      <w:r w:rsidR="00A70E30">
        <w:rPr>
          <w:rFonts w:ascii="TH SarabunPSK" w:hAnsi="TH SarabunPSK" w:cs="TH SarabunPSK" w:hint="cs"/>
          <w:sz w:val="28"/>
          <w:szCs w:val="28"/>
          <w:cs/>
        </w:rPr>
        <w:t>สอบถาม</w:t>
      </w:r>
      <w:r w:rsidR="00117DC5" w:rsidRPr="004C22E2">
        <w:rPr>
          <w:rFonts w:ascii="TH SarabunPSK" w:hAnsi="TH SarabunPSK" w:cs="TH SarabunPSK"/>
          <w:sz w:val="28"/>
          <w:szCs w:val="28"/>
          <w:cs/>
        </w:rPr>
        <w:t>กองบรรณาธิการ</w:t>
      </w:r>
      <w:r w:rsidR="00A70E30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117DC5" w:rsidRPr="004C22E2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5D3A80" w:rsidRPr="005D3A80">
        <w:rPr>
          <w:rFonts w:ascii="TH SarabunPSK" w:hAnsi="TH SarabunPSK" w:cs="TH SarabunPSK"/>
          <w:sz w:val="28"/>
          <w:szCs w:val="28"/>
        </w:rPr>
        <w:t>itech@lawasri.tru.ac.th</w:t>
      </w:r>
    </w:p>
    <w:p w14:paraId="1E15EA8F" w14:textId="77777777" w:rsidR="005D3A80" w:rsidRPr="005D3A80" w:rsidRDefault="005D3A80" w:rsidP="005D3A80">
      <w:pPr>
        <w:ind w:firstLine="851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49D4407F" w14:textId="77777777" w:rsidR="005D3A80" w:rsidRDefault="00D66BBB" w:rsidP="005D3A80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48597F">
        <w:rPr>
          <w:rFonts w:ascii="TH SarabunPSK" w:hAnsi="TH SarabunPSK" w:cs="TH SarabunPSK"/>
          <w:sz w:val="28"/>
          <w:szCs w:val="28"/>
          <w:cs/>
        </w:rPr>
        <w:t>ข้อมูลสำหรับผู้แต่ง</w:t>
      </w:r>
      <w:r w:rsidRPr="0048597F">
        <w:rPr>
          <w:rFonts w:ascii="TH SarabunPSK" w:hAnsi="TH SarabunPSK" w:cs="TH SarabunPSK"/>
          <w:sz w:val="28"/>
          <w:szCs w:val="28"/>
        </w:rPr>
        <w:t xml:space="preserve">, </w:t>
      </w:r>
      <w:r w:rsidRPr="0048597F">
        <w:rPr>
          <w:rFonts w:ascii="TH SarabunPSK" w:hAnsi="TH SarabunPSK" w:cs="TH SarabunPSK"/>
          <w:sz w:val="28"/>
          <w:szCs w:val="28"/>
          <w:cs/>
        </w:rPr>
        <w:t>ชนิดบทความที่รับพิจารณาลงพิมพ์</w:t>
      </w:r>
      <w:r w:rsidRPr="0048597F">
        <w:rPr>
          <w:rFonts w:ascii="TH SarabunPSK" w:hAnsi="TH SarabunPSK" w:cs="TH SarabunPSK"/>
          <w:sz w:val="28"/>
          <w:szCs w:val="28"/>
        </w:rPr>
        <w:t>,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กา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ร</w:t>
      </w:r>
      <w:r w:rsidRPr="0048597F">
        <w:rPr>
          <w:rFonts w:ascii="TH SarabunPSK" w:hAnsi="TH SarabunPSK" w:cs="TH SarabunPSK"/>
          <w:sz w:val="28"/>
          <w:szCs w:val="28"/>
          <w:cs/>
        </w:rPr>
        <w:t>ส่งบทความเพื่อตีพิมพ์</w:t>
      </w:r>
    </w:p>
    <w:p w14:paraId="6EBB2C17" w14:textId="77777777" w:rsidR="005D3A80" w:rsidRDefault="005D3A80" w:rsidP="005D3A80">
      <w:pPr>
        <w:tabs>
          <w:tab w:val="left" w:pos="851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D975409" w14:textId="77777777" w:rsidR="00E20E57" w:rsidRPr="005D3A80" w:rsidRDefault="00E20E57" w:rsidP="005D3A80">
      <w:pPr>
        <w:tabs>
          <w:tab w:val="left" w:pos="851"/>
        </w:tabs>
        <w:jc w:val="center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517FA37A" w14:textId="77777777" w:rsidR="008A3050" w:rsidRDefault="00BD7378" w:rsidP="005D3A80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 xml:space="preserve">Article Preparation for Publication in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Thepsatri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 xml:space="preserve"> ITECH journal</w:t>
      </w:r>
      <w:r w:rsidR="009C6B26" w:rsidRPr="0048597F">
        <w:rPr>
          <w:rFonts w:ascii="TH SarabunPSK" w:hAnsi="TH SarabunPSK" w:cs="TH SarabunPSK"/>
          <w:sz w:val="28"/>
          <w:szCs w:val="28"/>
        </w:rPr>
        <w:t>, t</w:t>
      </w:r>
      <w:r w:rsidR="00E20E57" w:rsidRPr="0048597F">
        <w:rPr>
          <w:rFonts w:ascii="TH SarabunPSK" w:hAnsi="TH SarabunPSK" w:cs="TH SarabunPSK"/>
          <w:sz w:val="28"/>
          <w:szCs w:val="28"/>
        </w:rPr>
        <w:t xml:space="preserve">his manuscript is the sample and instruction for authors in order to prepare the manuscript submission to the </w:t>
      </w:r>
      <w:r w:rsidR="008A3050" w:rsidRPr="0048597F">
        <w:rPr>
          <w:rFonts w:ascii="TH SarabunPSK" w:hAnsi="TH SarabunPSK" w:cs="TH SarabunPSK"/>
          <w:sz w:val="28"/>
          <w:szCs w:val="28"/>
        </w:rPr>
        <w:t>journal</w:t>
      </w:r>
      <w:r w:rsidR="00E20E57" w:rsidRPr="0048597F">
        <w:rPr>
          <w:rFonts w:ascii="TH SarabunPSK" w:hAnsi="TH SarabunPSK" w:cs="TH SarabunPSK"/>
          <w:sz w:val="28"/>
          <w:szCs w:val="28"/>
        </w:rPr>
        <w:t xml:space="preserve">. Please carefully follow the instructions provided to ensure uniformity of the </w:t>
      </w:r>
      <w:r w:rsidR="009A7D33" w:rsidRPr="0048597F">
        <w:rPr>
          <w:rFonts w:ascii="TH SarabunPSK" w:hAnsi="TH SarabunPSK" w:cs="TH SarabunPSK"/>
          <w:sz w:val="28"/>
          <w:szCs w:val="28"/>
        </w:rPr>
        <w:t>conference</w:t>
      </w:r>
      <w:r w:rsidR="00E20E57" w:rsidRPr="0048597F">
        <w:rPr>
          <w:rFonts w:ascii="TH SarabunPSK" w:hAnsi="TH SarabunPSK" w:cs="TH SarabunPSK"/>
          <w:sz w:val="28"/>
          <w:szCs w:val="28"/>
        </w:rPr>
        <w:t xml:space="preserve">. The contents included the page and text formats, guidelines for writing the manuscript contents including figures and tables and references. The author can download this manuscript as electronic template from </w:t>
      </w:r>
      <w:r w:rsidR="00A70E30">
        <w:rPr>
          <w:rFonts w:ascii="TH SarabunPSK" w:hAnsi="TH SarabunPSK" w:cs="TH SarabunPSK"/>
          <w:sz w:val="28"/>
          <w:szCs w:val="28"/>
        </w:rPr>
        <w:t>online system</w:t>
      </w:r>
      <w:r w:rsidR="00E20E57" w:rsidRPr="0048597F">
        <w:rPr>
          <w:rFonts w:ascii="TH SarabunPSK" w:hAnsi="TH SarabunPSK" w:cs="TH SarabunPSK"/>
          <w:sz w:val="28"/>
          <w:szCs w:val="28"/>
        </w:rPr>
        <w:t xml:space="preserve"> (</w:t>
      </w:r>
      <w:r w:rsidR="00A70E30" w:rsidRPr="004C22E2">
        <w:rPr>
          <w:rFonts w:ascii="TH SarabunPSK" w:hAnsi="TH SarabunPSK" w:cs="TH SarabunPSK"/>
          <w:sz w:val="28"/>
          <w:szCs w:val="28"/>
        </w:rPr>
        <w:t>http://itech.tru.ac.th/itechojs</w:t>
      </w:r>
      <w:r w:rsidR="00E20E57" w:rsidRPr="0048597F">
        <w:rPr>
          <w:rFonts w:ascii="TH SarabunPSK" w:hAnsi="TH SarabunPSK" w:cs="TH SarabunPSK"/>
          <w:sz w:val="28"/>
          <w:szCs w:val="28"/>
        </w:rPr>
        <w:t>)</w:t>
      </w:r>
      <w:r w:rsidR="00A70E30">
        <w:rPr>
          <w:rFonts w:ascii="TH SarabunPSK" w:hAnsi="TH SarabunPSK" w:cs="TH SarabunPSK"/>
          <w:sz w:val="28"/>
          <w:szCs w:val="28"/>
        </w:rPr>
        <w:t>.</w:t>
      </w:r>
      <w:r w:rsidR="00E20E57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A70E30" w:rsidRPr="00A70E30">
        <w:rPr>
          <w:rFonts w:ascii="TH SarabunPSK" w:hAnsi="TH SarabunPSK" w:cs="TH SarabunPSK"/>
          <w:sz w:val="28"/>
          <w:szCs w:val="28"/>
          <w:shd w:val="clear" w:color="auto" w:fill="FFFFFF"/>
        </w:rPr>
        <w:t>If you require any further information</w:t>
      </w:r>
      <w:r w:rsidR="00A70E30" w:rsidRPr="00A70E30">
        <w:rPr>
          <w:rFonts w:ascii="TH SarabunPSK" w:hAnsi="TH SarabunPSK" w:cs="TH SarabunPSK"/>
          <w:sz w:val="28"/>
          <w:szCs w:val="28"/>
        </w:rPr>
        <w:t xml:space="preserve">, please </w:t>
      </w:r>
      <w:r w:rsidR="00E20E57" w:rsidRPr="00A70E30">
        <w:rPr>
          <w:rFonts w:ascii="TH SarabunPSK" w:hAnsi="TH SarabunPSK" w:cs="TH SarabunPSK"/>
          <w:sz w:val="28"/>
          <w:szCs w:val="28"/>
        </w:rPr>
        <w:t xml:space="preserve">direct contact to </w:t>
      </w:r>
      <w:proofErr w:type="gramStart"/>
      <w:r w:rsidR="00E20E57" w:rsidRPr="00A70E30">
        <w:rPr>
          <w:rFonts w:ascii="TH SarabunPSK" w:hAnsi="TH SarabunPSK" w:cs="TH SarabunPSK"/>
          <w:sz w:val="28"/>
          <w:szCs w:val="28"/>
        </w:rPr>
        <w:t>Email</w:t>
      </w:r>
      <w:proofErr w:type="gramEnd"/>
      <w:r w:rsidR="00E20E57" w:rsidRPr="00A70E30">
        <w:rPr>
          <w:rFonts w:ascii="TH SarabunPSK" w:hAnsi="TH SarabunPSK" w:cs="TH SarabunPSK"/>
          <w:sz w:val="28"/>
          <w:szCs w:val="28"/>
        </w:rPr>
        <w:t xml:space="preserve">-address </w:t>
      </w:r>
      <w:r w:rsidR="005D3A80" w:rsidRPr="005D3A80">
        <w:rPr>
          <w:rFonts w:ascii="TH SarabunPSK" w:hAnsi="TH SarabunPSK" w:cs="TH SarabunPSK"/>
          <w:sz w:val="28"/>
          <w:szCs w:val="28"/>
        </w:rPr>
        <w:t>itech@lawasri.tru.ac.th</w:t>
      </w:r>
    </w:p>
    <w:p w14:paraId="28AF60BB" w14:textId="77777777" w:rsidR="00D25EFE" w:rsidRPr="00F24953" w:rsidRDefault="00D25EFE" w:rsidP="005D3A80">
      <w:pPr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6B1E9E81" w14:textId="77777777" w:rsidR="008A3050" w:rsidRPr="0048597F" w:rsidRDefault="00E20E57" w:rsidP="005D3A80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48597F">
        <w:rPr>
          <w:rFonts w:ascii="TH SarabunPSK" w:hAnsi="TH SarabunPSK" w:cs="TH SarabunPSK"/>
          <w:b/>
          <w:bCs/>
          <w:sz w:val="28"/>
          <w:szCs w:val="28"/>
        </w:rPr>
        <w:t>Keywords :</w:t>
      </w:r>
      <w:proofErr w:type="gramEnd"/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Information for author, Types of manuscript for journal publication, Submission procedure</w:t>
      </w:r>
    </w:p>
    <w:p w14:paraId="5528A607" w14:textId="77777777" w:rsidR="00D25EFE" w:rsidRPr="0048597F" w:rsidRDefault="00D25EFE" w:rsidP="00944C41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D25EFE" w:rsidRPr="0048597F" w:rsidSect="00CB3D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40" w:right="1440" w:bottom="1440" w:left="1440" w:header="0" w:footer="390" w:gutter="0"/>
          <w:cols w:space="397"/>
          <w:docGrid w:linePitch="360"/>
        </w:sectPr>
      </w:pPr>
    </w:p>
    <w:p w14:paraId="1376502F" w14:textId="77777777" w:rsidR="00D66BBB" w:rsidRPr="0048597F" w:rsidRDefault="00D66BBB" w:rsidP="00944C41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Pr="0048597F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คำแนะนำในการส่งผลงานเพื่อตีพิมพ์</w:t>
      </w:r>
    </w:p>
    <w:p w14:paraId="3CEED54B" w14:textId="77777777" w:rsidR="00F04338" w:rsidRPr="00F975D4" w:rsidRDefault="00D66BBB" w:rsidP="002C038F">
      <w:pPr>
        <w:tabs>
          <w:tab w:val="left" w:pos="284"/>
        </w:tabs>
        <w:jc w:val="thaiDistribute"/>
        <w:rPr>
          <w:rFonts w:ascii="TH SarabunPSK" w:hAnsi="TH SarabunPSK" w:cs="TH SarabunPSK"/>
          <w:spacing w:val="-4"/>
          <w:sz w:val="28"/>
          <w:szCs w:val="28"/>
        </w:rPr>
      </w:pPr>
      <w:r w:rsidRPr="00F975D4">
        <w:rPr>
          <w:rFonts w:ascii="TH SarabunPSK" w:hAnsi="TH SarabunPSK" w:cs="TH SarabunPSK"/>
          <w:sz w:val="28"/>
          <w:szCs w:val="28"/>
          <w:cs/>
        </w:rPr>
        <w:tab/>
      </w:r>
      <w:r w:rsidR="00AD2033" w:rsidRPr="00F975D4">
        <w:rPr>
          <w:rFonts w:ascii="TH SarabunPSK" w:hAnsi="TH SarabunPSK" w:cs="TH SarabunPSK" w:hint="cs"/>
          <w:sz w:val="28"/>
          <w:szCs w:val="28"/>
          <w:cs/>
        </w:rPr>
        <w:t xml:space="preserve">ผู้เขียนต้องรับรองว่า </w:t>
      </w:r>
      <w:r w:rsidRPr="00F975D4">
        <w:rPr>
          <w:rFonts w:ascii="TH SarabunPSK" w:hAnsi="TH SarabunPSK" w:cs="TH SarabunPSK"/>
          <w:sz w:val="28"/>
          <w:szCs w:val="28"/>
          <w:cs/>
        </w:rPr>
        <w:t>บทความที่ส่งมา</w:t>
      </w:r>
      <w:r w:rsidR="00AD2033" w:rsidRPr="00F975D4">
        <w:rPr>
          <w:rFonts w:ascii="TH SarabunPSK" w:hAnsi="TH SarabunPSK" w:cs="TH SarabunPSK" w:hint="cs"/>
          <w:sz w:val="28"/>
          <w:szCs w:val="28"/>
          <w:cs/>
        </w:rPr>
        <w:t>นั้นเป็นผลงานใหม่และ</w:t>
      </w:r>
      <w:r w:rsidRPr="00F975D4">
        <w:rPr>
          <w:rFonts w:ascii="TH SarabunPSK" w:hAnsi="TH SarabunPSK" w:cs="TH SarabunPSK"/>
          <w:sz w:val="28"/>
          <w:szCs w:val="28"/>
          <w:cs/>
        </w:rPr>
        <w:t>ไม่เคยเผยแพร่ในวารสาร</w:t>
      </w:r>
      <w:r w:rsidR="009A7D33" w:rsidRPr="00F975D4">
        <w:rPr>
          <w:rFonts w:ascii="TH SarabunPSK" w:hAnsi="TH SarabunPSK" w:cs="TH SarabunPSK" w:hint="cs"/>
          <w:sz w:val="28"/>
          <w:szCs w:val="28"/>
          <w:cs/>
        </w:rPr>
        <w:t>หรือการประชุมวิชาการ</w:t>
      </w:r>
      <w:r w:rsidRPr="00F975D4">
        <w:rPr>
          <w:rFonts w:ascii="TH SarabunPSK" w:hAnsi="TH SarabunPSK" w:cs="TH SarabunPSK"/>
          <w:sz w:val="28"/>
          <w:szCs w:val="28"/>
          <w:cs/>
        </w:rPr>
        <w:t xml:space="preserve">ใดมาก่อน </w:t>
      </w:r>
      <w:r w:rsidR="00AD2033" w:rsidRPr="00F975D4">
        <w:rPr>
          <w:rFonts w:ascii="TH SarabunPSK" w:hAnsi="TH SarabunPSK" w:cs="TH SarabunPSK" w:hint="cs"/>
          <w:sz w:val="28"/>
          <w:szCs w:val="28"/>
          <w:cs/>
        </w:rPr>
        <w:t>รวมทั้ง</w:t>
      </w:r>
      <w:r w:rsidRPr="00F975D4">
        <w:rPr>
          <w:rFonts w:ascii="TH SarabunPSK" w:hAnsi="TH SarabunPSK" w:cs="TH SarabunPSK"/>
          <w:sz w:val="28"/>
          <w:szCs w:val="28"/>
          <w:cs/>
        </w:rPr>
        <w:t>ไม่อยู่ในระหว่างการพิจารณาของวารสาร</w:t>
      </w:r>
      <w:r w:rsidR="009A7D33" w:rsidRPr="00F975D4">
        <w:rPr>
          <w:rFonts w:ascii="TH SarabunPSK" w:hAnsi="TH SarabunPSK" w:cs="TH SarabunPSK" w:hint="cs"/>
          <w:sz w:val="28"/>
          <w:szCs w:val="28"/>
          <w:cs/>
        </w:rPr>
        <w:t>และการประชุมวิชาการ</w:t>
      </w:r>
      <w:r w:rsidR="00F04338" w:rsidRPr="00F975D4">
        <w:rPr>
          <w:rFonts w:ascii="TH SarabunPSK" w:hAnsi="TH SarabunPSK" w:cs="TH SarabunPSK"/>
          <w:sz w:val="28"/>
          <w:szCs w:val="28"/>
          <w:cs/>
        </w:rPr>
        <w:t>อื่น หากมีเนื้อหา</w:t>
      </w:r>
      <w:r w:rsidR="00F04338" w:rsidRPr="00F975D4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Pr="00F975D4">
        <w:rPr>
          <w:rFonts w:ascii="TH SarabunPSK" w:hAnsi="TH SarabunPSK" w:cs="TH SarabunPSK"/>
          <w:sz w:val="28"/>
          <w:szCs w:val="28"/>
          <w:cs/>
        </w:rPr>
        <w:t>ข้อมูลวิจัยบางส่วนเคยพิมพ์</w:t>
      </w:r>
      <w:r w:rsidR="00F04338" w:rsidRPr="00F975D4">
        <w:rPr>
          <w:rFonts w:ascii="TH SarabunPSK" w:hAnsi="TH SarabunPSK" w:cs="TH SarabunPSK" w:hint="cs"/>
          <w:sz w:val="28"/>
          <w:szCs w:val="28"/>
          <w:cs/>
        </w:rPr>
        <w:t>เผยแพร่</w:t>
      </w:r>
      <w:r w:rsidRPr="00F975D4">
        <w:rPr>
          <w:rFonts w:ascii="TH SarabunPSK" w:hAnsi="TH SarabunPSK" w:cs="TH SarabunPSK"/>
          <w:sz w:val="28"/>
          <w:szCs w:val="28"/>
          <w:cs/>
        </w:rPr>
        <w:t>จะต้องมีส่วนที่เพิ่มเติมหรือขยายจากส่วนที่เคยตีพิมพ์และต้องมีคุณค่าทางวิชาก</w:t>
      </w:r>
      <w:r w:rsidR="009A7D33" w:rsidRPr="00F975D4">
        <w:rPr>
          <w:rFonts w:ascii="TH SarabunPSK" w:hAnsi="TH SarabunPSK" w:cs="TH SarabunPSK"/>
          <w:sz w:val="28"/>
          <w:szCs w:val="28"/>
          <w:cs/>
        </w:rPr>
        <w:t>ารที่เด่นชัด โดยได้รับการกลั่นก</w:t>
      </w:r>
      <w:r w:rsidR="009A7D33" w:rsidRPr="00F975D4">
        <w:rPr>
          <w:rFonts w:ascii="TH SarabunPSK" w:hAnsi="TH SarabunPSK" w:cs="TH SarabunPSK" w:hint="cs"/>
          <w:sz w:val="28"/>
          <w:szCs w:val="28"/>
          <w:cs/>
        </w:rPr>
        <w:t>ร</w:t>
      </w:r>
      <w:r w:rsidRPr="00F975D4">
        <w:rPr>
          <w:rFonts w:ascii="TH SarabunPSK" w:hAnsi="TH SarabunPSK" w:cs="TH SarabunPSK"/>
          <w:sz w:val="28"/>
          <w:szCs w:val="28"/>
          <w:cs/>
        </w:rPr>
        <w:t>องจากผู้ทรงคุณวุฒิ และได้รับความเห็นชอบจาก</w:t>
      </w:r>
      <w:r w:rsidR="00BB2DA8" w:rsidRPr="00F975D4">
        <w:rPr>
          <w:rFonts w:ascii="TH SarabunPSK" w:hAnsi="TH SarabunPSK" w:cs="TH SarabunPSK" w:hint="cs"/>
          <w:sz w:val="28"/>
          <w:szCs w:val="28"/>
          <w:cs/>
        </w:rPr>
        <w:t>กองบรรณาธิการ</w:t>
      </w:r>
      <w:r w:rsidR="00F04338" w:rsidRPr="00F975D4">
        <w:rPr>
          <w:rFonts w:ascii="TH SarabunPSK" w:hAnsi="TH SarabunPSK" w:cs="TH SarabunPSK"/>
          <w:sz w:val="28"/>
          <w:szCs w:val="28"/>
        </w:rPr>
        <w:t xml:space="preserve"> </w:t>
      </w:r>
    </w:p>
    <w:p w14:paraId="31797D42" w14:textId="77777777" w:rsidR="00AD2033" w:rsidRPr="00F975D4" w:rsidRDefault="00F04338" w:rsidP="002C038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75D4">
        <w:rPr>
          <w:rFonts w:ascii="TH SarabunPSK" w:hAnsi="TH SarabunPSK" w:cs="TH SarabunPSK" w:hint="cs"/>
          <w:spacing w:val="-4"/>
          <w:sz w:val="28"/>
          <w:szCs w:val="28"/>
          <w:cs/>
        </w:rPr>
        <w:tab/>
      </w:r>
      <w:r w:rsidR="00AD2033" w:rsidRPr="00F975D4">
        <w:rPr>
          <w:rFonts w:ascii="TH SarabunPSK" w:hAnsi="TH SarabunPSK" w:cs="TH SarabunPSK" w:hint="cs"/>
          <w:sz w:val="28"/>
          <w:szCs w:val="28"/>
          <w:cs/>
        </w:rPr>
        <w:t>ผู้เขียนต้อง</w:t>
      </w:r>
      <w:r w:rsidR="00F975D4" w:rsidRPr="00F975D4">
        <w:rPr>
          <w:rFonts w:ascii="TH SarabunPSK" w:hAnsi="TH SarabunPSK" w:cs="TH SarabunPSK" w:hint="cs"/>
          <w:sz w:val="28"/>
          <w:szCs w:val="28"/>
          <w:cs/>
        </w:rPr>
        <w:t>ไม่ให้ข้อมูลที่บิดเบือน</w:t>
      </w:r>
      <w:r w:rsidR="00AD2033" w:rsidRPr="00F975D4">
        <w:rPr>
          <w:rFonts w:ascii="TH SarabunPSK" w:hAnsi="TH SarabunPSK" w:cs="TH SarabunPSK" w:hint="cs"/>
          <w:sz w:val="28"/>
          <w:szCs w:val="28"/>
          <w:cs/>
        </w:rPr>
        <w:t xml:space="preserve">หรือเป็นเท็จ รวมถึงผู้ที่มีชื่อปรากฏในบทความทุกคนต้องเป็นผู้ที่มีส่วนในการดำเนินการวิจัยจริง </w:t>
      </w:r>
      <w:r w:rsidR="00F975D4" w:rsidRPr="00F975D4">
        <w:rPr>
          <w:rFonts w:ascii="TH SarabunPSK" w:hAnsi="TH SarabunPSK" w:cs="TH SarabunPSK" w:hint="cs"/>
          <w:sz w:val="28"/>
          <w:szCs w:val="28"/>
          <w:cs/>
        </w:rPr>
        <w:t>รวมทั้ง</w:t>
      </w:r>
      <w:r w:rsidRPr="00F975D4">
        <w:rPr>
          <w:rFonts w:ascii="TH SarabunPSK" w:hAnsi="TH SarabunPSK" w:cs="TH SarabunPSK" w:hint="cs"/>
          <w:sz w:val="28"/>
          <w:szCs w:val="28"/>
          <w:cs/>
        </w:rPr>
        <w:t>ต้องระบุแหล่งทุนที่สนับสนุนในการทำวิจัยนี้ (ถ้ามี)</w:t>
      </w:r>
    </w:p>
    <w:p w14:paraId="1CC70CBE" w14:textId="77777777" w:rsidR="007B7BAB" w:rsidRPr="00F975D4" w:rsidRDefault="007B7BAB" w:rsidP="002C038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975D4">
        <w:rPr>
          <w:rFonts w:ascii="TH SarabunPSK" w:hAnsi="TH SarabunPSK" w:cs="TH SarabunPSK"/>
          <w:sz w:val="28"/>
          <w:szCs w:val="28"/>
        </w:rPr>
        <w:tab/>
      </w:r>
      <w:r w:rsidR="00F975D4" w:rsidRPr="00F975D4">
        <w:rPr>
          <w:rFonts w:ascii="TH SarabunPSK" w:hAnsi="TH SarabunPSK" w:cs="TH SarabunPSK" w:hint="cs"/>
          <w:sz w:val="28"/>
          <w:szCs w:val="28"/>
          <w:cs/>
        </w:rPr>
        <w:t>ผู้เขียนต้องอ้างอิงผลงานผู้อื่น</w:t>
      </w:r>
      <w:r w:rsidR="00F975D4" w:rsidRPr="00F975D4">
        <w:rPr>
          <w:rFonts w:ascii="TH SarabunPSK" w:hAnsi="TH SarabunPSK" w:cs="TH SarabunPSK"/>
          <w:sz w:val="28"/>
          <w:szCs w:val="28"/>
        </w:rPr>
        <w:t xml:space="preserve"> </w:t>
      </w:r>
      <w:r w:rsidR="00F975D4" w:rsidRPr="00F975D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ใน</w:t>
      </w:r>
      <w:r w:rsidR="00F975D4" w:rsidRPr="00F975D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กรณี</w:t>
      </w:r>
      <w:r w:rsidR="00F975D4" w:rsidRPr="00F975D4">
        <w:rPr>
          <w:rStyle w:val="af1"/>
          <w:rFonts w:ascii="TH SarabunPSK" w:hAnsi="TH SarabunPSK" w:cs="TH SarabunPSK"/>
          <w:i w:val="0"/>
          <w:iCs w:val="0"/>
          <w:sz w:val="28"/>
          <w:szCs w:val="28"/>
          <w:shd w:val="clear" w:color="auto" w:fill="FFFFFF"/>
          <w:cs/>
        </w:rPr>
        <w:t>มีการนำ</w:t>
      </w:r>
      <w:r w:rsidR="00F975D4" w:rsidRPr="00F975D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ข้อมูลซึ่ง</w:t>
      </w:r>
      <w:r w:rsidR="00F975D4" w:rsidRPr="00F975D4">
        <w:rPr>
          <w:rStyle w:val="af1"/>
          <w:rFonts w:ascii="TH SarabunPSK" w:hAnsi="TH SarabunPSK" w:cs="TH SarabunPSK"/>
          <w:i w:val="0"/>
          <w:iCs w:val="0"/>
          <w:sz w:val="28"/>
          <w:szCs w:val="28"/>
          <w:shd w:val="clear" w:color="auto" w:fill="FFFFFF"/>
          <w:cs/>
        </w:rPr>
        <w:t>เป็น</w:t>
      </w:r>
      <w:r w:rsidR="00F975D4" w:rsidRPr="00F975D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ความรู้</w:t>
      </w:r>
      <w:r w:rsidR="00F975D4" w:rsidRPr="00F975D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หรือ</w:t>
      </w:r>
      <w:r w:rsidR="00F975D4" w:rsidRPr="00F975D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ความคิด</w:t>
      </w:r>
      <w:r w:rsidR="00F975D4" w:rsidRPr="00F975D4">
        <w:rPr>
          <w:rStyle w:val="af1"/>
          <w:rFonts w:ascii="TH SarabunPSK" w:hAnsi="TH SarabunPSK" w:cs="TH SarabunPSK"/>
          <w:i w:val="0"/>
          <w:iCs w:val="0"/>
          <w:sz w:val="28"/>
          <w:szCs w:val="28"/>
          <w:shd w:val="clear" w:color="auto" w:fill="FFFFFF"/>
          <w:cs/>
        </w:rPr>
        <w:t>ของผู้อื่นมา</w:t>
      </w:r>
      <w:r w:rsidR="00F975D4" w:rsidRPr="00F975D4">
        <w:rPr>
          <w:rFonts w:ascii="TH SarabunPSK" w:hAnsi="TH SarabunPSK" w:cs="TH SarabunPSK"/>
          <w:sz w:val="28"/>
          <w:szCs w:val="28"/>
          <w:shd w:val="clear" w:color="auto" w:fill="FFFFFF"/>
          <w:cs/>
        </w:rPr>
        <w:t>ประกอบ</w:t>
      </w:r>
      <w:r w:rsidR="00F975D4" w:rsidRPr="00F975D4">
        <w:rPr>
          <w:rFonts w:ascii="TH SarabunPSK" w:hAnsi="TH SarabunPSK" w:cs="TH SarabunPSK" w:hint="cs"/>
          <w:sz w:val="28"/>
          <w:szCs w:val="28"/>
          <w:shd w:val="clear" w:color="auto" w:fill="FFFFFF"/>
          <w:cs/>
        </w:rPr>
        <w:t>บทความ หรือ</w:t>
      </w:r>
      <w:r w:rsidRPr="00F975D4">
        <w:rPr>
          <w:rFonts w:ascii="TH SarabunPSK" w:hAnsi="TH SarabunPSK" w:cs="TH SarabunPSK" w:hint="cs"/>
          <w:sz w:val="28"/>
          <w:szCs w:val="28"/>
          <w:cs/>
        </w:rPr>
        <w:t>มีการนำผลงาน</w:t>
      </w:r>
      <w:r w:rsidR="00F975D4" w:rsidRPr="00F975D4">
        <w:rPr>
          <w:rFonts w:ascii="TH SarabunPSK" w:hAnsi="TH SarabunPSK" w:cs="TH SarabunPSK" w:hint="cs"/>
          <w:sz w:val="28"/>
          <w:szCs w:val="28"/>
          <w:cs/>
        </w:rPr>
        <w:t>ของผู้อื่น</w:t>
      </w:r>
      <w:r w:rsidRPr="00F975D4">
        <w:rPr>
          <w:rFonts w:ascii="TH SarabunPSK" w:hAnsi="TH SarabunPSK" w:cs="TH SarabunPSK" w:hint="cs"/>
          <w:sz w:val="28"/>
          <w:szCs w:val="28"/>
          <w:cs/>
        </w:rPr>
        <w:t xml:space="preserve">มาอ้างถึงหรือใช้เป็นผลงานตัวเอง </w:t>
      </w:r>
    </w:p>
    <w:p w14:paraId="1B409E9B" w14:textId="77777777" w:rsidR="00AD2033" w:rsidRPr="00F975D4" w:rsidRDefault="00AD2033" w:rsidP="002C038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975D4">
        <w:rPr>
          <w:rFonts w:ascii="TH SarabunPSK" w:hAnsi="TH SarabunPSK" w:cs="TH SarabunPSK" w:hint="cs"/>
          <w:sz w:val="28"/>
          <w:szCs w:val="28"/>
          <w:cs/>
        </w:rPr>
        <w:tab/>
        <w:t>ผู้เขียนต้องจัดทำบทความให้ถูกต้องตามรูปแบบที่กำหนดไว้ในคำแนะนำสำหรับการเตรียมต้นฉบับบทความ</w:t>
      </w:r>
      <w:r w:rsidR="007B7BAB" w:rsidRPr="00F975D4">
        <w:rPr>
          <w:rFonts w:ascii="TH SarabunPSK" w:hAnsi="TH SarabunPSK" w:cs="TH SarabunPSK" w:hint="cs"/>
          <w:sz w:val="28"/>
          <w:szCs w:val="28"/>
          <w:cs/>
        </w:rPr>
        <w:t>อย่างเคร่งครัด</w:t>
      </w:r>
    </w:p>
    <w:p w14:paraId="19116206" w14:textId="575BD851" w:rsidR="0075338C" w:rsidRPr="00F975D4" w:rsidRDefault="00F04338" w:rsidP="00F04338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75D4">
        <w:rPr>
          <w:rFonts w:ascii="TH SarabunPSK" w:hAnsi="TH SarabunPSK" w:cs="TH SarabunPSK" w:hint="cs"/>
          <w:spacing w:val="-4"/>
          <w:sz w:val="28"/>
          <w:szCs w:val="28"/>
          <w:cs/>
        </w:rPr>
        <w:t xml:space="preserve"> </w:t>
      </w:r>
      <w:r w:rsidRPr="00F975D4">
        <w:rPr>
          <w:rFonts w:ascii="TH SarabunPSK" w:hAnsi="TH SarabunPSK" w:cs="TH SarabunPSK" w:hint="cs"/>
          <w:spacing w:val="-4"/>
          <w:sz w:val="28"/>
          <w:szCs w:val="28"/>
          <w:cs/>
        </w:rPr>
        <w:tab/>
      </w:r>
      <w:r w:rsidRPr="00F975D4">
        <w:rPr>
          <w:rFonts w:ascii="TH SarabunPSK" w:hAnsi="TH SarabunPSK" w:cs="TH SarabunPSK"/>
          <w:spacing w:val="-4"/>
          <w:sz w:val="28"/>
          <w:szCs w:val="28"/>
          <w:cs/>
        </w:rPr>
        <w:t xml:space="preserve">บทความจะต้องได้รับการประเมินโดยผู้ทรงคุณวุฒิ ในสาขาวิชานั้นอย่างน้อย </w:t>
      </w:r>
      <w:r w:rsidR="00FD5824">
        <w:rPr>
          <w:rFonts w:ascii="TH SarabunPSK" w:hAnsi="TH SarabunPSK" w:cs="TH SarabunPSK" w:hint="cs"/>
          <w:spacing w:val="-4"/>
          <w:sz w:val="28"/>
          <w:szCs w:val="28"/>
          <w:cs/>
        </w:rPr>
        <w:t>3</w:t>
      </w:r>
      <w:r w:rsidRPr="00F975D4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F975D4">
        <w:rPr>
          <w:rFonts w:ascii="TH SarabunPSK" w:hAnsi="TH SarabunPSK" w:cs="TH SarabunPSK"/>
          <w:spacing w:val="-4"/>
          <w:sz w:val="28"/>
          <w:szCs w:val="28"/>
          <w:cs/>
        </w:rPr>
        <w:t>คน ซึ่งกองบรรณาธิการอาจให้ผู้เขียนปรับปรุงให้เหมาะสมยิ่งขึ้นและทรงไว้ซึ่งสิทธิในการตัดสินลงพิมพ์หรือไม่ก็ได้</w:t>
      </w:r>
    </w:p>
    <w:p w14:paraId="4AEA3F1E" w14:textId="77777777" w:rsidR="00F04338" w:rsidRPr="0048597F" w:rsidRDefault="00F04338" w:rsidP="00F04338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78451EB" w14:textId="77777777" w:rsidR="00D66BBB" w:rsidRPr="0048597F" w:rsidRDefault="00D66BBB" w:rsidP="00944C41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597F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8597F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บทความที่รับพิจารณาลงพิมพ์</w:t>
      </w:r>
    </w:p>
    <w:p w14:paraId="4A476D0D" w14:textId="77777777" w:rsidR="00D66BBB" w:rsidRPr="0048597F" w:rsidRDefault="00D66BBB" w:rsidP="00365416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2.1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บทความวิจัย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312F6CE8" w14:textId="77777777" w:rsidR="00F04338" w:rsidRPr="00F556AF" w:rsidRDefault="00D66BBB" w:rsidP="000C6176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F63518" w:rsidRPr="00F556AF">
        <w:rPr>
          <w:rFonts w:ascii="TH SarabunPSK" w:hAnsi="TH SarabunPSK" w:cs="TH SarabunPSK" w:hint="cs"/>
          <w:sz w:val="28"/>
          <w:szCs w:val="28"/>
          <w:cs/>
        </w:rPr>
        <w:t>ส่วนที่หนึ่ง</w:t>
      </w:r>
      <w:r w:rsidR="00F975D4" w:rsidRPr="00F556AF">
        <w:rPr>
          <w:rFonts w:ascii="TH SarabunPSK" w:hAnsi="TH SarabunPSK" w:cs="TH SarabunPSK" w:hint="cs"/>
          <w:sz w:val="28"/>
          <w:szCs w:val="28"/>
          <w:cs/>
        </w:rPr>
        <w:t>ของบทความ</w:t>
      </w:r>
      <w:r w:rsidR="00F63518" w:rsidRPr="00F556AF">
        <w:rPr>
          <w:rFonts w:ascii="TH SarabunPSK" w:hAnsi="TH SarabunPSK" w:cs="TH SarabunPSK" w:hint="cs"/>
          <w:sz w:val="28"/>
          <w:szCs w:val="28"/>
          <w:cs/>
        </w:rPr>
        <w:t xml:space="preserve"> ประกอบด้วย </w:t>
      </w:r>
      <w:r w:rsidRPr="00F556AF">
        <w:rPr>
          <w:rFonts w:ascii="TH SarabunPSK" w:hAnsi="TH SarabunPSK" w:cs="TH SarabunPSK"/>
          <w:sz w:val="28"/>
          <w:szCs w:val="28"/>
          <w:cs/>
        </w:rPr>
        <w:t>ชื่อเรื่อง</w:t>
      </w:r>
      <w:r w:rsidR="00F63518" w:rsidRPr="00F556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3518"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(Title) 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 ชื่อผู้เขียน</w:t>
      </w:r>
      <w:r w:rsidR="00F63518" w:rsidRPr="00F556AF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F63518" w:rsidRPr="00F556AF">
        <w:rPr>
          <w:rFonts w:ascii="TH SarabunPSK" w:hAnsi="TH SarabunPSK" w:cs="TH SarabunPSK"/>
          <w:sz w:val="28"/>
          <w:szCs w:val="28"/>
        </w:rPr>
        <w:t>Authors</w:t>
      </w:r>
      <w:r w:rsidR="00F63518" w:rsidRPr="00F556AF">
        <w:rPr>
          <w:rFonts w:ascii="TH SarabunPSK" w:hAnsi="TH SarabunPSK" w:cs="TH SarabunPSK" w:hint="cs"/>
          <w:sz w:val="28"/>
          <w:szCs w:val="28"/>
          <w:cs/>
        </w:rPr>
        <w:t>)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 สถานที่ทำงาน</w:t>
      </w:r>
      <w:r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 (Work place of author </w:t>
      </w:r>
      <w:r w:rsidR="00F975D4" w:rsidRPr="00F556AF">
        <w:rPr>
          <w:rFonts w:ascii="TH SarabunPSK" w:hAnsi="TH SarabunPSK" w:cs="TH SarabunPSK"/>
          <w:sz w:val="28"/>
          <w:szCs w:val="28"/>
          <w:lang w:eastAsia="ko-KR"/>
        </w:rPr>
        <w:t>and</w:t>
      </w:r>
      <w:r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 co-authors)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 การติดต่อผู้เขียน </w:t>
      </w:r>
      <w:r w:rsidR="00713249"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(Contact </w:t>
      </w:r>
      <w:r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address of correspondence) 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บทคัดย่อ </w:t>
      </w:r>
      <w:r w:rsidRPr="00F556AF">
        <w:rPr>
          <w:rFonts w:ascii="TH SarabunPSK" w:hAnsi="TH SarabunPSK" w:cs="TH SarabunPSK"/>
          <w:sz w:val="28"/>
          <w:szCs w:val="28"/>
        </w:rPr>
        <w:t xml:space="preserve">(Abstract) </w:t>
      </w:r>
      <w:r w:rsidRPr="00F556AF">
        <w:rPr>
          <w:rFonts w:ascii="TH SarabunPSK" w:hAnsi="TH SarabunPSK" w:cs="TH SarabunPSK"/>
          <w:sz w:val="28"/>
          <w:szCs w:val="28"/>
          <w:cs/>
        </w:rPr>
        <w:t>และคำสำคัญ (</w:t>
      </w:r>
      <w:r w:rsidRPr="00F556AF">
        <w:rPr>
          <w:rFonts w:ascii="TH SarabunPSK" w:hAnsi="TH SarabunPSK" w:cs="TH SarabunPSK"/>
          <w:sz w:val="28"/>
          <w:szCs w:val="28"/>
        </w:rPr>
        <w:t xml:space="preserve">Keywords </w:t>
      </w:r>
      <w:r w:rsidRPr="00F556AF">
        <w:rPr>
          <w:rFonts w:ascii="TH SarabunPSK" w:hAnsi="TH SarabunPSK" w:cs="TH SarabunPSK"/>
          <w:sz w:val="28"/>
          <w:szCs w:val="28"/>
          <w:cs/>
        </w:rPr>
        <w:t>ไม่เกิน 3-5 คำ) โดยเนื้อหา</w:t>
      </w:r>
      <w:r w:rsidR="00F975D4" w:rsidRPr="00F556AF">
        <w:rPr>
          <w:rFonts w:ascii="TH SarabunPSK" w:hAnsi="TH SarabunPSK" w:cs="TH SarabunPSK" w:hint="cs"/>
          <w:sz w:val="28"/>
          <w:szCs w:val="28"/>
          <w:cs/>
        </w:rPr>
        <w:t>ดังกล่าว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ทั้งหมดข้างต้นต้องมีทั้งภาษาไทยและภาษาอังกฤษ </w:t>
      </w:r>
    </w:p>
    <w:p w14:paraId="0371CA50" w14:textId="77777777" w:rsidR="00043455" w:rsidRPr="00F556AF" w:rsidRDefault="00F04338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556A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556AF">
        <w:rPr>
          <w:rFonts w:ascii="TH SarabunPSK" w:hAnsi="TH SarabunPSK" w:cs="TH SarabunPSK" w:hint="cs"/>
          <w:sz w:val="28"/>
          <w:szCs w:val="28"/>
          <w:cs/>
        </w:rPr>
        <w:tab/>
      </w:r>
      <w:r w:rsidR="00043455" w:rsidRPr="00F556AF">
        <w:rPr>
          <w:rFonts w:ascii="TH SarabunPSK" w:hAnsi="TH SarabunPSK" w:cs="TH SarabunPSK"/>
          <w:sz w:val="28"/>
          <w:szCs w:val="28"/>
          <w:cs/>
        </w:rPr>
        <w:t>เนื้อหา (</w:t>
      </w:r>
      <w:r w:rsidR="00043455" w:rsidRPr="00F556AF">
        <w:rPr>
          <w:rFonts w:ascii="TH SarabunPSK" w:hAnsi="TH SarabunPSK" w:cs="TH SarabunPSK"/>
          <w:sz w:val="28"/>
          <w:szCs w:val="28"/>
        </w:rPr>
        <w:t xml:space="preserve">Text) </w:t>
      </w:r>
      <w:r w:rsidR="00043455" w:rsidRPr="00F556AF">
        <w:rPr>
          <w:rFonts w:ascii="TH SarabunPSK" w:hAnsi="TH SarabunPSK" w:cs="TH SarabunPSK"/>
          <w:sz w:val="28"/>
          <w:szCs w:val="28"/>
          <w:cs/>
        </w:rPr>
        <w:t>บทความวิจัยควรประกอบด้วย</w:t>
      </w:r>
    </w:p>
    <w:p w14:paraId="3F6B2439" w14:textId="77777777" w:rsidR="00043455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556AF">
        <w:rPr>
          <w:rFonts w:ascii="TH SarabunPSK" w:hAnsi="TH SarabunPSK" w:cs="TH SarabunPSK"/>
          <w:sz w:val="28"/>
          <w:szCs w:val="28"/>
        </w:rPr>
        <w:tab/>
      </w:r>
      <w:r w:rsidRPr="00F556AF">
        <w:rPr>
          <w:rFonts w:ascii="TH SarabunPSK" w:hAnsi="TH SarabunPSK" w:cs="TH SarabunPSK"/>
          <w:sz w:val="28"/>
          <w:szCs w:val="28"/>
          <w:cs/>
        </w:rPr>
        <w:t>บทนำ (</w:t>
      </w:r>
      <w:r w:rsidRPr="00F556AF">
        <w:rPr>
          <w:rFonts w:ascii="TH SarabunPSK" w:hAnsi="TH SarabunPSK" w:cs="TH SarabunPSK"/>
          <w:sz w:val="28"/>
          <w:szCs w:val="28"/>
        </w:rPr>
        <w:t xml:space="preserve">Introduction) </w:t>
      </w:r>
      <w:r w:rsidRPr="00F556AF">
        <w:rPr>
          <w:rFonts w:ascii="TH SarabunPSK" w:hAnsi="TH SarabunPSK" w:cs="TH SarabunPSK"/>
          <w:sz w:val="28"/>
          <w:szCs w:val="28"/>
          <w:cs/>
        </w:rPr>
        <w:t>บอกความสำคัญหรือที่มาของปัญหาที่นำไปสู่การศึกษา วัตถุประสงค์ และอาจรวมวรรณกรรมที่เกี่ยวข้อง (</w:t>
      </w:r>
      <w:r w:rsidRPr="00F556AF">
        <w:rPr>
          <w:rFonts w:ascii="TH SarabunPSK" w:hAnsi="TH SarabunPSK" w:cs="TH SarabunPSK"/>
          <w:sz w:val="28"/>
          <w:szCs w:val="28"/>
        </w:rPr>
        <w:t>Literature review)</w:t>
      </w:r>
    </w:p>
    <w:p w14:paraId="0C596B4A" w14:textId="77777777" w:rsidR="00043455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556AF">
        <w:rPr>
          <w:rFonts w:ascii="TH SarabunPSK" w:hAnsi="TH SarabunPSK" w:cs="TH SarabunPSK"/>
          <w:sz w:val="28"/>
          <w:szCs w:val="28"/>
        </w:rPr>
        <w:tab/>
      </w:r>
      <w:r w:rsidRPr="00F556AF">
        <w:rPr>
          <w:rFonts w:ascii="TH SarabunPSK" w:hAnsi="TH SarabunPSK" w:cs="TH SarabunPSK"/>
          <w:sz w:val="28"/>
          <w:szCs w:val="28"/>
          <w:cs/>
        </w:rPr>
        <w:t>วัสดุ อุปกรณ์และวิธีการวิจัย (</w:t>
      </w:r>
      <w:r w:rsidRPr="00F556AF">
        <w:rPr>
          <w:rFonts w:ascii="TH SarabunPSK" w:hAnsi="TH SarabunPSK" w:cs="TH SarabunPSK"/>
          <w:sz w:val="28"/>
          <w:szCs w:val="28"/>
        </w:rPr>
        <w:t xml:space="preserve">Materials and methods) </w:t>
      </w:r>
      <w:r w:rsidRPr="00F556AF">
        <w:rPr>
          <w:rFonts w:ascii="TH SarabunPSK" w:hAnsi="TH SarabunPSK" w:cs="TH SarabunPSK"/>
          <w:sz w:val="28"/>
          <w:szCs w:val="28"/>
          <w:cs/>
        </w:rPr>
        <w:t>กล่าวถึงรายละเอียด การวิเคราะห์และทดลองที่กระชับและชัดเจน</w:t>
      </w:r>
    </w:p>
    <w:p w14:paraId="5D759B6C" w14:textId="77777777" w:rsidR="00043455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556AF">
        <w:rPr>
          <w:rFonts w:ascii="TH SarabunPSK" w:hAnsi="TH SarabunPSK" w:cs="TH SarabunPSK"/>
          <w:sz w:val="28"/>
          <w:szCs w:val="28"/>
        </w:rPr>
        <w:tab/>
      </w:r>
      <w:r w:rsidRPr="00F556AF">
        <w:rPr>
          <w:rFonts w:ascii="TH SarabunPSK" w:hAnsi="TH SarabunPSK" w:cs="TH SarabunPSK"/>
          <w:sz w:val="28"/>
          <w:szCs w:val="28"/>
          <w:cs/>
        </w:rPr>
        <w:t>ผลการทดลอง (</w:t>
      </w:r>
      <w:r w:rsidRPr="00F556AF">
        <w:rPr>
          <w:rFonts w:ascii="TH SarabunPSK" w:hAnsi="TH SarabunPSK" w:cs="TH SarabunPSK"/>
          <w:sz w:val="28"/>
          <w:szCs w:val="28"/>
        </w:rPr>
        <w:t xml:space="preserve">Results) </w:t>
      </w:r>
      <w:r w:rsidRPr="00F556AF">
        <w:rPr>
          <w:rFonts w:ascii="TH SarabunPSK" w:hAnsi="TH SarabunPSK" w:cs="TH SarabunPSK"/>
          <w:sz w:val="28"/>
          <w:szCs w:val="28"/>
          <w:cs/>
        </w:rPr>
        <w:t>บอกผลที่พบอย่างชัดเจน สมบูรณ์ และมีรายละเอียดครบถ้วน</w:t>
      </w:r>
    </w:p>
    <w:p w14:paraId="03D85827" w14:textId="77777777" w:rsidR="00043455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556AF">
        <w:rPr>
          <w:rFonts w:ascii="TH SarabunPSK" w:hAnsi="TH SarabunPSK" w:cs="TH SarabunPSK"/>
          <w:sz w:val="28"/>
          <w:szCs w:val="28"/>
        </w:rPr>
        <w:tab/>
      </w:r>
      <w:r w:rsidRPr="00F556AF">
        <w:rPr>
          <w:rFonts w:ascii="TH SarabunPSK" w:hAnsi="TH SarabunPSK" w:cs="TH SarabunPSK"/>
          <w:sz w:val="28"/>
          <w:szCs w:val="28"/>
          <w:cs/>
        </w:rPr>
        <w:t>อภิปรายผลและสรุป (</w:t>
      </w:r>
      <w:r w:rsidRPr="00F556AF">
        <w:rPr>
          <w:rFonts w:ascii="TH SarabunPSK" w:hAnsi="TH SarabunPSK" w:cs="TH SarabunPSK"/>
          <w:sz w:val="28"/>
          <w:szCs w:val="28"/>
        </w:rPr>
        <w:t xml:space="preserve">Discussion and conclusion) </w:t>
      </w:r>
      <w:r w:rsidRPr="00F556AF">
        <w:rPr>
          <w:rFonts w:ascii="TH SarabunPSK" w:hAnsi="TH SarabunPSK" w:cs="TH SarabunPSK"/>
          <w:sz w:val="28"/>
          <w:szCs w:val="28"/>
          <w:cs/>
        </w:rPr>
        <w:t>อาจเขียนรวมกับผลการทดลองได้ เป็นการประเมินการตีความและการวิเคราะห์ในแง่มุมต่างๆ ของผลที่ได้ว่าเป็นไปตามวัตถุประสงค์หรือไม่ มีความสอดคล้อง หรือขัดแย้งกับผลงานของผู้อื่นอย่างไร ต้องมีการอ้างหลักการหรือทฤษฎีมาสนับสนุน หรือหักล้างอย่างเป็นเหตุเป็นผลและอาจมีข้อเสนอแนะที่จะนำผลวิจัยไปใช้ประโยชน์</w:t>
      </w:r>
    </w:p>
    <w:p w14:paraId="1DBA8273" w14:textId="77777777" w:rsidR="00043455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F556AF">
        <w:rPr>
          <w:rFonts w:ascii="TH SarabunPSK" w:hAnsi="TH SarabunPSK" w:cs="TH SarabunPSK"/>
          <w:sz w:val="28"/>
          <w:szCs w:val="28"/>
        </w:rPr>
        <w:tab/>
      </w:r>
      <w:r w:rsidR="00A70E30" w:rsidRPr="00F556AF">
        <w:rPr>
          <w:rFonts w:ascii="TH SarabunPSK" w:hAnsi="TH SarabunPSK" w:cs="TH SarabunPSK" w:hint="cs"/>
          <w:sz w:val="28"/>
          <w:szCs w:val="28"/>
          <w:cs/>
          <w:lang w:eastAsia="ko-KR"/>
        </w:rPr>
        <w:t>กิตติกรรมประกาศ (</w:t>
      </w:r>
      <w:r w:rsidR="00D25EFE" w:rsidRPr="00F556AF">
        <w:rPr>
          <w:rFonts w:ascii="TH SarabunPSK" w:hAnsi="TH SarabunPSK" w:cs="TH SarabunPSK"/>
          <w:sz w:val="28"/>
          <w:szCs w:val="28"/>
          <w:lang w:eastAsia="ko-KR"/>
        </w:rPr>
        <w:t>Acknowledgement</w:t>
      </w:r>
      <w:r w:rsidR="00713249"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="00713249" w:rsidRPr="00F556AF">
        <w:rPr>
          <w:rFonts w:ascii="TH SarabunPSK" w:hAnsi="TH SarabunPSK" w:cs="TH SarabunPSK" w:hint="cs"/>
          <w:sz w:val="28"/>
          <w:szCs w:val="28"/>
          <w:cs/>
          <w:lang w:eastAsia="ko-KR"/>
        </w:rPr>
        <w:t>ถ้ามี</w:t>
      </w:r>
      <w:r w:rsidR="00316F5B" w:rsidRPr="00F556AF">
        <w:rPr>
          <w:rFonts w:ascii="TH SarabunPSK" w:hAnsi="TH SarabunPSK" w:cs="TH SarabunPSK"/>
          <w:sz w:val="28"/>
          <w:szCs w:val="28"/>
          <w:cs/>
          <w:lang w:eastAsia="ko-KR"/>
        </w:rPr>
        <w:t>)</w:t>
      </w:r>
    </w:p>
    <w:p w14:paraId="172B24AF" w14:textId="77777777" w:rsidR="005E5FEA" w:rsidRPr="00F556AF" w:rsidRDefault="00043455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F556AF">
        <w:rPr>
          <w:rFonts w:ascii="TH SarabunPSK" w:hAnsi="TH SarabunPSK" w:cs="TH SarabunPSK"/>
          <w:sz w:val="28"/>
          <w:szCs w:val="28"/>
          <w:lang w:eastAsia="ko-KR"/>
        </w:rPr>
        <w:tab/>
      </w:r>
      <w:r w:rsidR="00316F5B" w:rsidRPr="00F556AF">
        <w:rPr>
          <w:rFonts w:ascii="TH SarabunPSK" w:hAnsi="TH SarabunPSK" w:cs="TH SarabunPSK"/>
          <w:sz w:val="28"/>
          <w:szCs w:val="28"/>
          <w:cs/>
          <w:lang w:eastAsia="ko-KR"/>
        </w:rPr>
        <w:t>เอกสารอ้างอิง (</w:t>
      </w:r>
      <w:r w:rsidR="00316F5B" w:rsidRPr="00F556AF">
        <w:rPr>
          <w:rFonts w:ascii="TH SarabunPSK" w:hAnsi="TH SarabunPSK" w:cs="TH SarabunPSK"/>
          <w:sz w:val="28"/>
          <w:szCs w:val="28"/>
          <w:lang w:eastAsia="ko-KR"/>
        </w:rPr>
        <w:t>References)</w:t>
      </w:r>
      <w:r w:rsidR="00F63518" w:rsidRPr="00F556A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</w:p>
    <w:p w14:paraId="6D2B1C2C" w14:textId="77777777" w:rsidR="00E20E57" w:rsidRPr="00F556AF" w:rsidRDefault="00F63518" w:rsidP="00043455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F556AF">
        <w:rPr>
          <w:rFonts w:ascii="TH SarabunPSK" w:hAnsi="TH SarabunPSK" w:cs="TH SarabunPSK" w:hint="cs"/>
          <w:sz w:val="28"/>
          <w:szCs w:val="28"/>
          <w:cs/>
        </w:rPr>
        <w:t xml:space="preserve">ซึ่งส่วนที่สองจะต้องมีความยาวไม่น้อยกว่า </w:t>
      </w:r>
      <w:r w:rsidRPr="00F556AF">
        <w:rPr>
          <w:rFonts w:ascii="TH SarabunPSK" w:hAnsi="TH SarabunPSK" w:cs="TH SarabunPSK"/>
          <w:sz w:val="28"/>
          <w:szCs w:val="28"/>
        </w:rPr>
        <w:t>5</w:t>
      </w:r>
      <w:r w:rsidRPr="00F556AF">
        <w:rPr>
          <w:rFonts w:ascii="TH SarabunPSK" w:hAnsi="TH SarabunPSK" w:cs="TH SarabunPSK" w:hint="cs"/>
          <w:sz w:val="28"/>
          <w:szCs w:val="28"/>
          <w:cs/>
        </w:rPr>
        <w:t xml:space="preserve"> หน้ากระดาษ </w:t>
      </w:r>
      <w:r w:rsidRPr="00F556AF">
        <w:rPr>
          <w:rFonts w:ascii="TH SarabunPSK" w:hAnsi="TH SarabunPSK" w:cs="TH SarabunPSK"/>
          <w:sz w:val="28"/>
          <w:szCs w:val="28"/>
        </w:rPr>
        <w:t>A4</w:t>
      </w:r>
    </w:p>
    <w:p w14:paraId="29E4B295" w14:textId="77777777" w:rsidR="009738E2" w:rsidRPr="00D25EFE" w:rsidRDefault="009738E2" w:rsidP="000C6176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</w:p>
    <w:p w14:paraId="45A3B580" w14:textId="77777777" w:rsidR="00D66BBB" w:rsidRPr="0048597F" w:rsidRDefault="00D66BBB" w:rsidP="0089395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  <w:lang w:eastAsia="ko-KR"/>
        </w:rPr>
        <w:t xml:space="preserve">3. </w:t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Pr="0048597F">
        <w:rPr>
          <w:rFonts w:ascii="TH SarabunPSK" w:hAnsi="TH SarabunPSK" w:cs="TH SarabunPSK"/>
          <w:b/>
          <w:bCs/>
          <w:sz w:val="32"/>
          <w:szCs w:val="32"/>
          <w:cs/>
          <w:lang w:eastAsia="ko-KR"/>
        </w:rPr>
        <w:t>ร</w:t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ส่งต้นฉบับ</w:t>
      </w:r>
    </w:p>
    <w:p w14:paraId="3476D242" w14:textId="238A1FE1" w:rsidR="009A7D33" w:rsidRPr="00A70E30" w:rsidRDefault="00A47A69" w:rsidP="009A7D33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>ผู้เขียนต้องส่งต้นฉบับบทความ</w:t>
      </w:r>
      <w:r w:rsidR="00594144" w:rsidRPr="0048597F">
        <w:rPr>
          <w:rFonts w:ascii="TH SarabunPSK" w:hAnsi="TH SarabunPSK" w:cs="TH SarabunPSK" w:hint="cs"/>
          <w:sz w:val="28"/>
          <w:szCs w:val="28"/>
          <w:cs/>
        </w:rPr>
        <w:t>ผ่านทาง</w:t>
      </w:r>
      <w:r w:rsidR="00BD7378" w:rsidRPr="0048597F">
        <w:rPr>
          <w:rFonts w:ascii="TH SarabunPSK" w:hAnsi="TH SarabunPSK" w:cs="TH SarabunPSK" w:hint="cs"/>
          <w:sz w:val="28"/>
          <w:szCs w:val="28"/>
          <w:cs/>
        </w:rPr>
        <w:t>ระบบออนไลน์</w:t>
      </w:r>
      <w:r w:rsidR="00F556AF">
        <w:rPr>
          <w:rFonts w:ascii="TH SarabunPSK" w:hAnsi="TH SarabunPSK" w:cs="TH SarabunPSK"/>
          <w:sz w:val="28"/>
          <w:szCs w:val="28"/>
        </w:rPr>
        <w:t xml:space="preserve"> </w:t>
      </w:r>
      <w:r w:rsidR="004C22E2" w:rsidRPr="004C22E2">
        <w:rPr>
          <w:rFonts w:ascii="TH SarabunPSK" w:hAnsi="TH SarabunPSK" w:cs="TH SarabunPSK"/>
          <w:sz w:val="28"/>
        </w:rPr>
        <w:t>http://itech.tru.ac.th/itechojs</w:t>
      </w:r>
      <w:r w:rsidR="00A70E30">
        <w:rPr>
          <w:rFonts w:ascii="TH SarabunPSK" w:hAnsi="TH SarabunPSK" w:cs="TH SarabunPSK"/>
          <w:sz w:val="28"/>
        </w:rPr>
        <w:t xml:space="preserve"> </w:t>
      </w:r>
    </w:p>
    <w:p w14:paraId="4D6CF0E3" w14:textId="77777777" w:rsidR="004C22E2" w:rsidRPr="0048597F" w:rsidRDefault="004C22E2" w:rsidP="009A7D33">
      <w:pPr>
        <w:tabs>
          <w:tab w:val="left" w:pos="284"/>
        </w:tabs>
        <w:jc w:val="thaiDistribute"/>
        <w:rPr>
          <w:rFonts w:ascii="TH SarabunPSK" w:hAnsi="TH SarabunPSK" w:cs="TH SarabunPSK"/>
          <w:sz w:val="28"/>
        </w:rPr>
      </w:pPr>
    </w:p>
    <w:p w14:paraId="6762162B" w14:textId="77777777" w:rsidR="00D66BBB" w:rsidRPr="0048597F" w:rsidRDefault="00D66BBB" w:rsidP="00944C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32"/>
          <w:szCs w:val="32"/>
          <w:lang w:eastAsia="ko-KR"/>
        </w:rPr>
        <w:t xml:space="preserve">. </w:t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รูปแบบบทความวิจัยและการพิมพ์เนื้อหาของเรื่อง</w:t>
      </w:r>
    </w:p>
    <w:p w14:paraId="38F96A6E" w14:textId="77777777" w:rsidR="009C661F" w:rsidRPr="0048597F" w:rsidRDefault="000539C2" w:rsidP="001E7C74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73234D" w:rsidRPr="0048597F">
        <w:rPr>
          <w:rFonts w:ascii="TH SarabunPSK" w:hAnsi="TH SarabunPSK" w:cs="TH SarabunPSK"/>
          <w:sz w:val="28"/>
          <w:szCs w:val="28"/>
          <w:cs/>
        </w:rPr>
        <w:t xml:space="preserve">เพื่อความสะดวกในการแก้ไข </w:t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 xml:space="preserve">ควรใช้โปรแกรม </w:t>
      </w:r>
      <w:r w:rsidR="00D66BBB" w:rsidRPr="0048597F">
        <w:rPr>
          <w:rFonts w:ascii="TH SarabunPSK" w:hAnsi="TH SarabunPSK" w:cs="TH SarabunPSK"/>
          <w:sz w:val="28"/>
          <w:szCs w:val="28"/>
        </w:rPr>
        <w:t xml:space="preserve">Microsoft Word for windows </w:t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 xml:space="preserve">พิมพ์บนกระดาษ </w:t>
      </w:r>
      <w:r w:rsidR="0063079C" w:rsidRPr="0048597F">
        <w:rPr>
          <w:rFonts w:ascii="TH SarabunPSK" w:hAnsi="TH SarabunPSK" w:cs="TH SarabunPSK"/>
          <w:sz w:val="28"/>
          <w:szCs w:val="28"/>
        </w:rPr>
        <w:t>A4</w:t>
      </w:r>
      <w:r w:rsidR="00C75792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>โดย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กำหนดขอบ </w:t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(Margins) 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>ในการ</w:t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>ตั้งหน้ากระดา</w:t>
      </w:r>
      <w:r w:rsidR="0089395F" w:rsidRPr="0048597F">
        <w:rPr>
          <w:rFonts w:ascii="TH SarabunPSK" w:hAnsi="TH SarabunPSK" w:cs="TH SarabunPSK"/>
          <w:sz w:val="28"/>
          <w:szCs w:val="28"/>
          <w:cs/>
        </w:rPr>
        <w:t xml:space="preserve">ษดังนี้ </w:t>
      </w:r>
    </w:p>
    <w:p w14:paraId="5374CCA3" w14:textId="77777777" w:rsidR="009C661F" w:rsidRPr="0048597F" w:rsidRDefault="00F63518" w:rsidP="009C661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ระยะบน </w:t>
      </w:r>
      <w:r w:rsidR="009C661F" w:rsidRPr="0048597F">
        <w:rPr>
          <w:rFonts w:ascii="TH SarabunPSK" w:hAnsi="TH SarabunPSK" w:cs="TH SarabunPSK"/>
          <w:sz w:val="28"/>
          <w:szCs w:val="28"/>
        </w:rPr>
        <w:t>(Top Margin)</w:t>
      </w:r>
      <w:r w:rsidR="009C661F" w:rsidRPr="0048597F">
        <w:rPr>
          <w:rFonts w:ascii="TH SarabunPSK" w:hAnsi="TH SarabunPSK" w:cs="TH SarabunPSK"/>
          <w:sz w:val="28"/>
          <w:szCs w:val="28"/>
        </w:rPr>
        <w:tab/>
      </w:r>
      <w:r w:rsidRPr="0048597F">
        <w:rPr>
          <w:rFonts w:ascii="TH SarabunPSK" w:hAnsi="TH SarabunPSK" w:cs="TH SarabunPSK"/>
          <w:sz w:val="28"/>
          <w:szCs w:val="28"/>
        </w:rPr>
        <w:tab/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1” 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9C661F" w:rsidRPr="0048597F">
        <w:rPr>
          <w:rFonts w:ascii="TH SarabunPSK" w:hAnsi="TH SarabunPSK" w:cs="TH SarabunPSK"/>
          <w:sz w:val="28"/>
          <w:szCs w:val="28"/>
        </w:rPr>
        <w:t>2.54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 ซม. </w:t>
      </w:r>
    </w:p>
    <w:p w14:paraId="42DB586A" w14:textId="77777777" w:rsidR="009C661F" w:rsidRPr="0048597F" w:rsidRDefault="00F63518" w:rsidP="009C661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ระยะล่าง </w:t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(Bottom Margin) </w:t>
      </w:r>
      <w:r w:rsidR="009C661F" w:rsidRPr="0048597F">
        <w:rPr>
          <w:rFonts w:ascii="TH SarabunPSK" w:hAnsi="TH SarabunPSK" w:cs="TH SarabunPSK"/>
          <w:sz w:val="28"/>
          <w:szCs w:val="28"/>
        </w:rPr>
        <w:tab/>
        <w:t xml:space="preserve">1” 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9C661F" w:rsidRPr="0048597F">
        <w:rPr>
          <w:rFonts w:ascii="TH SarabunPSK" w:hAnsi="TH SarabunPSK" w:cs="TH SarabunPSK"/>
          <w:sz w:val="28"/>
          <w:szCs w:val="28"/>
        </w:rPr>
        <w:t>2.54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 ซม. </w:t>
      </w:r>
    </w:p>
    <w:p w14:paraId="73DBB41F" w14:textId="77777777" w:rsidR="009C661F" w:rsidRPr="0048597F" w:rsidRDefault="00F63518" w:rsidP="009C661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>กั้นซ้าย</w:t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 (Left Margin)</w:t>
      </w:r>
      <w:r w:rsidR="009C661F" w:rsidRPr="0048597F">
        <w:rPr>
          <w:rFonts w:ascii="TH SarabunPSK" w:hAnsi="TH SarabunPSK" w:cs="TH SarabunPSK"/>
          <w:sz w:val="28"/>
          <w:szCs w:val="28"/>
        </w:rPr>
        <w:tab/>
      </w:r>
      <w:r w:rsidRPr="0048597F">
        <w:rPr>
          <w:rFonts w:ascii="TH SarabunPSK" w:hAnsi="TH SarabunPSK" w:cs="TH SarabunPSK"/>
          <w:sz w:val="28"/>
          <w:szCs w:val="28"/>
        </w:rPr>
        <w:tab/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1” 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9C661F" w:rsidRPr="0048597F">
        <w:rPr>
          <w:rFonts w:ascii="TH SarabunPSK" w:hAnsi="TH SarabunPSK" w:cs="TH SarabunPSK"/>
          <w:sz w:val="28"/>
          <w:szCs w:val="28"/>
        </w:rPr>
        <w:t>2.54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 ซม.</w:t>
      </w:r>
    </w:p>
    <w:p w14:paraId="4E99EC64" w14:textId="77777777" w:rsidR="009C661F" w:rsidRPr="0048597F" w:rsidRDefault="00F63518" w:rsidP="009C661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กั้นขวา </w:t>
      </w:r>
      <w:r w:rsidR="009C661F" w:rsidRPr="0048597F">
        <w:rPr>
          <w:rFonts w:ascii="TH SarabunPSK" w:hAnsi="TH SarabunPSK" w:cs="TH SarabunPSK"/>
          <w:sz w:val="28"/>
          <w:szCs w:val="28"/>
        </w:rPr>
        <w:t>(Right Margin)</w:t>
      </w:r>
      <w:r w:rsidR="009C661F" w:rsidRPr="0048597F">
        <w:rPr>
          <w:rFonts w:ascii="TH SarabunPSK" w:hAnsi="TH SarabunPSK" w:cs="TH SarabunPSK"/>
          <w:sz w:val="28"/>
          <w:szCs w:val="28"/>
        </w:rPr>
        <w:tab/>
      </w:r>
      <w:r w:rsidRPr="0048597F">
        <w:rPr>
          <w:rFonts w:ascii="TH SarabunPSK" w:hAnsi="TH SarabunPSK" w:cs="TH SarabunPSK"/>
          <w:sz w:val="28"/>
          <w:szCs w:val="28"/>
        </w:rPr>
        <w:tab/>
      </w:r>
      <w:r w:rsidR="009C661F" w:rsidRPr="0048597F">
        <w:rPr>
          <w:rFonts w:ascii="TH SarabunPSK" w:hAnsi="TH SarabunPSK" w:cs="TH SarabunPSK"/>
          <w:sz w:val="28"/>
          <w:szCs w:val="28"/>
        </w:rPr>
        <w:t xml:space="preserve">1” 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หรือ </w:t>
      </w:r>
      <w:r w:rsidR="009C661F" w:rsidRPr="0048597F">
        <w:rPr>
          <w:rFonts w:ascii="TH SarabunPSK" w:hAnsi="TH SarabunPSK" w:cs="TH SarabunPSK"/>
          <w:sz w:val="28"/>
          <w:szCs w:val="28"/>
        </w:rPr>
        <w:t>2.54</w:t>
      </w:r>
      <w:r w:rsidR="009C661F" w:rsidRPr="0048597F">
        <w:rPr>
          <w:rFonts w:ascii="TH SarabunPSK" w:hAnsi="TH SarabunPSK" w:cs="TH SarabunPSK" w:hint="cs"/>
          <w:sz w:val="28"/>
          <w:szCs w:val="28"/>
          <w:cs/>
        </w:rPr>
        <w:t xml:space="preserve"> ซม. </w:t>
      </w:r>
    </w:p>
    <w:p w14:paraId="020E9E29" w14:textId="77777777" w:rsidR="00E20E57" w:rsidRPr="0048597F" w:rsidRDefault="009C661F" w:rsidP="009C661F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  <w:t xml:space="preserve">การแบ่งส่วน </w:t>
      </w:r>
      <w:r w:rsidRPr="0048597F">
        <w:rPr>
          <w:rFonts w:ascii="TH SarabunPSK" w:hAnsi="TH SarabunPSK" w:cs="TH SarabunPSK"/>
          <w:sz w:val="28"/>
          <w:szCs w:val="28"/>
        </w:rPr>
        <w:t xml:space="preserve">(Section) </w:t>
      </w:r>
      <w:r w:rsidRPr="0048597F">
        <w:rPr>
          <w:rFonts w:ascii="TH SarabunPSK" w:hAnsi="TH SarabunPSK" w:cs="TH SarabunPSK" w:hint="cs"/>
          <w:sz w:val="28"/>
          <w:szCs w:val="28"/>
          <w:cs/>
        </w:rPr>
        <w:t xml:space="preserve">ให้แบ่งเป็นสองส่วน ส่วนที่หนึ่ง (เริ่มที่หน้าแรก) กำหนดเป็นคอลัมน์เดี่ยว ส่วนที่สอง กำหนดเป็น </w:t>
      </w:r>
      <w:r w:rsidRPr="0048597F">
        <w:rPr>
          <w:rFonts w:ascii="TH SarabunPSK" w:hAnsi="TH SarabunPSK" w:cs="TH SarabunPSK"/>
          <w:sz w:val="28"/>
          <w:szCs w:val="28"/>
        </w:rPr>
        <w:t>2</w:t>
      </w:r>
      <w:r w:rsidRPr="0048597F">
        <w:rPr>
          <w:rFonts w:ascii="TH SarabunPSK" w:hAnsi="TH SarabunPSK" w:cs="TH SarabunPSK" w:hint="cs"/>
          <w:sz w:val="28"/>
          <w:szCs w:val="28"/>
          <w:cs/>
        </w:rPr>
        <w:t xml:space="preserve"> คอลัมน์ โดยระยะห่างระหว่างคอลัมน์เป็น </w:t>
      </w:r>
      <w:r w:rsidRPr="0048597F">
        <w:rPr>
          <w:rFonts w:ascii="TH SarabunPSK" w:hAnsi="TH SarabunPSK" w:cs="TH SarabunPSK"/>
          <w:sz w:val="28"/>
          <w:szCs w:val="28"/>
        </w:rPr>
        <w:t>0.26”</w:t>
      </w:r>
      <w:r w:rsidRPr="0048597F">
        <w:rPr>
          <w:rFonts w:ascii="TH SarabunPSK" w:hAnsi="TH SarabunPSK" w:cs="TH SarabunPSK" w:hint="cs"/>
          <w:sz w:val="28"/>
          <w:szCs w:val="28"/>
          <w:cs/>
        </w:rPr>
        <w:t xml:space="preserve"> หรือ </w:t>
      </w:r>
      <w:r w:rsidRPr="0048597F">
        <w:rPr>
          <w:rFonts w:ascii="TH SarabunPSK" w:hAnsi="TH SarabunPSK" w:cs="TH SarabunPSK"/>
          <w:sz w:val="28"/>
          <w:szCs w:val="28"/>
        </w:rPr>
        <w:t xml:space="preserve">0.7 </w:t>
      </w:r>
      <w:r w:rsidRPr="0048597F">
        <w:rPr>
          <w:rFonts w:ascii="TH SarabunPSK" w:hAnsi="TH SarabunPSK" w:cs="TH SarabunPSK" w:hint="cs"/>
          <w:sz w:val="28"/>
          <w:szCs w:val="28"/>
          <w:cs/>
        </w:rPr>
        <w:t xml:space="preserve">ซม. </w:t>
      </w:r>
    </w:p>
    <w:p w14:paraId="05D6389B" w14:textId="6805DC97" w:rsidR="0075338C" w:rsidRDefault="0075338C" w:rsidP="000539C2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43EC84D1" w14:textId="63B01858" w:rsidR="002C717A" w:rsidRDefault="002C717A" w:rsidP="000539C2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75A2E0AD" w14:textId="04923E98" w:rsidR="002C717A" w:rsidRDefault="002C717A" w:rsidP="000539C2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7977F680" w14:textId="77777777" w:rsidR="002C717A" w:rsidRPr="0048597F" w:rsidRDefault="002C717A" w:rsidP="000539C2">
      <w:pPr>
        <w:tabs>
          <w:tab w:val="left" w:pos="284"/>
        </w:tabs>
        <w:jc w:val="thaiDistribute"/>
        <w:rPr>
          <w:rFonts w:ascii="TH SarabunPSK" w:hAnsi="TH SarabunPSK" w:cs="TH SarabunPSK"/>
        </w:rPr>
      </w:pPr>
    </w:p>
    <w:p w14:paraId="06463E26" w14:textId="77777777" w:rsidR="00D66BBB" w:rsidRPr="0048597F" w:rsidRDefault="00D66BBB" w:rsidP="00FE347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lastRenderedPageBreak/>
        <w:t xml:space="preserve">4.1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รูปแบบและขนาดอักษร</w:t>
      </w:r>
    </w:p>
    <w:p w14:paraId="4FCAE5E0" w14:textId="77777777" w:rsidR="0075338C" w:rsidRPr="0048597F" w:rsidRDefault="00D66BBB" w:rsidP="00FE347C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sz w:val="28"/>
          <w:szCs w:val="28"/>
          <w:lang w:eastAsia="ko-KR"/>
        </w:rPr>
        <w:tab/>
      </w:r>
      <w:r w:rsidR="00F63518" w:rsidRPr="0048597F">
        <w:rPr>
          <w:rFonts w:ascii="TH SarabunPSK" w:hAnsi="TH SarabunPSK" w:cs="TH SarabunPSK" w:hint="cs"/>
          <w:sz w:val="28"/>
          <w:szCs w:val="28"/>
          <w:cs/>
          <w:lang w:eastAsia="ko-KR"/>
        </w:rPr>
        <w:t xml:space="preserve">รูปแบบของตัวอักษรให้ใช้ </w:t>
      </w:r>
      <w:r w:rsidR="00302F6F"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TH </w:t>
      </w:r>
      <w:proofErr w:type="spellStart"/>
      <w:r w:rsidR="00302F6F" w:rsidRPr="0048597F">
        <w:rPr>
          <w:rFonts w:ascii="TH SarabunPSK" w:hAnsi="TH SarabunPSK" w:cs="TH SarabunPSK"/>
          <w:sz w:val="28"/>
          <w:szCs w:val="28"/>
          <w:lang w:eastAsia="ko-KR"/>
        </w:rPr>
        <w:t>SarabunPSK</w:t>
      </w:r>
      <w:proofErr w:type="spellEnd"/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="00F63518" w:rsidRPr="0048597F">
        <w:rPr>
          <w:rFonts w:ascii="TH SarabunPSK" w:hAnsi="TH SarabunPSK" w:cs="TH SarabunPSK" w:hint="cs"/>
          <w:sz w:val="28"/>
          <w:szCs w:val="28"/>
          <w:cs/>
          <w:lang w:eastAsia="ko-KR"/>
        </w:rPr>
        <w:t xml:space="preserve">สำหรับบทความที่มีภาษาไทยปนกับภาษาอังกฤษ และให้ใช้รูปแบบตัวอักษร </w:t>
      </w:r>
      <w:r w:rsidR="00F63518" w:rsidRPr="00A70E30">
        <w:rPr>
          <w:rFonts w:cs="Times New Roman"/>
          <w:sz w:val="22"/>
          <w:szCs w:val="22"/>
          <w:lang w:eastAsia="ko-KR"/>
        </w:rPr>
        <w:t>Times New Roman</w:t>
      </w:r>
      <w:r w:rsidR="00F63518" w:rsidRPr="00A70E30">
        <w:rPr>
          <w:rFonts w:cs="Times New Roman"/>
          <w:sz w:val="22"/>
          <w:szCs w:val="22"/>
          <w:cs/>
          <w:lang w:eastAsia="ko-KR"/>
        </w:rPr>
        <w:t xml:space="preserve"> </w:t>
      </w:r>
      <w:r w:rsidR="00F63518" w:rsidRPr="0048597F">
        <w:rPr>
          <w:rFonts w:ascii="TH SarabunPSK" w:hAnsi="TH SarabunPSK" w:cs="TH SarabunPSK" w:hint="cs"/>
          <w:sz w:val="28"/>
          <w:szCs w:val="28"/>
          <w:cs/>
          <w:lang w:eastAsia="ko-KR"/>
        </w:rPr>
        <w:t xml:space="preserve">สำหรับบทความซึ่งเป็นภาษาอังกฤษล้วน 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 xml:space="preserve">โดยกำหนดรูปแบบ ขนาด และรายละเอียดดังตารางที่ 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>1</w:t>
      </w:r>
      <w:r w:rsidR="00F63518"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</w:p>
    <w:p w14:paraId="2CFCDB0D" w14:textId="26990212" w:rsidR="006978BB" w:rsidRPr="0048597F" w:rsidRDefault="006978BB" w:rsidP="00FE347C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2</w:t>
      </w:r>
      <w:r w:rsidR="00F04338"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 xml:space="preserve">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หน้าแรก</w:t>
      </w:r>
    </w:p>
    <w:p w14:paraId="7B6C575D" w14:textId="77777777" w:rsidR="006978BB" w:rsidRPr="0048597F" w:rsidRDefault="006978BB" w:rsidP="00E2152D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>หน้าแรกของบทความจะ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ประกอบด้วย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ชื่อเรื่อง ชื่อผู้เขียนและผู้เขียนร่วม บทคัดย่อ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7B461C" w:rsidRPr="0048597F">
        <w:rPr>
          <w:rFonts w:ascii="TH SarabunPSK" w:hAnsi="TH SarabunPSK" w:cs="TH SarabunPSK"/>
          <w:sz w:val="28"/>
          <w:szCs w:val="28"/>
          <w:cs/>
        </w:rPr>
        <w:t>และเชิงอรรถบ่งบอก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ตำแหน่งและสถานที่ทำงานของผู้เขียนและผู้เขียนร่วม </w:t>
      </w:r>
      <w:r w:rsidR="007B461C" w:rsidRPr="0048597F">
        <w:rPr>
          <w:rFonts w:ascii="TH SarabunPSK" w:hAnsi="TH SarabunPSK" w:cs="TH SarabunPSK"/>
          <w:sz w:val="28"/>
          <w:szCs w:val="28"/>
          <w:cs/>
        </w:rPr>
        <w:t>ให้พิมพ์</w:t>
      </w:r>
      <w:r w:rsidR="005F3878" w:rsidRPr="0048597F">
        <w:rPr>
          <w:rFonts w:ascii="TH SarabunPSK" w:hAnsi="TH SarabunPSK" w:cs="TH SarabunPSK"/>
          <w:sz w:val="28"/>
          <w:szCs w:val="28"/>
          <w:cs/>
        </w:rPr>
        <w:t>หน้าแรกทั้งแบบ</w:t>
      </w:r>
      <w:r w:rsidR="007B461C" w:rsidRPr="0048597F">
        <w:rPr>
          <w:rFonts w:ascii="TH SarabunPSK" w:hAnsi="TH SarabunPSK" w:cs="TH SarabunPSK"/>
          <w:sz w:val="28"/>
          <w:szCs w:val="28"/>
          <w:cs/>
        </w:rPr>
        <w:t>ภาษาไทยและภาษาอังกฤษ</w:t>
      </w:r>
      <w:r w:rsidR="005F3878" w:rsidRPr="0048597F">
        <w:rPr>
          <w:rFonts w:ascii="TH SarabunPSK" w:hAnsi="TH SarabunPSK" w:cs="TH SarabunPSK"/>
          <w:sz w:val="28"/>
          <w:szCs w:val="28"/>
          <w:cs/>
        </w:rPr>
        <w:t>เรียงตามลำดับ</w:t>
      </w:r>
      <w:r w:rsidR="007B461C"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โดยจัดหน้าเป็นแบบ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>คอลัมน์ สำหรับส่วนอื่นๆ ดังรายละเอียดต่อไปนี้</w:t>
      </w:r>
    </w:p>
    <w:p w14:paraId="3E8A9736" w14:textId="77777777" w:rsidR="006978BB" w:rsidRPr="0048597F" w:rsidRDefault="006978BB" w:rsidP="00FE347C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.2.1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ชื่อเรื่อง</w:t>
      </w:r>
    </w:p>
    <w:p w14:paraId="65D7B9CC" w14:textId="77777777" w:rsidR="00BD435D" w:rsidRPr="0048597F" w:rsidRDefault="006978BB" w:rsidP="00062353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5F3878" w:rsidRPr="0048597F">
        <w:rPr>
          <w:rFonts w:ascii="TH SarabunPSK" w:hAnsi="TH SarabunPSK" w:cs="TH SarabunPSK"/>
          <w:sz w:val="28"/>
          <w:szCs w:val="28"/>
          <w:cs/>
        </w:rPr>
        <w:t xml:space="preserve">พิมพ์อยู่กึ่งกลางหน้ากระดาษ </w:t>
      </w:r>
      <w:r w:rsidR="00CC477F" w:rsidRPr="0048597F">
        <w:rPr>
          <w:rFonts w:ascii="TH SarabunPSK" w:hAnsi="TH SarabunPSK" w:cs="TH SarabunPSK" w:hint="cs"/>
          <w:sz w:val="28"/>
          <w:szCs w:val="28"/>
          <w:cs/>
        </w:rPr>
        <w:t>เริ่มจากชื่อภา</w:t>
      </w:r>
      <w:r w:rsidR="00062353" w:rsidRPr="0048597F">
        <w:rPr>
          <w:rFonts w:ascii="TH SarabunPSK" w:hAnsi="TH SarabunPSK" w:cs="TH SarabunPSK" w:hint="cs"/>
          <w:sz w:val="28"/>
          <w:szCs w:val="28"/>
          <w:cs/>
        </w:rPr>
        <w:t xml:space="preserve">ษาไทยแล้วตามด้วยชื่อภาษาอังกฤษ </w:t>
      </w:r>
      <w:r w:rsidR="00062353" w:rsidRPr="0048597F">
        <w:rPr>
          <w:rFonts w:ascii="TH SarabunPSK" w:hAnsi="TH SarabunPSK" w:cs="TH SarabunPSK"/>
          <w:sz w:val="28"/>
          <w:szCs w:val="28"/>
          <w:cs/>
        </w:rPr>
        <w:t>ขนาดและตัวพิมพ์อักษร</w:t>
      </w:r>
      <w:r w:rsidR="005F3878" w:rsidRPr="0048597F">
        <w:rPr>
          <w:rFonts w:ascii="TH SarabunPSK" w:hAnsi="TH SarabunPSK" w:cs="TH SarabunPSK"/>
          <w:sz w:val="28"/>
          <w:szCs w:val="28"/>
          <w:cs/>
        </w:rPr>
        <w:t>ระบุในตารางที่ 1</w:t>
      </w:r>
    </w:p>
    <w:p w14:paraId="300476F7" w14:textId="77777777" w:rsidR="00BD435D" w:rsidRPr="0048597F" w:rsidRDefault="00BD435D" w:rsidP="00FE347C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4.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.2 ชื่อผู้เขียน</w:t>
      </w:r>
    </w:p>
    <w:p w14:paraId="36549F66" w14:textId="77777777" w:rsidR="00BD435D" w:rsidRPr="0048597F" w:rsidRDefault="00BD435D" w:rsidP="000079EE">
      <w:pPr>
        <w:ind w:firstLine="284"/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>พิมพ์อยู่กึ่งกลางหน้ากระดาษ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ไว้หลังชื่อเรื่อง และเว้น </w:t>
      </w:r>
      <w:r w:rsidR="00302F6F" w:rsidRPr="0048597F">
        <w:rPr>
          <w:rFonts w:ascii="TH SarabunPSK" w:hAnsi="TH SarabunPSK" w:cs="TH SarabunPSK"/>
          <w:sz w:val="28"/>
          <w:szCs w:val="28"/>
        </w:rPr>
        <w:t>2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บรรทัด ทั้งด้านบนและใต้ชื่อผู้เขียน ถ้ามีมากกว่า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คนให้พิมพ์คำว่า </w:t>
      </w:r>
      <w:r w:rsidRPr="0048597F">
        <w:rPr>
          <w:rFonts w:ascii="TH SarabunPSK" w:hAnsi="TH SarabunPSK" w:cs="TH SarabunPSK"/>
          <w:sz w:val="28"/>
          <w:szCs w:val="28"/>
        </w:rPr>
        <w:t>“</w:t>
      </w:r>
      <w:r w:rsidRPr="0048597F">
        <w:rPr>
          <w:rFonts w:ascii="TH SarabunPSK" w:hAnsi="TH SarabunPSK" w:cs="TH SarabunPSK"/>
          <w:sz w:val="28"/>
          <w:szCs w:val="28"/>
          <w:cs/>
        </w:rPr>
        <w:t>และ</w:t>
      </w:r>
      <w:r w:rsidRPr="0048597F">
        <w:rPr>
          <w:rFonts w:ascii="TH SarabunPSK" w:hAnsi="TH SarabunPSK" w:cs="TH SarabunPSK"/>
          <w:sz w:val="28"/>
          <w:szCs w:val="28"/>
        </w:rPr>
        <w:t>”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หน้าชื่อคนสุดท้าย ไม่ต้องใส่คำนำหน้าชื่อใดๆ ทั้งสิ้น และให้ใช้ตัวเลขอาร</w:t>
      </w:r>
      <w:proofErr w:type="spellStart"/>
      <w:r w:rsidRPr="0048597F">
        <w:rPr>
          <w:rFonts w:ascii="TH SarabunPSK" w:hAnsi="TH SarabunPSK" w:cs="TH SarabunPSK"/>
          <w:sz w:val="28"/>
          <w:szCs w:val="28"/>
          <w:cs/>
        </w:rPr>
        <w:t>บิค</w:t>
      </w:r>
      <w:proofErr w:type="spellEnd"/>
      <w:r w:rsidRPr="0048597F">
        <w:rPr>
          <w:rFonts w:ascii="TH SarabunPSK" w:hAnsi="TH SarabunPSK" w:cs="TH SarabunPSK"/>
          <w:sz w:val="28"/>
          <w:szCs w:val="28"/>
          <w:cs/>
        </w:rPr>
        <w:t>พิมพ์แบบตัวยกต่อท้ายชื่อ เพื่อแสดงความแตกต่างของสถานที่ทำงานดังตัวอย่างประกอบ</w:t>
      </w:r>
    </w:p>
    <w:p w14:paraId="6159159E" w14:textId="77777777" w:rsidR="00D66BBB" w:rsidRPr="0048597F" w:rsidRDefault="00D66BBB" w:rsidP="00FE347C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="007877DE" w:rsidRPr="0048597F">
        <w:rPr>
          <w:rFonts w:ascii="TH SarabunPSK" w:hAnsi="TH SarabunPSK" w:cs="TH SarabunPSK"/>
          <w:b/>
          <w:bCs/>
          <w:sz w:val="28"/>
          <w:szCs w:val="28"/>
        </w:rPr>
        <w:t>.2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.</w:t>
      </w:r>
      <w:r w:rsidR="005F578D" w:rsidRPr="0048597F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 xml:space="preserve"> (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Abstract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 xml:space="preserve">)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  <w:lang w:eastAsia="ko-KR"/>
        </w:rPr>
        <w:t>ภาษาไทยและภาษาอังกฤษ</w:t>
      </w:r>
    </w:p>
    <w:p w14:paraId="319F2936" w14:textId="77777777" w:rsidR="00B72053" w:rsidRPr="0048597F" w:rsidRDefault="00D66BBB" w:rsidP="0075338C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พิมพ์หัวเรื่องคำว่า </w:t>
      </w:r>
      <w:r w:rsidRPr="0048597F">
        <w:rPr>
          <w:rFonts w:ascii="TH SarabunPSK" w:hAnsi="TH SarabunPSK" w:cs="TH SarabunPSK"/>
          <w:sz w:val="28"/>
          <w:szCs w:val="28"/>
        </w:rPr>
        <w:t>“</w:t>
      </w:r>
      <w:r w:rsidRPr="0048597F">
        <w:rPr>
          <w:rFonts w:ascii="TH SarabunPSK" w:hAnsi="TH SarabunPSK" w:cs="TH SarabunPSK"/>
          <w:sz w:val="28"/>
          <w:szCs w:val="28"/>
          <w:cs/>
        </w:rPr>
        <w:t>บทคัดย่อ</w:t>
      </w:r>
      <w:r w:rsidRPr="0048597F">
        <w:rPr>
          <w:rFonts w:ascii="TH SarabunPSK" w:hAnsi="TH SarabunPSK" w:cs="TH SarabunPSK"/>
          <w:sz w:val="28"/>
          <w:szCs w:val="28"/>
        </w:rPr>
        <w:t>”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สำหรับบทคัดย่อภาษาไทย และ</w:t>
      </w:r>
      <w:r w:rsidRPr="0048597F">
        <w:rPr>
          <w:rFonts w:ascii="TH SarabunPSK" w:hAnsi="TH SarabunPSK" w:cs="TH SarabunPSK"/>
          <w:sz w:val="28"/>
          <w:szCs w:val="28"/>
        </w:rPr>
        <w:t xml:space="preserve"> “Abstract”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สำหรับบทคัดย่อภาษา</w:t>
      </w:r>
      <w:r w:rsidR="00FE347C" w:rsidRPr="0048597F">
        <w:rPr>
          <w:rFonts w:ascii="TH SarabunPSK" w:hAnsi="TH SarabunPSK" w:cs="TH SarabunPSK"/>
          <w:sz w:val="28"/>
          <w:szCs w:val="28"/>
          <w:cs/>
        </w:rPr>
        <w:t>-</w:t>
      </w:r>
      <w:r w:rsidRPr="0048597F">
        <w:rPr>
          <w:rFonts w:ascii="TH SarabunPSK" w:hAnsi="TH SarabunPSK" w:cs="TH SarabunPSK"/>
          <w:sz w:val="28"/>
          <w:szCs w:val="28"/>
          <w:cs/>
        </w:rPr>
        <w:t>อังกฤษ โดยจัดให้อยู่กึ่งกลางหน้ากระดาษ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สำหรับคำว่า </w:t>
      </w:r>
      <w:r w:rsidRPr="0048597F">
        <w:rPr>
          <w:rFonts w:ascii="TH SarabunPSK" w:hAnsi="TH SarabunPSK" w:cs="TH SarabunPSK"/>
          <w:sz w:val="28"/>
          <w:szCs w:val="28"/>
        </w:rPr>
        <w:t>“Abstract”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เฉพาะตัวอักษร </w:t>
      </w:r>
      <w:r w:rsidRPr="0048597F">
        <w:rPr>
          <w:rFonts w:ascii="TH SarabunPSK" w:hAnsi="TH SarabunPSK" w:cs="TH SarabunPSK"/>
          <w:sz w:val="28"/>
          <w:szCs w:val="28"/>
        </w:rPr>
        <w:t xml:space="preserve">“A” </w:t>
      </w:r>
      <w:r w:rsidRPr="0048597F">
        <w:rPr>
          <w:rFonts w:ascii="TH SarabunPSK" w:hAnsi="TH SarabunPSK" w:cs="TH SarabunPSK"/>
          <w:sz w:val="28"/>
          <w:szCs w:val="28"/>
          <w:cs/>
        </w:rPr>
        <w:t>เท่านั้นที่ใช้ตัวพิมพ์ใหญ่ ส่วนเนื้อความให้จัดพิมพ์เป็น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>แบบ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คอลัมน์ โดยบรรทัดแรกให้ย่อหน้า </w:t>
      </w:r>
      <w:r w:rsidR="005A2D52" w:rsidRPr="0048597F">
        <w:rPr>
          <w:rFonts w:ascii="TH SarabunPSK" w:hAnsi="TH SarabunPSK" w:cs="TH SarabunPSK"/>
          <w:sz w:val="28"/>
          <w:szCs w:val="28"/>
        </w:rPr>
        <w:t xml:space="preserve">1.5 </w:t>
      </w:r>
      <w:r w:rsidR="005A2D52"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และมีอย่างละย่อหน้าเดียว </w:t>
      </w:r>
      <w:r w:rsidR="00302F6F" w:rsidRPr="0048597F">
        <w:rPr>
          <w:rFonts w:ascii="TH SarabunPSK" w:hAnsi="TH SarabunPSK" w:cs="TH SarabunPSK"/>
          <w:sz w:val="28"/>
          <w:szCs w:val="28"/>
          <w:cs/>
        </w:rPr>
        <w:t>ทั้งนี้บทคัดย่อไม่ควรใส่เอกสารอิ</w:t>
      </w:r>
      <w:r w:rsidR="00F2225A">
        <w:rPr>
          <w:rFonts w:ascii="TH SarabunPSK" w:hAnsi="TH SarabunPSK" w:cs="TH SarabunPSK"/>
          <w:sz w:val="28"/>
          <w:szCs w:val="28"/>
          <w:cs/>
        </w:rPr>
        <w:t>ง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>ใดๆ</w:t>
      </w:r>
      <w:r w:rsidR="00F222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>ทั้งสิ้น และมี</w:t>
      </w:r>
      <w:r w:rsidR="00B466F5" w:rsidRPr="0048597F">
        <w:rPr>
          <w:rFonts w:ascii="TH SarabunPSK" w:hAnsi="TH SarabunPSK" w:cs="TH SarabunPSK"/>
          <w:sz w:val="28"/>
          <w:szCs w:val="28"/>
          <w:cs/>
        </w:rPr>
        <w:t xml:space="preserve">จำนวนคำไม่เกินอย่างละ </w:t>
      </w:r>
      <w:r w:rsidR="00B466F5" w:rsidRPr="0048597F">
        <w:rPr>
          <w:rFonts w:ascii="TH SarabunPSK" w:hAnsi="TH SarabunPSK" w:cs="TH SarabunPSK" w:hint="cs"/>
          <w:sz w:val="28"/>
          <w:szCs w:val="28"/>
          <w:cs/>
        </w:rPr>
        <w:t>3</w:t>
      </w:r>
      <w:r w:rsidRPr="0048597F">
        <w:rPr>
          <w:rFonts w:ascii="TH SarabunPSK" w:hAnsi="TH SarabunPSK" w:cs="TH SarabunPSK"/>
          <w:sz w:val="28"/>
          <w:szCs w:val="28"/>
          <w:cs/>
        </w:rPr>
        <w:t>00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>คำ</w:t>
      </w:r>
    </w:p>
    <w:p w14:paraId="1C968E59" w14:textId="77777777" w:rsidR="00992677" w:rsidRPr="0048597F" w:rsidRDefault="00992677" w:rsidP="00992677">
      <w:pPr>
        <w:jc w:val="thaiDistribute"/>
        <w:rPr>
          <w:rFonts w:ascii="TH SarabunPSK" w:hAnsi="TH SarabunPSK" w:cs="TH SarabunPSK"/>
          <w:b/>
          <w:bCs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.2.4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คำสำคัญ 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(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Keywords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 xml:space="preserve">)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  <w:lang w:eastAsia="ko-KR"/>
        </w:rPr>
        <w:t>ภาษาไทยและภาษาอังกฤษ</w:t>
      </w:r>
    </w:p>
    <w:p w14:paraId="56DFBF6D" w14:textId="7C8A5B51" w:rsidR="00992677" w:rsidRDefault="00992677" w:rsidP="0099267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พิมพ์หัวเรื่องคำว่า </w:t>
      </w:r>
      <w:r w:rsidRPr="0048597F">
        <w:rPr>
          <w:rFonts w:ascii="TH SarabunPSK" w:hAnsi="TH SarabunPSK" w:cs="TH SarabunPSK"/>
          <w:sz w:val="28"/>
          <w:szCs w:val="28"/>
        </w:rPr>
        <w:t>“</w:t>
      </w:r>
      <w:r w:rsidRPr="0048597F">
        <w:rPr>
          <w:rFonts w:ascii="TH SarabunPSK" w:hAnsi="TH SarabunPSK" w:cs="TH SarabunPSK"/>
          <w:sz w:val="28"/>
          <w:szCs w:val="28"/>
          <w:cs/>
        </w:rPr>
        <w:t>คำสำคัญ</w:t>
      </w:r>
      <w:r w:rsidRPr="0048597F">
        <w:rPr>
          <w:rFonts w:ascii="TH SarabunPSK" w:hAnsi="TH SarabunPSK" w:cs="TH SarabunPSK"/>
          <w:sz w:val="28"/>
          <w:szCs w:val="28"/>
        </w:rPr>
        <w:t>”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โดย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พิมพ์ไว้ใต้บทคัดย่อภาษาไทย เว้น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บรรทัด และจัดชิดซ้ายของคอลัมน์ คำสำคัญในแต่ละบทความควรจะมีประมาณ </w:t>
      </w:r>
      <w:r w:rsidRPr="0048597F">
        <w:rPr>
          <w:rFonts w:ascii="TH SarabunPSK" w:hAnsi="TH SarabunPSK" w:cs="TH SarabunPSK"/>
          <w:sz w:val="28"/>
          <w:szCs w:val="28"/>
        </w:rPr>
        <w:t xml:space="preserve">3-5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คำ ให้พิมพ์หัวเรื่องคำว่า </w:t>
      </w:r>
      <w:r w:rsidRPr="0048597F">
        <w:rPr>
          <w:rFonts w:ascii="TH SarabunPSK" w:hAnsi="TH SarabunPSK" w:cs="TH SarabunPSK"/>
          <w:sz w:val="28"/>
          <w:szCs w:val="28"/>
        </w:rPr>
        <w:t xml:space="preserve">“Keywords”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(เฉพาะตัวอักษร </w:t>
      </w:r>
      <w:r w:rsidRPr="0048597F">
        <w:rPr>
          <w:rFonts w:ascii="TH SarabunPSK" w:hAnsi="TH SarabunPSK" w:cs="TH SarabunPSK"/>
          <w:sz w:val="28"/>
          <w:szCs w:val="28"/>
        </w:rPr>
        <w:t xml:space="preserve">“K” </w:t>
      </w:r>
      <w:r w:rsidRPr="0048597F">
        <w:rPr>
          <w:rFonts w:ascii="TH SarabunPSK" w:hAnsi="TH SarabunPSK" w:cs="TH SarabunPSK"/>
          <w:sz w:val="28"/>
          <w:szCs w:val="28"/>
          <w:cs/>
        </w:rPr>
        <w:t>เท่านั้นที่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ใช้ตัวพิมพ์ใหญ่) 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โดย</w:t>
      </w:r>
      <w:r w:rsidRPr="0048597F">
        <w:rPr>
          <w:rFonts w:ascii="TH SarabunPSK" w:hAnsi="TH SarabunPSK" w:cs="TH SarabunPSK"/>
          <w:sz w:val="28"/>
          <w:szCs w:val="28"/>
          <w:cs/>
        </w:rPr>
        <w:t>พิมพ์ไว้ใต้บทคัดย่อภาษาอังกฤษ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เว้น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>บรรทัด ให้ใช้ตัวอักษรภาษาอังกฤษตัวพิมพ์ใหญ่เฉพาะตัวแรกของคำแรกของแต่ละคำสำคัญเท่านั้น</w:t>
      </w:r>
    </w:p>
    <w:p w14:paraId="62DE1B19" w14:textId="77777777" w:rsidR="00F556AF" w:rsidRPr="0048597F" w:rsidRDefault="00F556AF" w:rsidP="0099267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</w:p>
    <w:p w14:paraId="32E86743" w14:textId="77777777" w:rsidR="00FB1414" w:rsidRPr="0048597F" w:rsidRDefault="00E54FCA" w:rsidP="00FB1414">
      <w:pPr>
        <w:tabs>
          <w:tab w:val="left" w:pos="284"/>
        </w:tabs>
        <w:jc w:val="center"/>
        <w:rPr>
          <w:rFonts w:ascii="TH SarabunPSK" w:hAnsi="TH SarabunPSK" w:cs="TH SarabunPSK"/>
          <w:sz w:val="28"/>
          <w:szCs w:val="28"/>
          <w:lang w:eastAsia="ko-KR"/>
        </w:rPr>
      </w:pPr>
      <w:r>
        <w:rPr>
          <w:noProof/>
          <w:spacing w:val="-4"/>
        </w:rPr>
        <w:drawing>
          <wp:inline distT="0" distB="0" distL="0" distR="0" wp14:anchorId="787DB361" wp14:editId="1BA6ADAB">
            <wp:extent cx="1534453" cy="3781425"/>
            <wp:effectExtent l="0" t="0" r="8890" b="0"/>
            <wp:docPr id="3" name="Picture 32" descr="ga_j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a_jc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98" cy="380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CE4837" w14:textId="77777777" w:rsidR="007B7BAB" w:rsidRPr="0048597F" w:rsidRDefault="007B7BAB" w:rsidP="00F75CEE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CB51569" w14:textId="77777777" w:rsidR="00FB1414" w:rsidRPr="00F556AF" w:rsidRDefault="00FB1414" w:rsidP="00F75CEE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556AF">
        <w:rPr>
          <w:rFonts w:ascii="TH SarabunPSK" w:hAnsi="TH SarabunPSK" w:cs="TH SarabunPSK"/>
          <w:b/>
          <w:bCs/>
          <w:sz w:val="28"/>
          <w:szCs w:val="28"/>
          <w:cs/>
        </w:rPr>
        <w:t>รูปที่</w:t>
      </w:r>
      <w:r w:rsidR="007B7BAB" w:rsidRPr="00F556A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556AF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F556AF">
        <w:rPr>
          <w:rFonts w:ascii="TH SarabunPSK" w:hAnsi="TH SarabunPSK" w:cs="TH SarabunPSK"/>
          <w:sz w:val="28"/>
          <w:szCs w:val="28"/>
        </w:rPr>
        <w:t xml:space="preserve"> </w:t>
      </w:r>
      <w:r w:rsidR="00992677" w:rsidRPr="00F556AF">
        <w:rPr>
          <w:rFonts w:ascii="TH SarabunPSK" w:hAnsi="TH SarabunPSK" w:cs="TH SarabunPSK"/>
          <w:sz w:val="28"/>
          <w:szCs w:val="28"/>
          <w:cs/>
        </w:rPr>
        <w:t>ผู้เขียนสามารถใช้ภาพสีหรือภาพถ่ายในบทความได้ แต่สีอาจจะผิดเพี้ยนไปจากการพิมพ์ด้วยกระดาษ ผู้เขียนจึงควรให้ความระมัดระวังในการใส่ภาพสี</w:t>
      </w:r>
      <w:r w:rsidR="00992677" w:rsidRPr="00F556AF">
        <w:rPr>
          <w:rFonts w:ascii="TH SarabunPSK" w:hAnsi="TH SarabunPSK" w:cs="TH SarabunPSK"/>
          <w:sz w:val="28"/>
          <w:szCs w:val="28"/>
        </w:rPr>
        <w:t xml:space="preserve"> </w:t>
      </w:r>
      <w:r w:rsidR="00992677" w:rsidRPr="00F556AF">
        <w:rPr>
          <w:rFonts w:ascii="TH SarabunPSK" w:hAnsi="TH SarabunPSK" w:cs="TH SarabunPSK" w:hint="cs"/>
          <w:sz w:val="28"/>
          <w:szCs w:val="28"/>
          <w:cs/>
        </w:rPr>
        <w:t>คำอธิบายรูปจัดชิดซ้าย</w:t>
      </w:r>
    </w:p>
    <w:p w14:paraId="0A03362A" w14:textId="77777777" w:rsidR="00992677" w:rsidRDefault="00992677" w:rsidP="00FE347C">
      <w:pPr>
        <w:jc w:val="thaiDistribute"/>
        <w:rPr>
          <w:rFonts w:ascii="TH SarabunPSK" w:hAnsi="TH SarabunPSK" w:cs="TH SarabunPSK"/>
          <w:b/>
          <w:bCs/>
          <w:sz w:val="28"/>
          <w:szCs w:val="28"/>
          <w:lang w:eastAsia="ko-KR"/>
        </w:rPr>
      </w:pPr>
    </w:p>
    <w:p w14:paraId="384194A4" w14:textId="77777777" w:rsidR="00D66BBB" w:rsidRPr="0048597F" w:rsidRDefault="00D66BBB" w:rsidP="00FE347C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.</w:t>
      </w:r>
      <w:r w:rsidR="007877DE" w:rsidRPr="0048597F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.</w:t>
      </w:r>
      <w:r w:rsidR="005F578D" w:rsidRPr="0048597F"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ตำแหน่ง และสถานที่ทำงาน</w:t>
      </w:r>
    </w:p>
    <w:p w14:paraId="46F037F0" w14:textId="77777777" w:rsidR="00D66BBB" w:rsidRPr="0048597F" w:rsidRDefault="00957F56" w:rsidP="00FE347C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>ให้พิมพ์</w:t>
      </w:r>
      <w:r w:rsidR="00D66BBB" w:rsidRPr="0048597F">
        <w:rPr>
          <w:rFonts w:ascii="TH SarabunPSK" w:hAnsi="TH SarabunPSK" w:cs="TH SarabunPSK"/>
          <w:sz w:val="28"/>
          <w:szCs w:val="28"/>
          <w:cs/>
        </w:rPr>
        <w:t>สถานที่ทำงานของผู้เขียนทุกคน โดยเรียงตามหมายเลข</w:t>
      </w:r>
      <w:r w:rsidR="00D66BBB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EF6A98" w:rsidRPr="0048597F">
        <w:rPr>
          <w:rFonts w:ascii="TH SarabunPSK" w:hAnsi="TH SarabunPSK" w:cs="TH SarabunPSK"/>
          <w:sz w:val="28"/>
          <w:szCs w:val="28"/>
          <w:cs/>
        </w:rPr>
        <w:t>และ</w:t>
      </w:r>
      <w:r w:rsidR="00EF6A98" w:rsidRPr="0048597F">
        <w:rPr>
          <w:rFonts w:ascii="TH SarabunPSK" w:hAnsi="TH SarabunPSK" w:cs="TH SarabunPSK"/>
          <w:sz w:val="28"/>
          <w:szCs w:val="28"/>
        </w:rPr>
        <w:t xml:space="preserve"> Email address </w:t>
      </w:r>
      <w:r w:rsidRPr="0048597F">
        <w:rPr>
          <w:rFonts w:ascii="TH SarabunPSK" w:hAnsi="TH SarabunPSK" w:cs="TH SarabunPSK"/>
          <w:sz w:val="28"/>
          <w:szCs w:val="28"/>
          <w:cs/>
        </w:rPr>
        <w:t>ต่อจากชื่อผู้เขียน</w:t>
      </w:r>
    </w:p>
    <w:p w14:paraId="4CAA555F" w14:textId="77777777" w:rsidR="00DD2701" w:rsidRPr="0048597F" w:rsidRDefault="00DD2701" w:rsidP="00E04F87">
      <w:pPr>
        <w:tabs>
          <w:tab w:val="left" w:pos="284"/>
        </w:tabs>
        <w:jc w:val="both"/>
        <w:rPr>
          <w:rFonts w:ascii="TH SarabunPSK" w:hAnsi="TH SarabunPSK" w:cs="TH SarabunPSK"/>
          <w:sz w:val="4"/>
          <w:szCs w:val="4"/>
          <w:lang w:eastAsia="ko-KR"/>
        </w:rPr>
      </w:pPr>
    </w:p>
    <w:p w14:paraId="3D9A0C55" w14:textId="77777777" w:rsidR="00FB1414" w:rsidRPr="0048597F" w:rsidRDefault="00FB1414" w:rsidP="00FB141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4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>.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3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ab/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ส่วนอื่นๆ ของบทความ</w:t>
      </w:r>
    </w:p>
    <w:p w14:paraId="59D7E528" w14:textId="77777777" w:rsidR="00FB1414" w:rsidRPr="0048597F" w:rsidRDefault="00FB1414" w:rsidP="00FB1414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เนื้อเรื่อง 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ได้แก่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บทนำ ขอบเขตการวิจัย วัสดุ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>-</w:t>
      </w:r>
      <w:r w:rsidRPr="0048597F">
        <w:rPr>
          <w:rFonts w:ascii="TH SarabunPSK" w:hAnsi="TH SarabunPSK" w:cs="TH SarabunPSK"/>
          <w:sz w:val="28"/>
          <w:szCs w:val="28"/>
          <w:cs/>
        </w:rPr>
        <w:t>อุปกรณ์และวิธีการวิจัย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>/</w:t>
      </w:r>
      <w:r w:rsidRPr="0048597F">
        <w:rPr>
          <w:rFonts w:ascii="TH SarabunPSK" w:hAnsi="TH SarabunPSK" w:cs="TH SarabunPSK"/>
          <w:sz w:val="28"/>
          <w:szCs w:val="28"/>
          <w:cs/>
        </w:rPr>
        <w:t>ทดลอง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>(ถ้ามี) ผลการวิจัย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>/</w:t>
      </w:r>
      <w:r w:rsidRPr="0048597F">
        <w:rPr>
          <w:rFonts w:ascii="TH SarabunPSK" w:hAnsi="TH SarabunPSK" w:cs="TH SarabunPSK"/>
          <w:sz w:val="28"/>
          <w:szCs w:val="28"/>
          <w:cs/>
        </w:rPr>
        <w:t>ทดลอง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>วิจารณ์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>/</w:t>
      </w:r>
      <w:r w:rsidRPr="0048597F">
        <w:rPr>
          <w:rFonts w:ascii="TH SarabunPSK" w:hAnsi="TH SarabunPSK" w:cs="TH SarabunPSK"/>
          <w:sz w:val="28"/>
          <w:szCs w:val="28"/>
          <w:cs/>
        </w:rPr>
        <w:t>อภิปรายผล บทสรุป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="009738E2">
        <w:rPr>
          <w:rFonts w:ascii="TH SarabunPSK" w:hAnsi="TH SarabunPSK" w:cs="TH SarabunPSK"/>
          <w:sz w:val="28"/>
          <w:szCs w:val="28"/>
          <w:cs/>
        </w:rPr>
        <w:t>กิตติกรรม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ประกาศ (ถ้ามี) เอกสารอ้างอิง และภาคผนวก (ถ้ามี) ให้พิมพ์เป็น </w:t>
      </w:r>
      <w:r w:rsidRPr="0048597F">
        <w:rPr>
          <w:rFonts w:ascii="TH SarabunPSK" w:hAnsi="TH SarabunPSK" w:cs="TH SarabunPSK"/>
          <w:sz w:val="28"/>
          <w:szCs w:val="28"/>
        </w:rPr>
        <w:t xml:space="preserve">2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คอลัมน์ โดยไม่ต้องเว้นบรรทัด เมื่อจะขึ้นหัวข้อใหม่ให้เว้น </w:t>
      </w:r>
      <w:r w:rsidRPr="0048597F">
        <w:rPr>
          <w:rFonts w:ascii="TH SarabunPSK" w:hAnsi="TH SarabunPSK" w:cs="TH SarabunPSK"/>
          <w:sz w:val="28"/>
          <w:szCs w:val="28"/>
        </w:rPr>
        <w:t xml:space="preserve">1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บรรทัด การพิมพ์หัวข้อให้พิมพ์ชิดซ้ายของแต่ละคอลัมน์ ส่วนของเนื้อเรื่องให้ย่อหน้า </w:t>
      </w:r>
      <w:r w:rsidRPr="0048597F">
        <w:rPr>
          <w:rFonts w:ascii="TH SarabunPSK" w:hAnsi="TH SarabunPSK" w:cs="TH SarabunPSK"/>
          <w:sz w:val="28"/>
          <w:szCs w:val="28"/>
        </w:rPr>
        <w:t xml:space="preserve">0.5 </w:t>
      </w:r>
      <w:r w:rsidRPr="0048597F">
        <w:rPr>
          <w:rFonts w:ascii="TH SarabunPSK" w:hAnsi="TH SarabunPSK" w:cs="TH SarabunPSK"/>
          <w:sz w:val="28"/>
          <w:szCs w:val="28"/>
          <w:cs/>
        </w:rPr>
        <w:t>ซม.</w:t>
      </w:r>
    </w:p>
    <w:p w14:paraId="4A7F05EC" w14:textId="77777777" w:rsidR="00FB1414" w:rsidRPr="0048597F" w:rsidRDefault="00FB1414" w:rsidP="00FB1414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lastRenderedPageBreak/>
        <w:tab/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การลำดับหัวข้อในเนื้อเรื่อง ให้ใส่เลขกำกับ โดยให้บทนำเป็นหัวข้อหมายเลขที่ </w:t>
      </w:r>
      <w:r w:rsidRPr="0048597F">
        <w:rPr>
          <w:rFonts w:ascii="TH SarabunPSK" w:hAnsi="TH SarabunPSK" w:cs="TH SarabunPSK"/>
          <w:sz w:val="28"/>
          <w:szCs w:val="28"/>
        </w:rPr>
        <w:t xml:space="preserve">“1.”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และหากมีการแบ่งหัวข้อย่อย ก็ให้ใช้ระบบเลขทศนิยมกำกับหัวข้อย่อย เช่น </w:t>
      </w:r>
      <w:r w:rsidRPr="0048597F">
        <w:rPr>
          <w:rFonts w:ascii="TH SarabunPSK" w:hAnsi="TH SarabunPSK" w:cs="TH SarabunPSK"/>
          <w:sz w:val="28"/>
          <w:szCs w:val="28"/>
        </w:rPr>
        <w:t>1.1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, 1.1.1, 1.2, 1.2.1 </w:t>
      </w:r>
      <w:r w:rsidRPr="0048597F">
        <w:rPr>
          <w:rFonts w:ascii="TH SarabunPSK" w:hAnsi="TH SarabunPSK" w:cs="TH SarabunPSK"/>
          <w:sz w:val="28"/>
          <w:szCs w:val="28"/>
          <w:cs/>
        </w:rPr>
        <w:t>เป็นต้น</w:t>
      </w:r>
    </w:p>
    <w:p w14:paraId="25B8047F" w14:textId="77777777" w:rsidR="00FB1414" w:rsidRPr="0048597F" w:rsidRDefault="007B7BAB" w:rsidP="00FB1414">
      <w:pPr>
        <w:pStyle w:val="a8"/>
        <w:numPr>
          <w:ilvl w:val="1"/>
          <w:numId w:val="3"/>
        </w:num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8597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FB1414" w:rsidRPr="0048597F">
        <w:rPr>
          <w:rFonts w:ascii="TH SarabunPSK" w:hAnsi="TH SarabunPSK" w:cs="TH SarabunPSK"/>
          <w:b/>
          <w:bCs/>
          <w:sz w:val="28"/>
          <w:szCs w:val="28"/>
          <w:cs/>
        </w:rPr>
        <w:t>การจัดรูปภาพ ตาราง และการเขียนสมการ</w:t>
      </w:r>
    </w:p>
    <w:p w14:paraId="1F913921" w14:textId="171572A1" w:rsidR="00FB1414" w:rsidRDefault="003A0C27" w:rsidP="00FB1414">
      <w:pPr>
        <w:ind w:firstLine="284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227544" wp14:editId="50F99D4D">
                <wp:simplePos x="0" y="0"/>
                <wp:positionH relativeFrom="column">
                  <wp:posOffset>3316605</wp:posOffset>
                </wp:positionH>
                <wp:positionV relativeFrom="paragraph">
                  <wp:posOffset>9598660</wp:posOffset>
                </wp:positionV>
                <wp:extent cx="0" cy="228600"/>
                <wp:effectExtent l="41275" t="21590" r="44450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DF79" id="Line 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5pt,755.8pt" to="261.15pt,7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AsJLAIAAFE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">
                <v:stroke endarrow="block" endarrowwidth="narrow" endarrowlength="short"/>
              </v:line>
            </w:pict>
          </mc:Fallback>
        </mc:AlternateContent>
      </w:r>
      <w:r w:rsidR="00FB1414" w:rsidRPr="0048597F">
        <w:rPr>
          <w:rFonts w:ascii="TH SarabunPSK" w:hAnsi="TH SarabunPSK" w:cs="TH SarabunPSK"/>
          <w:sz w:val="28"/>
          <w:szCs w:val="28"/>
          <w:cs/>
        </w:rPr>
        <w:t>เนื้อหาและข้อมูลภายในรูปภาพและตารางให้ใช้ภาษาอังกฤษ รูปภาพทุกรูปและตารางจะต้องมีหมายเลข</w:t>
      </w:r>
      <w:r w:rsidR="00FB1414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FB1414" w:rsidRPr="0048597F">
        <w:rPr>
          <w:rFonts w:ascii="TH SarabunPSK" w:hAnsi="TH SarabunPSK" w:cs="TH SarabunPSK"/>
          <w:sz w:val="28"/>
          <w:szCs w:val="28"/>
          <w:cs/>
        </w:rPr>
        <w:t>และคำบรรยายอย่างชัดเจน</w:t>
      </w:r>
    </w:p>
    <w:p w14:paraId="2CDB3965" w14:textId="77777777" w:rsidR="00F556AF" w:rsidRPr="00F556AF" w:rsidRDefault="00F556AF" w:rsidP="00FB1414">
      <w:pPr>
        <w:ind w:firstLine="284"/>
        <w:jc w:val="thaiDistribute"/>
        <w:rPr>
          <w:rFonts w:ascii="TH SarabunPSK" w:hAnsi="TH SarabunPSK" w:cs="TH SarabunPSK"/>
          <w:sz w:val="20"/>
          <w:szCs w:val="20"/>
          <w:lang w:eastAsia="ko-KR"/>
        </w:rPr>
      </w:pPr>
    </w:p>
    <w:p w14:paraId="21497B49" w14:textId="77777777" w:rsidR="00D66BBB" w:rsidRPr="0048597F" w:rsidRDefault="00D66BBB" w:rsidP="00147A9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4.4.1 รูปภาพ</w:t>
      </w:r>
    </w:p>
    <w:p w14:paraId="13EF30BD" w14:textId="63CAD02C" w:rsidR="00147A93" w:rsidRPr="0048597F" w:rsidRDefault="00D66BBB" w:rsidP="0027631A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AF09A1" w:rsidRPr="0048597F">
        <w:rPr>
          <w:rFonts w:ascii="TH SarabunPSK" w:hAnsi="TH SarabunPSK" w:cs="TH SarabunPSK"/>
          <w:sz w:val="28"/>
          <w:szCs w:val="28"/>
          <w:cs/>
        </w:rPr>
        <w:t>รูปภาพที่เตรียมควรมีขนาดความกว้างไม่เกิน</w:t>
      </w:r>
      <w:r w:rsidR="00C75792" w:rsidRPr="004859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F09A1" w:rsidRPr="0048597F">
        <w:rPr>
          <w:rFonts w:ascii="TH SarabunPSK" w:hAnsi="TH SarabunPSK" w:cs="TH SarabunPSK"/>
          <w:sz w:val="28"/>
          <w:szCs w:val="28"/>
        </w:rPr>
        <w:t>1</w:t>
      </w:r>
      <w:r w:rsidR="00A61749" w:rsidRPr="0048597F">
        <w:rPr>
          <w:rFonts w:ascii="TH SarabunPSK" w:hAnsi="TH SarabunPSK" w:cs="TH SarabunPSK"/>
          <w:sz w:val="28"/>
          <w:szCs w:val="28"/>
        </w:rPr>
        <w:t>5</w:t>
      </w:r>
      <w:r w:rsidR="002A441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2A4415"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="00AF09A1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AF09A1" w:rsidRPr="0048597F">
        <w:rPr>
          <w:rFonts w:ascii="TH SarabunPSK" w:hAnsi="TH SarabunPSK" w:cs="TH SarabunPSK"/>
          <w:sz w:val="28"/>
          <w:szCs w:val="28"/>
          <w:cs/>
        </w:rPr>
        <w:t>และความละเอียดที่เหมาะสม</w:t>
      </w:r>
      <w:r w:rsidR="003D34F2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3D34F2" w:rsidRPr="0048597F">
        <w:rPr>
          <w:rFonts w:ascii="TH SarabunPSK" w:hAnsi="TH SarabunPSK" w:cs="TH SarabunPSK"/>
          <w:sz w:val="28"/>
          <w:szCs w:val="28"/>
          <w:cs/>
        </w:rPr>
        <w:t xml:space="preserve">โดยตัวอักษรที่ปรากฏในรูปภาพจะต้องมีขนาดใหญ่สามารถอ่านได้สะดวก และต้องไม่เล็กกว่าตัวอักษรในเนื้อเรื่อง และเมื่อย่อขนาดลงที่ความกว้าง </w:t>
      </w:r>
      <w:r w:rsidR="002A4415" w:rsidRPr="0048597F">
        <w:rPr>
          <w:rFonts w:ascii="TH SarabunPSK" w:hAnsi="TH SarabunPSK" w:cs="TH SarabunPSK"/>
          <w:sz w:val="28"/>
          <w:szCs w:val="28"/>
        </w:rPr>
        <w:t>7</w:t>
      </w:r>
      <w:r w:rsidR="003D34F2"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A4415"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="003D34F2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3D34F2" w:rsidRPr="0048597F">
        <w:rPr>
          <w:rFonts w:ascii="TH SarabunPSK" w:hAnsi="TH SarabunPSK" w:cs="TH SarabunPSK"/>
          <w:sz w:val="28"/>
          <w:szCs w:val="28"/>
          <w:cs/>
        </w:rPr>
        <w:t xml:space="preserve">จะต้องยังสามารถเห็นรายละเอียดของภาพที่ชัดเจน </w:t>
      </w:r>
      <w:r w:rsidR="0027631A" w:rsidRPr="0048597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41A2B" w:rsidRPr="0048597F">
        <w:rPr>
          <w:rFonts w:ascii="TH SarabunPSK" w:hAnsi="TH SarabunPSK" w:cs="TH SarabunPSK"/>
          <w:sz w:val="28"/>
          <w:szCs w:val="28"/>
          <w:cs/>
        </w:rPr>
        <w:t>โดย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>ทุกรูปภาพ</w:t>
      </w:r>
      <w:r w:rsidR="005206ED" w:rsidRPr="0048597F">
        <w:rPr>
          <w:rFonts w:ascii="TH SarabunPSK" w:hAnsi="TH SarabunPSK" w:cs="TH SarabunPSK"/>
          <w:sz w:val="28"/>
          <w:szCs w:val="28"/>
          <w:cs/>
        </w:rPr>
        <w:t>ที่ใส่ไว้ท้ายบทความ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>จะต้องมีการกล่าวอ้างในเนื้อบทความ</w:t>
      </w:r>
      <w:r w:rsidR="005206ED" w:rsidRPr="0048597F">
        <w:rPr>
          <w:rFonts w:ascii="TH SarabunPSK" w:hAnsi="TH SarabunPSK" w:cs="TH SarabunPSK"/>
          <w:sz w:val="28"/>
          <w:szCs w:val="28"/>
          <w:cs/>
        </w:rPr>
        <w:t>ทุกรูปภาพ</w:t>
      </w:r>
      <w:r w:rsidR="007E7731"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206ED" w:rsidRPr="0048597F">
        <w:rPr>
          <w:rFonts w:ascii="TH SarabunPSK" w:hAnsi="TH SarabunPSK" w:cs="TH SarabunPSK"/>
          <w:sz w:val="28"/>
          <w:szCs w:val="28"/>
          <w:cs/>
        </w:rPr>
        <w:t>และ</w:t>
      </w:r>
      <w:r w:rsidRPr="0048597F">
        <w:rPr>
          <w:rFonts w:ascii="TH SarabunPSK" w:hAnsi="TH SarabunPSK" w:cs="TH SarabunPSK"/>
          <w:sz w:val="28"/>
          <w:szCs w:val="28"/>
          <w:cs/>
        </w:rPr>
        <w:t>รูปภาพ</w:t>
      </w:r>
      <w:r w:rsidR="005206ED" w:rsidRPr="0048597F">
        <w:rPr>
          <w:rFonts w:ascii="TH SarabunPSK" w:hAnsi="TH SarabunPSK" w:cs="TH SarabunPSK"/>
          <w:sz w:val="28"/>
          <w:szCs w:val="28"/>
          <w:cs/>
        </w:rPr>
        <w:t>ทั้งหมด</w:t>
      </w:r>
      <w:r w:rsidRPr="0048597F">
        <w:rPr>
          <w:rFonts w:ascii="TH SarabunPSK" w:hAnsi="TH SarabunPSK" w:cs="TH SarabunPSK"/>
          <w:sz w:val="28"/>
          <w:szCs w:val="28"/>
          <w:cs/>
        </w:rPr>
        <w:t>ควรมองเห็นชัดเจนเมื่อบ</w:t>
      </w:r>
      <w:r w:rsidR="00D51624" w:rsidRPr="0048597F">
        <w:rPr>
          <w:rFonts w:ascii="TH SarabunPSK" w:hAnsi="TH SarabunPSK" w:cs="TH SarabunPSK"/>
          <w:sz w:val="28"/>
          <w:szCs w:val="28"/>
          <w:cs/>
        </w:rPr>
        <w:t>ทความถูกพิมพ์ด้วยเครื่องพิมพ์</w:t>
      </w:r>
    </w:p>
    <w:p w14:paraId="5A2D8678" w14:textId="77777777" w:rsidR="00EF6A98" w:rsidRPr="0048597F" w:rsidRDefault="00EF6A98" w:rsidP="00BD435D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1F8C9232" w14:textId="77777777" w:rsidR="00FB1414" w:rsidRPr="0048597F" w:rsidRDefault="00FB1414" w:rsidP="00BD435D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  <w:sectPr w:rsidR="00FB1414" w:rsidRPr="0048597F" w:rsidSect="00CB3D1E">
          <w:type w:val="continuous"/>
          <w:pgSz w:w="11907" w:h="16840" w:code="9"/>
          <w:pgMar w:top="1440" w:right="1440" w:bottom="1440" w:left="1440" w:header="0" w:footer="391" w:gutter="0"/>
          <w:cols w:num="2" w:space="397"/>
          <w:docGrid w:linePitch="360"/>
        </w:sectPr>
      </w:pPr>
    </w:p>
    <w:p w14:paraId="6ED15184" w14:textId="77777777" w:rsidR="007B4DD6" w:rsidRPr="0048597F" w:rsidRDefault="00E54FCA" w:rsidP="00D51624">
      <w:pPr>
        <w:tabs>
          <w:tab w:val="left" w:pos="13"/>
        </w:tabs>
        <w:jc w:val="center"/>
        <w:rPr>
          <w:rFonts w:ascii="Angsana New" w:hAnsi="Angsana New"/>
          <w:sz w:val="28"/>
          <w:szCs w:val="28"/>
        </w:rPr>
      </w:pPr>
      <w:r>
        <w:rPr>
          <w:noProof/>
        </w:rPr>
        <w:drawing>
          <wp:inline distT="0" distB="0" distL="0" distR="0" wp14:anchorId="13146685" wp14:editId="4488F2F4">
            <wp:extent cx="4392930" cy="1920368"/>
            <wp:effectExtent l="0" t="0" r="7620" b="3810"/>
            <wp:docPr id="2" name="Picture 25" descr="total_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tal_system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09" cy="192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12E7C" w14:textId="77777777" w:rsidR="007B7BAB" w:rsidRPr="00F556AF" w:rsidRDefault="007B7BAB" w:rsidP="00114943">
      <w:pPr>
        <w:tabs>
          <w:tab w:val="left" w:pos="13"/>
        </w:tabs>
        <w:jc w:val="center"/>
        <w:rPr>
          <w:rFonts w:ascii="TH SarabunPSK" w:hAnsi="TH SarabunPSK" w:cs="TH SarabunPSK"/>
          <w:b/>
          <w:bCs/>
        </w:rPr>
      </w:pPr>
    </w:p>
    <w:p w14:paraId="4CD13CDD" w14:textId="77777777" w:rsidR="006D74E5" w:rsidRPr="0048597F" w:rsidRDefault="007B4DD6" w:rsidP="00114943">
      <w:pPr>
        <w:tabs>
          <w:tab w:val="left" w:pos="13"/>
        </w:tabs>
        <w:jc w:val="center"/>
        <w:rPr>
          <w:rFonts w:ascii="TH SarabunPSK" w:hAnsi="TH SarabunPSK" w:cs="TH SarabunPSK"/>
          <w:sz w:val="28"/>
          <w:szCs w:val="28"/>
          <w:cs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รูปที่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B3116" w:rsidRPr="0048597F">
        <w:rPr>
          <w:rFonts w:ascii="TH SarabunPSK" w:hAnsi="TH SarabunPSK" w:cs="TH SarabunPSK" w:hint="cs"/>
          <w:sz w:val="28"/>
          <w:szCs w:val="28"/>
          <w:cs/>
        </w:rPr>
        <w:t>ตัวอย่างการจัดวางรูปที่มีขนาดใหญ่</w:t>
      </w:r>
      <w:r w:rsidR="009926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92677" w:rsidRPr="00320BA8">
        <w:rPr>
          <w:rFonts w:ascii="TH SarabunPSK" w:hAnsi="TH SarabunPSK" w:cs="TH SarabunPSK" w:hint="cs"/>
          <w:sz w:val="28"/>
          <w:szCs w:val="28"/>
          <w:cs/>
        </w:rPr>
        <w:t>คำอธิบายรูปจัดกึ่งกลาง</w:t>
      </w:r>
    </w:p>
    <w:p w14:paraId="1218C0D5" w14:textId="77777777" w:rsidR="00114943" w:rsidRPr="00F556AF" w:rsidRDefault="00114943" w:rsidP="00595E4B">
      <w:pPr>
        <w:tabs>
          <w:tab w:val="left" w:pos="1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14:paraId="5AAA56FC" w14:textId="730469A1" w:rsidR="000F504B" w:rsidRPr="0048597F" w:rsidRDefault="000F504B" w:rsidP="0075338C">
      <w:pPr>
        <w:jc w:val="thaiDistribute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  <w:lang w:eastAsia="ko-KR"/>
        </w:rPr>
        <w:t xml:space="preserve">ตารางที่ </w:t>
      </w:r>
      <w:r w:rsidRPr="0048597F">
        <w:rPr>
          <w:rFonts w:ascii="TH SarabunPSK" w:hAnsi="TH SarabunPSK" w:cs="TH SarabunPSK"/>
          <w:b/>
          <w:bCs/>
          <w:sz w:val="28"/>
          <w:szCs w:val="28"/>
          <w:lang w:eastAsia="ko-KR"/>
        </w:rPr>
        <w:t>1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  <w:lang w:eastAsia="ko-KR"/>
        </w:rPr>
        <w:t>ข้อกำหนดรูปแบบตัวอักษรของ</w:t>
      </w:r>
      <w:r w:rsidR="00BA6B7C">
        <w:rPr>
          <w:rFonts w:ascii="TH SarabunPSK" w:hAnsi="TH SarabunPSK" w:cs="TH SarabunPSK" w:hint="cs"/>
          <w:sz w:val="28"/>
          <w:szCs w:val="28"/>
          <w:cs/>
          <w:lang w:eastAsia="ko-KR"/>
        </w:rPr>
        <w:t xml:space="preserve">วารสารวิชาการคณะเทคโนโลยีอุตสาหกรรม </w:t>
      </w:r>
      <w:r w:rsidR="00F24953">
        <w:rPr>
          <w:rFonts w:ascii="TH SarabunPSK" w:hAnsi="TH SarabunPSK" w:cs="TH SarabunPSK" w:hint="cs"/>
          <w:sz w:val="28"/>
          <w:szCs w:val="28"/>
          <w:cs/>
          <w:lang w:eastAsia="ko-KR"/>
        </w:rPr>
        <w:t>มหาวิทยาลัยราชภัฏเทพสตรี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418"/>
        <w:gridCol w:w="2409"/>
      </w:tblGrid>
      <w:tr w:rsidR="000F504B" w:rsidRPr="0048597F" w14:paraId="4A7D86BF" w14:textId="77777777" w:rsidTr="00BA6B7C">
        <w:trPr>
          <w:jc w:val="center"/>
        </w:trPr>
        <w:tc>
          <w:tcPr>
            <w:tcW w:w="4678" w:type="dxa"/>
            <w:vMerge w:val="restart"/>
            <w:vAlign w:val="center"/>
          </w:tcPr>
          <w:p w14:paraId="53D7F6CF" w14:textId="77777777" w:rsidR="000F504B" w:rsidRPr="0048597F" w:rsidRDefault="000F504B" w:rsidP="00BA6B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รูปแบบ (</w:t>
            </w: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  <w:t>Types of texts</w:t>
            </w: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)</w:t>
            </w:r>
          </w:p>
        </w:tc>
        <w:tc>
          <w:tcPr>
            <w:tcW w:w="3827" w:type="dxa"/>
            <w:gridSpan w:val="2"/>
          </w:tcPr>
          <w:p w14:paraId="1F24474E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บทความภาษาไทยหรือภาษาอังกฤษ</w:t>
            </w:r>
          </w:p>
          <w:p w14:paraId="4DD04896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 xml:space="preserve">(ตัวอักษรแบบ </w:t>
            </w:r>
            <w:r w:rsidR="00114943"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  <w:t xml:space="preserve">TH </w:t>
            </w:r>
            <w:proofErr w:type="spellStart"/>
            <w:r w:rsidR="00114943"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  <w:t>SarabunPSK</w:t>
            </w:r>
            <w:proofErr w:type="spellEnd"/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)</w:t>
            </w:r>
          </w:p>
        </w:tc>
      </w:tr>
      <w:tr w:rsidR="000F504B" w:rsidRPr="0048597F" w14:paraId="3441F362" w14:textId="77777777" w:rsidTr="00BA6B7C">
        <w:trPr>
          <w:jc w:val="center"/>
        </w:trPr>
        <w:tc>
          <w:tcPr>
            <w:tcW w:w="4678" w:type="dxa"/>
            <w:vMerge/>
          </w:tcPr>
          <w:p w14:paraId="4CA72893" w14:textId="77777777" w:rsidR="000F504B" w:rsidRPr="0048597F" w:rsidRDefault="000F504B" w:rsidP="005234C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</w:p>
        </w:tc>
        <w:tc>
          <w:tcPr>
            <w:tcW w:w="1418" w:type="dxa"/>
          </w:tcPr>
          <w:p w14:paraId="43CC6B6A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ขนาด (</w:t>
            </w: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  <w:t>Size)</w:t>
            </w:r>
          </w:p>
        </w:tc>
        <w:tc>
          <w:tcPr>
            <w:tcW w:w="2409" w:type="dxa"/>
          </w:tcPr>
          <w:p w14:paraId="14419D73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eastAsia="ko-KR"/>
              </w:rPr>
              <w:t>ตัวพิมพ์อักษร</w:t>
            </w:r>
            <w:r w:rsidRPr="0048597F">
              <w:rPr>
                <w:rFonts w:ascii="TH SarabunPSK" w:hAnsi="TH SarabunPSK" w:cs="TH SarabunPSK"/>
                <w:b/>
                <w:bCs/>
                <w:sz w:val="28"/>
                <w:szCs w:val="28"/>
                <w:lang w:eastAsia="ko-KR"/>
              </w:rPr>
              <w:t xml:space="preserve"> (Typeface)</w:t>
            </w:r>
          </w:p>
        </w:tc>
      </w:tr>
      <w:tr w:rsidR="000F504B" w:rsidRPr="0048597F" w14:paraId="66DB73C7" w14:textId="77777777" w:rsidTr="00BA6B7C">
        <w:trPr>
          <w:jc w:val="center"/>
        </w:trPr>
        <w:tc>
          <w:tcPr>
            <w:tcW w:w="4678" w:type="dxa"/>
            <w:tcBorders>
              <w:bottom w:val="nil"/>
            </w:tcBorders>
          </w:tcPr>
          <w:p w14:paraId="6122CFB1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ชื่อบทความ</w:t>
            </w:r>
            <w:r w:rsidR="00F616FD" w:rsidRPr="0048597F">
              <w:rPr>
                <w:rFonts w:ascii="TH SarabunPSK" w:hAnsi="TH SarabunPSK" w:cs="TH SarabunPSK" w:hint="cs"/>
                <w:sz w:val="28"/>
                <w:szCs w:val="28"/>
                <w:cs/>
                <w:lang w:eastAsia="ko-KR"/>
              </w:rPr>
              <w:t>ทั้งภาษาไทยและอังกฤษ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 xml:space="preserve"> (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Title)</w:t>
            </w:r>
          </w:p>
        </w:tc>
        <w:tc>
          <w:tcPr>
            <w:tcW w:w="1418" w:type="dxa"/>
            <w:tcBorders>
              <w:bottom w:val="nil"/>
            </w:tcBorders>
          </w:tcPr>
          <w:p w14:paraId="0F869205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20</w:t>
            </w:r>
          </w:p>
        </w:tc>
        <w:tc>
          <w:tcPr>
            <w:tcW w:w="2409" w:type="dxa"/>
            <w:tcBorders>
              <w:bottom w:val="nil"/>
            </w:tcBorders>
          </w:tcPr>
          <w:p w14:paraId="389C7FB1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</w:t>
            </w:r>
          </w:p>
        </w:tc>
      </w:tr>
      <w:tr w:rsidR="000F504B" w:rsidRPr="0048597F" w14:paraId="73016471" w14:textId="77777777" w:rsidTr="00BA6B7C">
        <w:trPr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0BF58844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 xml:space="preserve">ชื่อผู้เขียน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(Author &amp; co-authors)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5794C8D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97AB1BC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</w:t>
            </w:r>
          </w:p>
        </w:tc>
      </w:tr>
      <w:tr w:rsidR="000F504B" w:rsidRPr="0048597F" w14:paraId="3ABDA3CF" w14:textId="77777777" w:rsidTr="00BA6B7C">
        <w:trPr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177739AA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การติดต่อผู้เขียน </w:t>
            </w:r>
            <w:r w:rsidR="00BA6B7C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(Contact address of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correspondence)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3EBF6EA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6C45C7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ตัวธรรมดา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(Normal)</w:t>
            </w:r>
          </w:p>
        </w:tc>
      </w:tr>
      <w:tr w:rsidR="00777CF9" w:rsidRPr="0048597F" w14:paraId="11380ABD" w14:textId="77777777" w:rsidTr="00BA6B7C">
        <w:trPr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1841FEBD" w14:textId="77777777" w:rsidR="00777CF9" w:rsidRPr="00777CF9" w:rsidRDefault="00777CF9" w:rsidP="00777CF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Pr="00777CF9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รับบทความ แก้ไข และตอบรับบทความ (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>Received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date,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>evised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date and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a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>ccepted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Date</w:t>
            </w:r>
            <w:r w:rsidRPr="00777CF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6D65787" w14:textId="77777777" w:rsidR="00777CF9" w:rsidRPr="0048597F" w:rsidRDefault="00777CF9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12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7E898BA" w14:textId="77777777" w:rsidR="00777CF9" w:rsidRPr="0048597F" w:rsidRDefault="00777CF9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ตัวธรรมดา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(Normal)</w:t>
            </w:r>
          </w:p>
        </w:tc>
      </w:tr>
      <w:tr w:rsidR="000F504B" w:rsidRPr="0048597F" w14:paraId="2B1DFF4B" w14:textId="77777777" w:rsidTr="00BA6B7C">
        <w:trPr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2E00AF1B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หัวเรื่อง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บทคัดย่อ </w:t>
            </w:r>
            <w:r w:rsidRPr="0048597F">
              <w:rPr>
                <w:rFonts w:ascii="TH SarabunPSK" w:hAnsi="TH SarabunPSK" w:cs="TH SarabunPSK"/>
                <w:sz w:val="28"/>
                <w:szCs w:val="28"/>
              </w:rPr>
              <w:t>(Abstract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heading</w:t>
            </w:r>
            <w:r w:rsidRPr="0048597F">
              <w:rPr>
                <w:rFonts w:ascii="TH SarabunPSK" w:hAnsi="TH SarabunPSK" w:cs="TH SarabunPSK"/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B4A6C5B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12BDF30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</w:t>
            </w:r>
          </w:p>
        </w:tc>
      </w:tr>
      <w:tr w:rsidR="000F504B" w:rsidRPr="0048597F" w14:paraId="525445DD" w14:textId="77777777" w:rsidTr="00BA6B7C">
        <w:trPr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38D7A555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บทคัดย่อและเนื้อเรื่องหลัก </w:t>
            </w:r>
            <w:r w:rsidRPr="0048597F">
              <w:rPr>
                <w:rFonts w:ascii="TH SarabunPSK" w:hAnsi="TH SarabunPSK" w:cs="TH SarabunPSK"/>
                <w:sz w:val="28"/>
                <w:szCs w:val="28"/>
              </w:rPr>
              <w:t>(Abstract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&amp;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main texts</w:t>
            </w:r>
            <w:r w:rsidRPr="0048597F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EE737D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DD1526F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ตัวธรรมดา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(Normal)</w:t>
            </w:r>
          </w:p>
        </w:tc>
      </w:tr>
      <w:tr w:rsidR="000F504B" w:rsidRPr="0048597F" w14:paraId="6F191F82" w14:textId="77777777" w:rsidTr="00BA6B7C">
        <w:trPr>
          <w:trHeight w:val="352"/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06090B73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>คำสำคัญ (</w:t>
            </w:r>
            <w:r w:rsidRPr="0048597F">
              <w:rPr>
                <w:rFonts w:ascii="TH SarabunPSK" w:hAnsi="TH SarabunPSK" w:cs="TH SarabunPSK"/>
                <w:sz w:val="28"/>
                <w:szCs w:val="28"/>
              </w:rPr>
              <w:t>Keywords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408FE4A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810299D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(Bold)*</w:t>
            </w:r>
          </w:p>
        </w:tc>
      </w:tr>
      <w:tr w:rsidR="000F504B" w:rsidRPr="0048597F" w14:paraId="45F1916E" w14:textId="77777777" w:rsidTr="00BA6B7C">
        <w:trPr>
          <w:trHeight w:val="74"/>
          <w:jc w:val="center"/>
        </w:trPr>
        <w:tc>
          <w:tcPr>
            <w:tcW w:w="4678" w:type="dxa"/>
            <w:tcBorders>
              <w:top w:val="nil"/>
              <w:bottom w:val="nil"/>
            </w:tcBorders>
          </w:tcPr>
          <w:p w14:paraId="31DAB643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>หัวข้อเรื่องหลักและตัวเลข (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Section heading &amp; number)**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E8F01E1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16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F47F0E7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</w:t>
            </w:r>
          </w:p>
        </w:tc>
      </w:tr>
      <w:tr w:rsidR="000F504B" w:rsidRPr="0048597F" w14:paraId="47229E1F" w14:textId="77777777" w:rsidTr="00BA6B7C">
        <w:trPr>
          <w:trHeight w:val="354"/>
          <w:jc w:val="center"/>
        </w:trPr>
        <w:tc>
          <w:tcPr>
            <w:tcW w:w="4678" w:type="dxa"/>
            <w:tcBorders>
              <w:top w:val="nil"/>
            </w:tcBorders>
          </w:tcPr>
          <w:p w14:paraId="5F64F5B0" w14:textId="77777777" w:rsidR="000F504B" w:rsidRPr="0048597F" w:rsidRDefault="000F504B" w:rsidP="005234CF">
            <w:pPr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>หัวข้อเรื่องรองและตัวเลข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</w:t>
            </w:r>
            <w:r w:rsidRPr="0048597F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="00BA6B7C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Subsection heading &amp; 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number)</w:t>
            </w:r>
          </w:p>
        </w:tc>
        <w:tc>
          <w:tcPr>
            <w:tcW w:w="1418" w:type="dxa"/>
            <w:tcBorders>
              <w:top w:val="nil"/>
            </w:tcBorders>
          </w:tcPr>
          <w:p w14:paraId="3F323AC7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>14</w:t>
            </w:r>
          </w:p>
        </w:tc>
        <w:tc>
          <w:tcPr>
            <w:tcW w:w="2409" w:type="dxa"/>
            <w:tcBorders>
              <w:top w:val="nil"/>
            </w:tcBorders>
          </w:tcPr>
          <w:p w14:paraId="0505B5F8" w14:textId="77777777" w:rsidR="000F504B" w:rsidRPr="0048597F" w:rsidRDefault="000F504B" w:rsidP="005234CF">
            <w:pPr>
              <w:jc w:val="center"/>
              <w:rPr>
                <w:rFonts w:ascii="TH SarabunPSK" w:hAnsi="TH SarabunPSK" w:cs="TH SarabunPSK"/>
                <w:sz w:val="28"/>
                <w:szCs w:val="28"/>
                <w:lang w:eastAsia="ko-KR"/>
              </w:rPr>
            </w:pPr>
            <w:r w:rsidRPr="0048597F">
              <w:rPr>
                <w:rFonts w:ascii="TH SarabunPSK" w:hAnsi="TH SarabunPSK" w:cs="TH SarabunPSK"/>
                <w:sz w:val="28"/>
                <w:szCs w:val="28"/>
                <w:cs/>
                <w:lang w:eastAsia="ko-KR"/>
              </w:rPr>
              <w:t>ตัวหนา</w:t>
            </w:r>
            <w:r w:rsidRPr="0048597F">
              <w:rPr>
                <w:rFonts w:ascii="TH SarabunPSK" w:hAnsi="TH SarabunPSK" w:cs="TH SarabunPSK"/>
                <w:sz w:val="28"/>
                <w:szCs w:val="28"/>
                <w:lang w:eastAsia="ko-KR"/>
              </w:rPr>
              <w:t xml:space="preserve"> (Bold)</w:t>
            </w:r>
          </w:p>
        </w:tc>
      </w:tr>
    </w:tbl>
    <w:p w14:paraId="1618D97D" w14:textId="77777777" w:rsidR="000F504B" w:rsidRPr="0048597F" w:rsidRDefault="000F504B" w:rsidP="000F504B">
      <w:pPr>
        <w:rPr>
          <w:rFonts w:ascii="TH SarabunPSK" w:hAnsi="TH SarabunPSK" w:cs="TH SarabunPSK"/>
          <w:cs/>
          <w:lang w:eastAsia="ko-KR"/>
        </w:rPr>
      </w:pPr>
      <w:r w:rsidRPr="0048597F">
        <w:rPr>
          <w:rFonts w:ascii="TH SarabunPSK" w:hAnsi="TH SarabunPSK" w:cs="TH SarabunPSK"/>
          <w:lang w:eastAsia="ko-KR"/>
        </w:rPr>
        <w:t xml:space="preserve">*   </w:t>
      </w:r>
      <w:r w:rsidRPr="0048597F">
        <w:rPr>
          <w:rFonts w:ascii="TH SarabunPSK" w:hAnsi="TH SarabunPSK" w:cs="TH SarabunPSK"/>
          <w:cs/>
          <w:lang w:eastAsia="ko-KR"/>
        </w:rPr>
        <w:t>เฉพาะตัว</w:t>
      </w:r>
      <w:r w:rsidR="006D74E5" w:rsidRPr="0048597F">
        <w:rPr>
          <w:rFonts w:ascii="TH SarabunPSK" w:hAnsi="TH SarabunPSK" w:cs="TH SarabunPSK"/>
          <w:cs/>
          <w:lang w:eastAsia="ko-KR"/>
        </w:rPr>
        <w:t>อักษรแรกของคำเท่านั้นให้ใช้ตัวพ</w:t>
      </w:r>
      <w:r w:rsidR="006D74E5" w:rsidRPr="0048597F">
        <w:rPr>
          <w:rFonts w:ascii="TH SarabunPSK" w:hAnsi="TH SarabunPSK" w:cs="TH SarabunPSK" w:hint="cs"/>
          <w:cs/>
          <w:lang w:eastAsia="ko-KR"/>
        </w:rPr>
        <w:t>ิ</w:t>
      </w:r>
      <w:r w:rsidRPr="0048597F">
        <w:rPr>
          <w:rFonts w:ascii="TH SarabunPSK" w:hAnsi="TH SarabunPSK" w:cs="TH SarabunPSK"/>
          <w:cs/>
          <w:lang w:eastAsia="ko-KR"/>
        </w:rPr>
        <w:t>มพ์ใหญ่</w:t>
      </w:r>
      <w:r w:rsidRPr="0048597F">
        <w:rPr>
          <w:rFonts w:ascii="TH SarabunPSK" w:hAnsi="TH SarabunPSK" w:cs="TH SarabunPSK"/>
          <w:lang w:eastAsia="ko-KR"/>
        </w:rPr>
        <w:t xml:space="preserve"> </w:t>
      </w:r>
    </w:p>
    <w:p w14:paraId="525C5C29" w14:textId="77777777" w:rsidR="00C75792" w:rsidRPr="0048597F" w:rsidRDefault="000F504B" w:rsidP="00C75792">
      <w:pPr>
        <w:tabs>
          <w:tab w:val="left" w:pos="284"/>
        </w:tabs>
        <w:rPr>
          <w:rFonts w:ascii="TH SarabunPSK" w:hAnsi="TH SarabunPSK" w:cs="TH SarabunPSK"/>
          <w:lang w:eastAsia="ko-KR"/>
        </w:rPr>
        <w:sectPr w:rsidR="00C75792" w:rsidRPr="0048597F" w:rsidSect="00CB3D1E">
          <w:type w:val="continuous"/>
          <w:pgSz w:w="11907" w:h="16840" w:code="9"/>
          <w:pgMar w:top="1418" w:right="1134" w:bottom="1418" w:left="1134" w:header="1247" w:footer="391" w:gutter="0"/>
          <w:cols w:space="397"/>
          <w:docGrid w:linePitch="360"/>
        </w:sectPr>
      </w:pPr>
      <w:r w:rsidRPr="0048597F">
        <w:rPr>
          <w:rFonts w:ascii="TH SarabunPSK" w:hAnsi="TH SarabunPSK" w:cs="TH SarabunPSK"/>
          <w:lang w:eastAsia="ko-KR"/>
        </w:rPr>
        <w:t xml:space="preserve">** </w:t>
      </w:r>
      <w:r w:rsidRPr="0048597F">
        <w:rPr>
          <w:rFonts w:ascii="TH SarabunPSK" w:hAnsi="TH SarabunPSK" w:cs="TH SarabunPSK"/>
          <w:cs/>
          <w:lang w:eastAsia="ko-KR"/>
        </w:rPr>
        <w:t xml:space="preserve">ข้อกำหนดครอบคลุมทั้ง </w:t>
      </w:r>
      <w:r w:rsidRPr="0048597F">
        <w:rPr>
          <w:rFonts w:ascii="TH SarabunPSK" w:hAnsi="TH SarabunPSK" w:cs="TH SarabunPSK"/>
          <w:lang w:eastAsia="ko-KR"/>
        </w:rPr>
        <w:t>“</w:t>
      </w:r>
      <w:r w:rsidRPr="0048597F">
        <w:rPr>
          <w:rFonts w:ascii="TH SarabunPSK" w:hAnsi="TH SarabunPSK" w:cs="TH SarabunPSK"/>
          <w:cs/>
        </w:rPr>
        <w:t>กิตติกรรมประกาศ</w:t>
      </w:r>
      <w:r w:rsidRPr="0048597F">
        <w:rPr>
          <w:rFonts w:ascii="TH SarabunPSK" w:hAnsi="TH SarabunPSK" w:cs="TH SarabunPSK"/>
          <w:lang w:eastAsia="ko-KR"/>
        </w:rPr>
        <w:t>”</w:t>
      </w:r>
      <w:r w:rsidRPr="0048597F">
        <w:rPr>
          <w:rFonts w:ascii="TH SarabunPSK" w:hAnsi="TH SarabunPSK" w:cs="TH SarabunPSK"/>
          <w:cs/>
        </w:rPr>
        <w:t xml:space="preserve"> </w:t>
      </w:r>
      <w:r w:rsidRPr="0048597F">
        <w:rPr>
          <w:rFonts w:ascii="TH SarabunPSK" w:hAnsi="TH SarabunPSK" w:cs="TH SarabunPSK"/>
          <w:lang w:eastAsia="ko-KR"/>
        </w:rPr>
        <w:t>“</w:t>
      </w:r>
      <w:r w:rsidRPr="0048597F">
        <w:rPr>
          <w:rFonts w:ascii="TH SarabunPSK" w:hAnsi="TH SarabunPSK" w:cs="TH SarabunPSK"/>
          <w:cs/>
        </w:rPr>
        <w:t>เอกสารอ้างอิง</w:t>
      </w:r>
      <w:r w:rsidRPr="0048597F">
        <w:rPr>
          <w:rFonts w:ascii="TH SarabunPSK" w:hAnsi="TH SarabunPSK" w:cs="TH SarabunPSK"/>
          <w:lang w:eastAsia="ko-KR"/>
        </w:rPr>
        <w:t xml:space="preserve">” </w:t>
      </w:r>
      <w:r w:rsidRPr="0048597F">
        <w:rPr>
          <w:rFonts w:ascii="TH SarabunPSK" w:hAnsi="TH SarabunPSK" w:cs="TH SarabunPSK"/>
          <w:cs/>
          <w:lang w:eastAsia="ko-KR"/>
        </w:rPr>
        <w:t xml:space="preserve">และ </w:t>
      </w:r>
      <w:r w:rsidRPr="0048597F">
        <w:rPr>
          <w:rFonts w:ascii="TH SarabunPSK" w:hAnsi="TH SarabunPSK" w:cs="TH SarabunPSK"/>
          <w:lang w:eastAsia="ko-KR"/>
        </w:rPr>
        <w:t>“</w:t>
      </w:r>
      <w:r w:rsidRPr="0048597F">
        <w:rPr>
          <w:rFonts w:ascii="TH SarabunPSK" w:hAnsi="TH SarabunPSK" w:cs="TH SarabunPSK"/>
          <w:cs/>
        </w:rPr>
        <w:t>ภาคผนวก</w:t>
      </w:r>
      <w:r w:rsidR="00640223" w:rsidRPr="0048597F">
        <w:rPr>
          <w:rFonts w:ascii="TH SarabunPSK" w:hAnsi="TH SarabunPSK" w:cs="TH SarabunPSK"/>
          <w:cs/>
          <w:lang w:eastAsia="ko-KR"/>
        </w:rPr>
        <w:t xml:space="preserve"> (ถ้ามี</w:t>
      </w:r>
      <w:r w:rsidR="00640223" w:rsidRPr="0048597F">
        <w:rPr>
          <w:rFonts w:ascii="TH SarabunPSK" w:hAnsi="TH SarabunPSK" w:cs="TH SarabunPSK" w:hint="cs"/>
          <w:cs/>
          <w:lang w:eastAsia="ko-KR"/>
        </w:rPr>
        <w:t>)</w:t>
      </w:r>
    </w:p>
    <w:p w14:paraId="4BB268BB" w14:textId="77777777" w:rsidR="00C75792" w:rsidRPr="0048597F" w:rsidRDefault="0036722A" w:rsidP="00A6621B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lastRenderedPageBreak/>
        <w:tab/>
      </w:r>
      <w:r w:rsidR="00A6621B" w:rsidRPr="0048597F">
        <w:rPr>
          <w:rFonts w:ascii="TH SarabunPSK" w:hAnsi="TH SarabunPSK" w:cs="TH SarabunPSK"/>
          <w:sz w:val="28"/>
          <w:szCs w:val="28"/>
          <w:cs/>
        </w:rPr>
        <w:t>การเขียนคำบรรยายใต้ภาพ ใช้</w:t>
      </w:r>
      <w:r w:rsidR="00A6621B"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 TH </w:t>
      </w:r>
      <w:proofErr w:type="spellStart"/>
      <w:r w:rsidR="00A6621B" w:rsidRPr="0048597F">
        <w:rPr>
          <w:rFonts w:ascii="TH SarabunPSK" w:hAnsi="TH SarabunPSK" w:cs="TH SarabunPSK"/>
          <w:sz w:val="28"/>
          <w:szCs w:val="28"/>
          <w:lang w:eastAsia="ko-KR"/>
        </w:rPr>
        <w:t>Sarabun</w:t>
      </w:r>
      <w:proofErr w:type="spellEnd"/>
      <w:r w:rsidR="00992677">
        <w:rPr>
          <w:rFonts w:ascii="TH SarabunPSK" w:hAnsi="TH SarabunPSK" w:cs="TH SarabunPSK" w:hint="cs"/>
          <w:sz w:val="28"/>
          <w:szCs w:val="28"/>
          <w:cs/>
          <w:lang w:eastAsia="ko-KR"/>
        </w:rPr>
        <w:t xml:space="preserve"> </w:t>
      </w:r>
      <w:r w:rsidR="00A6621B"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PSK </w:t>
      </w:r>
      <w:r w:rsidR="00A6621B" w:rsidRPr="0048597F">
        <w:rPr>
          <w:rFonts w:ascii="TH SarabunPSK" w:hAnsi="TH SarabunPSK" w:cs="TH SarabunPSK"/>
          <w:sz w:val="28"/>
          <w:szCs w:val="28"/>
          <w:cs/>
          <w:lang w:eastAsia="ko-KR"/>
        </w:rPr>
        <w:t xml:space="preserve">ขนาด </w:t>
      </w:r>
      <w:r w:rsidR="00A6621B" w:rsidRPr="0048597F">
        <w:rPr>
          <w:rFonts w:ascii="TH SarabunPSK" w:hAnsi="TH SarabunPSK" w:cs="TH SarabunPSK"/>
          <w:sz w:val="28"/>
          <w:szCs w:val="28"/>
          <w:lang w:eastAsia="ko-KR"/>
        </w:rPr>
        <w:t>14</w:t>
      </w:r>
      <w:r w:rsidR="00BA6B7C">
        <w:rPr>
          <w:rFonts w:ascii="TH SarabunPSK" w:hAnsi="TH SarabunPSK" w:cs="TH SarabunPSK"/>
          <w:sz w:val="28"/>
          <w:szCs w:val="28"/>
        </w:rPr>
        <w:t>pt</w:t>
      </w:r>
      <w:r w:rsidR="00A6621B" w:rsidRPr="0048597F">
        <w:rPr>
          <w:rFonts w:ascii="TH SarabunPSK" w:hAnsi="TH SarabunPSK" w:cs="TH SarabunPSK"/>
          <w:sz w:val="28"/>
          <w:szCs w:val="28"/>
          <w:cs/>
        </w:rPr>
        <w:t xml:space="preserve"> โดยพิมพ์ตัวหนาสำหรับหัวเรื่องและหมายเลขของรูป และ</w:t>
      </w:r>
      <w:r w:rsidR="00A6621B" w:rsidRPr="00F556AF">
        <w:rPr>
          <w:rFonts w:ascii="TH SarabunPSK" w:hAnsi="TH SarabunPSK" w:cs="TH SarabunPSK"/>
          <w:sz w:val="28"/>
          <w:szCs w:val="28"/>
          <w:cs/>
        </w:rPr>
        <w:t>ตัวพิมพ์ธรรมดาสำหรับคำอธิบายรูปภาพ จัดพิมพ์ไว้</w:t>
      </w:r>
      <w:r w:rsidR="00992677" w:rsidRPr="00F556AF">
        <w:rPr>
          <w:rFonts w:ascii="TH SarabunPSK" w:hAnsi="TH SarabunPSK" w:cs="TH SarabunPSK" w:hint="cs"/>
          <w:sz w:val="28"/>
          <w:szCs w:val="28"/>
          <w:cs/>
        </w:rPr>
        <w:t>ชิดซ้ายและ</w:t>
      </w:r>
      <w:r w:rsidR="00A6621B" w:rsidRPr="00F556AF">
        <w:rPr>
          <w:rFonts w:ascii="TH SarabunPSK" w:hAnsi="TH SarabunPSK" w:cs="TH SarabunPSK"/>
          <w:sz w:val="28"/>
          <w:szCs w:val="28"/>
          <w:cs/>
        </w:rPr>
        <w:t>กึ่งกลางคอลัมน์</w:t>
      </w:r>
      <w:r w:rsidR="00A6621B" w:rsidRPr="00F556AF">
        <w:rPr>
          <w:rFonts w:ascii="TH SarabunPSK" w:hAnsi="TH SarabunPSK" w:cs="TH SarabunPSK"/>
          <w:sz w:val="28"/>
          <w:szCs w:val="28"/>
        </w:rPr>
        <w:t xml:space="preserve"> </w:t>
      </w:r>
      <w:r w:rsidR="00A6621B" w:rsidRPr="00F556AF">
        <w:rPr>
          <w:rFonts w:ascii="TH SarabunPSK" w:hAnsi="TH SarabunPSK" w:cs="TH SarabunPSK"/>
          <w:sz w:val="28"/>
          <w:szCs w:val="28"/>
          <w:cs/>
        </w:rPr>
        <w:t>ตัวอย่างรูปภาพดังแสดงในรูปที่</w:t>
      </w:r>
      <w:r w:rsidR="00A6621B" w:rsidRPr="00F556AF">
        <w:rPr>
          <w:rFonts w:ascii="TH SarabunPSK" w:hAnsi="TH SarabunPSK" w:cs="TH SarabunPSK"/>
          <w:sz w:val="28"/>
          <w:szCs w:val="28"/>
        </w:rPr>
        <w:t xml:space="preserve"> 1 </w:t>
      </w:r>
      <w:r w:rsidR="00992677" w:rsidRPr="00F556A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A6621B" w:rsidRPr="00F556AF">
        <w:rPr>
          <w:rFonts w:ascii="TH SarabunPSK" w:hAnsi="TH SarabunPSK" w:cs="TH SarabunPSK"/>
          <w:sz w:val="28"/>
          <w:szCs w:val="28"/>
          <w:cs/>
        </w:rPr>
        <w:t xml:space="preserve"> รูปที่</w:t>
      </w:r>
      <w:r w:rsidR="00A6621B" w:rsidRPr="00F556AF">
        <w:rPr>
          <w:rFonts w:ascii="TH SarabunPSK" w:hAnsi="TH SarabunPSK" w:cs="TH SarabunPSK"/>
          <w:sz w:val="28"/>
          <w:szCs w:val="28"/>
        </w:rPr>
        <w:t xml:space="preserve"> </w:t>
      </w:r>
      <w:r w:rsidR="00A6621B" w:rsidRPr="00F556AF">
        <w:rPr>
          <w:rFonts w:ascii="TH SarabunPSK" w:hAnsi="TH SarabunPSK" w:cs="TH SarabunPSK" w:hint="cs"/>
          <w:sz w:val="28"/>
          <w:szCs w:val="28"/>
          <w:cs/>
        </w:rPr>
        <w:t>2</w:t>
      </w:r>
      <w:r w:rsidR="00992677" w:rsidRPr="00F556AF">
        <w:rPr>
          <w:rFonts w:ascii="TH SarabunPSK" w:hAnsi="TH SarabunPSK" w:cs="TH SarabunPSK" w:hint="cs"/>
          <w:sz w:val="28"/>
          <w:szCs w:val="28"/>
          <w:cs/>
        </w:rPr>
        <w:t xml:space="preserve"> ตามลำดับ</w:t>
      </w:r>
    </w:p>
    <w:p w14:paraId="1668A394" w14:textId="77777777" w:rsidR="00A6621B" w:rsidRPr="0048597F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ab/>
        <w:t>รูปลายเส้นของรูปภาพจะต้องเป็นเส้นสีดำ ส่วนรูปถ่ายควรเป็นรูป</w:t>
      </w:r>
      <w:r w:rsidR="007B7BAB" w:rsidRPr="0048597F">
        <w:rPr>
          <w:rFonts w:ascii="TH SarabunPSK" w:hAnsi="TH SarabunPSK" w:cs="TH SarabunPSK"/>
          <w:sz w:val="28"/>
          <w:szCs w:val="28"/>
          <w:cs/>
        </w:rPr>
        <w:t>ขาวดำที่มีความคมชัด รูปสีอนุโลม</w:t>
      </w:r>
      <w:r w:rsidRPr="0048597F">
        <w:rPr>
          <w:rFonts w:ascii="TH SarabunPSK" w:hAnsi="TH SarabunPSK" w:cs="TH SarabunPSK"/>
          <w:sz w:val="28"/>
          <w:szCs w:val="28"/>
          <w:cs/>
        </w:rPr>
        <w:t>ให้ได้ รูปภาพควรจะมีรายล</w:t>
      </w:r>
      <w:r w:rsidR="007B7BAB" w:rsidRPr="0048597F">
        <w:rPr>
          <w:rFonts w:ascii="TH SarabunPSK" w:hAnsi="TH SarabunPSK" w:cs="TH SarabunPSK"/>
          <w:sz w:val="28"/>
          <w:szCs w:val="28"/>
          <w:cs/>
        </w:rPr>
        <w:t xml:space="preserve">ะเอียดเท่าที่จำเป็นเท่านั้น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เพื่อความสวยงามให้เว้นบรรทัดเหนือรูปภาพ </w:t>
      </w:r>
      <w:r w:rsidRPr="0048597F">
        <w:rPr>
          <w:rFonts w:ascii="TH SarabunPSK" w:hAnsi="TH SarabunPSK" w:cs="TH SarabunPSK"/>
          <w:sz w:val="28"/>
          <w:szCs w:val="28"/>
        </w:rPr>
        <w:t>1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บรรทัด และเว้นใต้คำบรรยายรูปภาพ </w:t>
      </w:r>
      <w:r w:rsidRPr="0048597F">
        <w:rPr>
          <w:rFonts w:ascii="TH SarabunPSK" w:hAnsi="TH SarabunPSK" w:cs="TH SarabunPSK"/>
          <w:sz w:val="28"/>
          <w:szCs w:val="28"/>
        </w:rPr>
        <w:t>1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บรรทัด</w:t>
      </w:r>
    </w:p>
    <w:p w14:paraId="1D304B76" w14:textId="77777777" w:rsidR="00A6621B" w:rsidRPr="0048597F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4.4.2 ตาราง</w:t>
      </w:r>
    </w:p>
    <w:p w14:paraId="60CBA71C" w14:textId="77777777" w:rsidR="00A6621B" w:rsidRPr="00933BF4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 xml:space="preserve">ทุกตารางจะต้องมีหมายเลข และคำบรรยายกำกับเหนือตาราง ใช้ตัวอักษร </w:t>
      </w:r>
      <w:r w:rsidRPr="00933BF4">
        <w:rPr>
          <w:rFonts w:ascii="TH SarabunPSK" w:hAnsi="TH SarabunPSK" w:cs="TH SarabunPSK"/>
          <w:spacing w:val="-2"/>
          <w:sz w:val="28"/>
          <w:szCs w:val="28"/>
          <w:lang w:eastAsia="ko-KR"/>
        </w:rPr>
        <w:t xml:space="preserve">TH </w:t>
      </w:r>
      <w:proofErr w:type="spellStart"/>
      <w:r w:rsidRPr="00933BF4">
        <w:rPr>
          <w:rFonts w:ascii="TH SarabunPSK" w:hAnsi="TH SarabunPSK" w:cs="TH SarabunPSK"/>
          <w:spacing w:val="-2"/>
          <w:sz w:val="28"/>
          <w:szCs w:val="28"/>
          <w:lang w:eastAsia="ko-KR"/>
        </w:rPr>
        <w:t>SarabunPSK</w:t>
      </w:r>
      <w:proofErr w:type="spellEnd"/>
      <w:r w:rsidRPr="00933BF4">
        <w:rPr>
          <w:rFonts w:ascii="TH SarabunPSK" w:hAnsi="TH SarabunPSK" w:cs="TH SarabunPSK"/>
          <w:spacing w:val="-2"/>
          <w:sz w:val="28"/>
          <w:szCs w:val="28"/>
          <w:lang w:eastAsia="ko-KR"/>
        </w:rPr>
        <w:t xml:space="preserve"> </w:t>
      </w:r>
      <w:r w:rsidRPr="00933BF4">
        <w:rPr>
          <w:rFonts w:ascii="TH SarabunPSK" w:hAnsi="TH SarabunPSK" w:cs="TH SarabunPSK"/>
          <w:spacing w:val="-2"/>
          <w:sz w:val="28"/>
          <w:szCs w:val="28"/>
          <w:cs/>
          <w:lang w:eastAsia="ko-KR"/>
        </w:rPr>
        <w:t xml:space="preserve">ขนาด </w:t>
      </w:r>
      <w:r w:rsidRPr="00933BF4">
        <w:rPr>
          <w:rFonts w:ascii="TH SarabunPSK" w:hAnsi="TH SarabunPSK" w:cs="TH SarabunPSK"/>
          <w:spacing w:val="-2"/>
          <w:sz w:val="28"/>
          <w:szCs w:val="28"/>
          <w:lang w:eastAsia="ko-KR"/>
        </w:rPr>
        <w:t>14</w:t>
      </w:r>
      <w:r w:rsidRPr="00933BF4">
        <w:rPr>
          <w:rFonts w:ascii="TH SarabunPSK" w:hAnsi="TH SarabunPSK" w:cs="TH SarabunPSK"/>
          <w:spacing w:val="-2"/>
          <w:sz w:val="28"/>
          <w:szCs w:val="28"/>
        </w:rPr>
        <w:t>pt</w:t>
      </w: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 xml:space="preserve"> โดยพิมพ์ตัวหนาสำหรับหัวเรื่องและหมายเลขของตาราง และตัวพิมพ์ธรรมดาสำหรับคำอธิบายตาราง</w:t>
      </w:r>
      <w:r w:rsidRPr="00933BF4">
        <w:rPr>
          <w:rFonts w:ascii="TH SarabunPSK" w:hAnsi="TH SarabunPSK" w:cs="TH SarabunPSK"/>
          <w:spacing w:val="-2"/>
          <w:sz w:val="28"/>
          <w:szCs w:val="28"/>
        </w:rPr>
        <w:t xml:space="preserve"> </w:t>
      </w: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>ถ้ามีข้อมูลฟุต</w:t>
      </w:r>
      <w:r w:rsidR="00B466F5" w:rsidRPr="00933BF4">
        <w:rPr>
          <w:rFonts w:ascii="TH SarabunPSK" w:hAnsi="TH SarabunPSK" w:cs="TH SarabunPSK" w:hint="cs"/>
          <w:spacing w:val="-2"/>
          <w:sz w:val="28"/>
          <w:szCs w:val="28"/>
          <w:cs/>
        </w:rPr>
        <w:t>โน้ต</w:t>
      </w: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 xml:space="preserve">ด้านล่างตารางให้ใช้ตัวหนังสือเป็นแบบเดียวกันหากแต่ขนาดตัวอักษรเป็น </w:t>
      </w:r>
      <w:r w:rsidRPr="00933BF4">
        <w:rPr>
          <w:rFonts w:ascii="TH SarabunPSK" w:hAnsi="TH SarabunPSK" w:cs="TH SarabunPSK"/>
          <w:spacing w:val="-2"/>
          <w:sz w:val="28"/>
          <w:szCs w:val="28"/>
        </w:rPr>
        <w:t>12pt</w:t>
      </w:r>
    </w:p>
    <w:p w14:paraId="7FD6D4AE" w14:textId="77777777" w:rsidR="00A6621B" w:rsidRPr="0048597F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ให้จัดพิมพ์ชิดซ้ายของคอลัมน์ เพื่อความสวยงาม ให้เว้นบรรทัดเหนือคำบรรยายตาราง 1 บรรทัด และเว้นบรรทัดใต้ตาราง </w:t>
      </w:r>
      <w:r w:rsidRPr="0048597F">
        <w:rPr>
          <w:rFonts w:ascii="TH SarabunPSK" w:hAnsi="TH SarabunPSK" w:cs="TH SarabunPSK"/>
          <w:sz w:val="28"/>
          <w:szCs w:val="28"/>
        </w:rPr>
        <w:t>1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บรรทัด </w:t>
      </w:r>
    </w:p>
    <w:p w14:paraId="6FAA0C8C" w14:textId="77777777" w:rsidR="00A6621B" w:rsidRPr="0048597F" w:rsidRDefault="00A6621B" w:rsidP="006D66DA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ในกรณีที่จำนวนข้อมูลในตารางมีปริมาณน้อย ตารางควรมีขนาดความกว้างไม่เกิน </w:t>
      </w:r>
      <w:r w:rsidRPr="0048597F">
        <w:rPr>
          <w:rFonts w:ascii="TH SarabunPSK" w:hAnsi="TH SarabunPSK" w:cs="TH SarabunPSK"/>
          <w:sz w:val="28"/>
          <w:szCs w:val="28"/>
        </w:rPr>
        <w:t xml:space="preserve">7 </w:t>
      </w:r>
      <w:r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ตารางขนาดใหญ่ให้มีความกว้างได้ไม่เกินขนาด </w:t>
      </w:r>
      <w:r w:rsidRPr="0048597F">
        <w:rPr>
          <w:rFonts w:ascii="TH SarabunPSK" w:hAnsi="TH SarabunPSK" w:cs="TH SarabunPSK"/>
          <w:sz w:val="28"/>
          <w:szCs w:val="28"/>
        </w:rPr>
        <w:t xml:space="preserve">15×19 </w:t>
      </w:r>
      <w:r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ในแนวตั้ง หรือขนาด </w:t>
      </w:r>
      <w:r w:rsidRPr="0048597F">
        <w:rPr>
          <w:rFonts w:ascii="TH SarabunPSK" w:hAnsi="TH SarabunPSK" w:cs="TH SarabunPSK"/>
          <w:sz w:val="28"/>
          <w:szCs w:val="28"/>
        </w:rPr>
        <w:t xml:space="preserve">19×15 </w:t>
      </w:r>
      <w:r w:rsidRPr="0048597F">
        <w:rPr>
          <w:rFonts w:ascii="TH SarabunPSK" w:hAnsi="TH SarabunPSK" w:cs="TH SarabunPSK"/>
          <w:sz w:val="28"/>
          <w:szCs w:val="28"/>
          <w:cs/>
        </w:rPr>
        <w:t>ซม.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>ในแนวนอน</w:t>
      </w: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07207C">
        <w:rPr>
          <w:rFonts w:ascii="TH SarabunPSK" w:hAnsi="TH SarabunPSK" w:cs="TH SarabunPSK"/>
          <w:sz w:val="28"/>
          <w:szCs w:val="28"/>
          <w:cs/>
        </w:rPr>
        <w:t>โดยทุกตาราง</w:t>
      </w:r>
      <w:r w:rsidRPr="0048597F">
        <w:rPr>
          <w:rFonts w:ascii="TH SarabunPSK" w:hAnsi="TH SarabunPSK" w:cs="TH SarabunPSK"/>
          <w:sz w:val="28"/>
          <w:szCs w:val="28"/>
          <w:cs/>
        </w:rPr>
        <w:t>จะต้องมีกา</w:t>
      </w:r>
      <w:r w:rsidR="0007207C">
        <w:rPr>
          <w:rFonts w:ascii="TH SarabunPSK" w:hAnsi="TH SarabunPSK" w:cs="TH SarabunPSK"/>
          <w:sz w:val="28"/>
          <w:szCs w:val="28"/>
          <w:cs/>
        </w:rPr>
        <w:t>รกล่าวอ้างในเนื้อบทความ</w:t>
      </w:r>
    </w:p>
    <w:p w14:paraId="29E3F6C6" w14:textId="77777777" w:rsidR="00A6621B" w:rsidRPr="0048597F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  <w:cs/>
        </w:rPr>
        <w:t>4.4.3 สมการ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297EC6EC" w14:textId="77777777" w:rsidR="00A6621B" w:rsidRPr="0048597F" w:rsidRDefault="00A6621B" w:rsidP="00A6621B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</w:r>
      <w:r w:rsidR="00BA6B7C">
        <w:rPr>
          <w:rFonts w:ascii="TH SarabunPSK" w:hAnsi="TH SarabunPSK" w:cs="TH SarabunPSK" w:hint="cs"/>
          <w:sz w:val="28"/>
          <w:szCs w:val="28"/>
          <w:cs/>
        </w:rPr>
        <w:t xml:space="preserve">ควรเขียนโดยใช้ </w:t>
      </w:r>
      <w:r w:rsidR="00BA6B7C">
        <w:rPr>
          <w:rFonts w:ascii="TH SarabunPSK" w:hAnsi="TH SarabunPSK" w:cs="TH SarabunPSK"/>
          <w:sz w:val="28"/>
          <w:szCs w:val="28"/>
        </w:rPr>
        <w:t>Equation Editor (</w:t>
      </w:r>
      <w:r w:rsidR="00BA6B7C">
        <w:rPr>
          <w:rFonts w:ascii="TH SarabunPSK" w:hAnsi="TH SarabunPSK" w:cs="TH SarabunPSK" w:hint="cs"/>
          <w:sz w:val="28"/>
          <w:szCs w:val="28"/>
          <w:cs/>
        </w:rPr>
        <w:t xml:space="preserve">รวมอยู่ใน </w:t>
      </w:r>
      <w:r w:rsidR="00BA6B7C">
        <w:rPr>
          <w:rFonts w:ascii="TH SarabunPSK" w:hAnsi="TH SarabunPSK" w:cs="TH SarabunPSK"/>
          <w:sz w:val="28"/>
          <w:szCs w:val="28"/>
        </w:rPr>
        <w:t xml:space="preserve">Microsoft Word </w:t>
      </w:r>
      <w:r w:rsidR="00BA6B7C">
        <w:rPr>
          <w:rFonts w:ascii="TH SarabunPSK" w:hAnsi="TH SarabunPSK" w:cs="TH SarabunPSK" w:hint="cs"/>
          <w:sz w:val="28"/>
          <w:szCs w:val="28"/>
          <w:cs/>
        </w:rPr>
        <w:t xml:space="preserve">แล้ว) </w:t>
      </w:r>
      <w:r w:rsidRPr="0048597F">
        <w:rPr>
          <w:rFonts w:ascii="TH SarabunPSK" w:hAnsi="TH SarabunPSK" w:cs="TH SarabunPSK"/>
          <w:sz w:val="28"/>
          <w:szCs w:val="28"/>
          <w:cs/>
        </w:rPr>
        <w:t>ต้องพิมพ์อยู่กึ่งกลางคอลัมน์ หรือในกรณีที่สมการมีความยาวมากอาจยอมให้มีความกว้างได้เต็มหน้ากระดาษ และ</w:t>
      </w:r>
      <w:r w:rsidRPr="00F556AF">
        <w:rPr>
          <w:rFonts w:ascii="TH SarabunPSK" w:hAnsi="TH SarabunPSK" w:cs="TH SarabunPSK"/>
          <w:sz w:val="28"/>
          <w:szCs w:val="28"/>
          <w:cs/>
        </w:rPr>
        <w:t>จะต้องมีหมายเลขกำกับอยู่ภายในวงเล็บ</w:t>
      </w:r>
      <w:r w:rsidR="00992677" w:rsidRPr="00F556AF">
        <w:rPr>
          <w:rFonts w:ascii="TH SarabunPSK" w:hAnsi="TH SarabunPSK" w:cs="TH SarabunPSK" w:hint="cs"/>
          <w:sz w:val="28"/>
          <w:szCs w:val="28"/>
          <w:cs/>
        </w:rPr>
        <w:t xml:space="preserve"> สมการต้องมีขนาดเท่ากับกัน</w:t>
      </w:r>
      <w:r w:rsidR="00106045" w:rsidRPr="00F556AF">
        <w:rPr>
          <w:rFonts w:ascii="TH SarabunPSK" w:hAnsi="TH SarabunPSK" w:cs="TH SarabunPSK" w:hint="cs"/>
          <w:sz w:val="28"/>
          <w:szCs w:val="28"/>
          <w:cs/>
          <w:lang w:eastAsia="ko-KR"/>
        </w:rPr>
        <w:t>ตัวอักษรในบทความ</w:t>
      </w:r>
      <w:r w:rsidRPr="00F556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>ตำแหน่งของหมายเลขสมการจะต้องอยู่ชิดขอบด้านขวาของคอลัมน์ ดังตัวอย่างนี้</w:t>
      </w:r>
      <w:r w:rsidRPr="0048597F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7FA22006" w14:textId="77777777" w:rsidR="00A6621B" w:rsidRPr="00BA6B7C" w:rsidRDefault="00A6621B" w:rsidP="0007207C">
      <w:pPr>
        <w:pStyle w:val="af"/>
      </w:pPr>
    </w:p>
    <w:p w14:paraId="09B393A6" w14:textId="77777777" w:rsidR="00A6621B" w:rsidRPr="0048597F" w:rsidRDefault="00A6621B" w:rsidP="00A6621B">
      <w:pPr>
        <w:pStyle w:val="MTDisplayEquation"/>
        <w:tabs>
          <w:tab w:val="clear" w:pos="2540"/>
          <w:tab w:val="clear" w:pos="5080"/>
          <w:tab w:val="center" w:pos="2325"/>
          <w:tab w:val="right" w:pos="4649"/>
        </w:tabs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position w:val="-6"/>
          <w:sz w:val="28"/>
          <w:szCs w:val="28"/>
        </w:rPr>
        <w:t xml:space="preserve">   </w:t>
      </w:r>
      <w:r w:rsidRPr="0048597F">
        <w:rPr>
          <w:rFonts w:ascii="TH SarabunPSK" w:hAnsi="TH SarabunPSK" w:cs="TH SarabunPSK"/>
          <w:noProof/>
          <w:position w:val="-6"/>
          <w:sz w:val="28"/>
          <w:szCs w:val="28"/>
        </w:rPr>
        <w:t xml:space="preserve">            </w:t>
      </w:r>
      <w:r w:rsidR="0007207C">
        <w:rPr>
          <w:rFonts w:ascii="TH SarabunPSK" w:hAnsi="TH SarabunPSK" w:cs="TH SarabunPSK"/>
          <w:noProof/>
          <w:position w:val="-6"/>
          <w:sz w:val="28"/>
          <w:szCs w:val="28"/>
        </w:rPr>
        <w:t xml:space="preserve">        </w:t>
      </w:r>
      <w:r w:rsidRPr="0048597F">
        <w:rPr>
          <w:rFonts w:ascii="TH SarabunPSK" w:hAnsi="TH SarabunPSK" w:cs="TH SarabunPSK"/>
          <w:noProof/>
          <w:position w:val="-6"/>
          <w:sz w:val="28"/>
          <w:szCs w:val="28"/>
        </w:rPr>
        <w:t xml:space="preserve">   </w:t>
      </w:r>
      <w:r w:rsidRPr="0048597F">
        <w:rPr>
          <w:position w:val="-28"/>
          <w:sz w:val="21"/>
          <w:szCs w:val="21"/>
        </w:rPr>
        <w:object w:dxaOrig="980" w:dyaOrig="660" w14:anchorId="7548C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6.85pt" o:ole="">
            <v:imagedata r:id="rId15" o:title=""/>
          </v:shape>
          <o:OLEObject Type="Embed" ProgID="Equation.DSMT4" ShapeID="_x0000_i1025" DrawAspect="Content" ObjectID="_1775113484" r:id="rId16"/>
        </w:objec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 xml:space="preserve">                                (1)</w:t>
      </w:r>
      <w:r w:rsidR="00747034" w:rsidRPr="0048597F">
        <w:rPr>
          <w:rFonts w:ascii="TH SarabunPSK" w:hAnsi="TH SarabunPSK" w:cs="TH SarabunPSK"/>
          <w:sz w:val="28"/>
          <w:szCs w:val="28"/>
          <w:cs/>
        </w:rPr>
        <w:fldChar w:fldCharType="begin"/>
      </w:r>
      <w:r w:rsidRPr="0048597F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Pr="0048597F">
        <w:rPr>
          <w:rFonts w:ascii="TH SarabunPSK" w:hAnsi="TH SarabunPSK" w:cs="TH SarabunPSK"/>
          <w:sz w:val="28"/>
          <w:szCs w:val="28"/>
        </w:rPr>
        <w:instrText>MACROBUTTON MTPlaceRef \</w:instrText>
      </w:r>
      <w:r w:rsidRPr="0048597F">
        <w:rPr>
          <w:rFonts w:ascii="TH SarabunPSK" w:hAnsi="TH SarabunPSK" w:cs="TH SarabunPSK"/>
          <w:sz w:val="28"/>
          <w:szCs w:val="28"/>
          <w:cs/>
        </w:rPr>
        <w:instrText xml:space="preserve">* </w:instrText>
      </w:r>
      <w:r w:rsidRPr="0048597F">
        <w:rPr>
          <w:rFonts w:ascii="TH SarabunPSK" w:hAnsi="TH SarabunPSK" w:cs="TH SarabunPSK"/>
          <w:sz w:val="28"/>
          <w:szCs w:val="28"/>
        </w:rPr>
        <w:instrText>MERGEFORMAT</w:instrText>
      </w:r>
      <w:r w:rsidRPr="0048597F">
        <w:rPr>
          <w:rFonts w:ascii="TH SarabunPSK" w:hAnsi="TH SarabunPSK" w:cs="TH SarabunPSK"/>
          <w:sz w:val="28"/>
          <w:szCs w:val="28"/>
          <w:cs/>
        </w:rPr>
        <w:instrText xml:space="preserve"> </w:instrText>
      </w:r>
      <w:r w:rsidR="00747034" w:rsidRPr="0048597F">
        <w:rPr>
          <w:rFonts w:ascii="TH SarabunPSK" w:hAnsi="TH SarabunPSK" w:cs="TH SarabunPSK"/>
          <w:sz w:val="28"/>
          <w:szCs w:val="28"/>
          <w:cs/>
        </w:rPr>
        <w:fldChar w:fldCharType="end"/>
      </w:r>
    </w:p>
    <w:p w14:paraId="4933F862" w14:textId="77777777" w:rsidR="00994A51" w:rsidRPr="00BA6B7C" w:rsidRDefault="00994A51" w:rsidP="0007207C">
      <w:pPr>
        <w:pStyle w:val="af"/>
      </w:pPr>
    </w:p>
    <w:p w14:paraId="69CCA077" w14:textId="77777777" w:rsidR="00A6621B" w:rsidRPr="0048597F" w:rsidRDefault="00A6621B" w:rsidP="00640223">
      <w:pPr>
        <w:tabs>
          <w:tab w:val="left" w:pos="1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 xml:space="preserve">และเพื่อความสวยงามให้เว้นบรรทัดเหนือสมการ </w:t>
      </w:r>
      <w:r w:rsidRPr="0048597F">
        <w:rPr>
          <w:rFonts w:ascii="TH SarabunPSK" w:hAnsi="TH SarabunPSK" w:cs="TH SarabunPSK"/>
          <w:sz w:val="28"/>
          <w:szCs w:val="28"/>
        </w:rPr>
        <w:t>1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บรรทัด และเว้นใต้สมการ </w:t>
      </w:r>
      <w:r w:rsidRPr="0048597F">
        <w:rPr>
          <w:rFonts w:ascii="TH SarabunPSK" w:hAnsi="TH SarabunPSK" w:cs="TH SarabunPSK"/>
          <w:sz w:val="28"/>
          <w:szCs w:val="28"/>
        </w:rPr>
        <w:t>1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 บรรทัด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  <w:cs/>
        </w:rPr>
        <w:t xml:space="preserve">เมื่อจะกล่าวอ้างอิงถึงสมการที่ </w:t>
      </w:r>
      <w:r w:rsidRPr="0048597F">
        <w:rPr>
          <w:rFonts w:ascii="TH SarabunPSK" w:hAnsi="TH SarabunPSK" w:cs="TH SarabunPSK"/>
          <w:sz w:val="28"/>
          <w:szCs w:val="28"/>
        </w:rPr>
        <w:t xml:space="preserve">(1) </w:t>
      </w:r>
      <w:r w:rsidRPr="0048597F">
        <w:rPr>
          <w:rFonts w:ascii="TH SarabunPSK" w:hAnsi="TH SarabunPSK" w:cs="TH SarabunPSK"/>
          <w:sz w:val="28"/>
          <w:szCs w:val="28"/>
          <w:cs/>
        </w:rPr>
        <w:t>ให้ใส่วงเล็บด้วยเสมอ</w:t>
      </w:r>
    </w:p>
    <w:p w14:paraId="1CA70C9B" w14:textId="77777777" w:rsidR="002C717A" w:rsidRDefault="002C717A" w:rsidP="00205103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  <w:lang w:eastAsia="ko-KR"/>
        </w:rPr>
      </w:pPr>
    </w:p>
    <w:p w14:paraId="1CED161D" w14:textId="77777777" w:rsidR="00F24953" w:rsidRDefault="00F24953" w:rsidP="00205103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  <w:lang w:eastAsia="ko-KR"/>
        </w:rPr>
      </w:pPr>
    </w:p>
    <w:p w14:paraId="6A34DF67" w14:textId="76A114C7" w:rsidR="00205103" w:rsidRPr="0048597F" w:rsidRDefault="00205103" w:rsidP="00205103">
      <w:pPr>
        <w:tabs>
          <w:tab w:val="left" w:pos="284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  <w:lang w:eastAsia="ko-KR"/>
        </w:rPr>
        <w:t>5</w:t>
      </w:r>
      <w:r w:rsidRPr="0048597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48597F">
        <w:rPr>
          <w:rFonts w:ascii="TH SarabunPSK" w:hAnsi="TH SarabunPSK" w:cs="TH SarabunPSK"/>
          <w:b/>
          <w:bCs/>
          <w:sz w:val="32"/>
          <w:szCs w:val="32"/>
        </w:rPr>
        <w:tab/>
      </w:r>
      <w:r w:rsidRPr="0048597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ข้อเสนอแนะเพิ่มเติม</w:t>
      </w:r>
    </w:p>
    <w:p w14:paraId="096B5B06" w14:textId="77777777" w:rsidR="00205103" w:rsidRPr="0048597F" w:rsidRDefault="00205103" w:rsidP="00205103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  <w:cs/>
        </w:rPr>
        <w:tab/>
        <w:t xml:space="preserve">การเขียนหน่วยต่างๆ ควรใช้ระบบ </w:t>
      </w:r>
      <w:r w:rsidRPr="0048597F">
        <w:rPr>
          <w:rFonts w:ascii="TH SarabunPSK" w:hAnsi="TH SarabunPSK" w:cs="TH SarabunPSK"/>
          <w:sz w:val="28"/>
          <w:szCs w:val="28"/>
          <w:lang w:eastAsia="ko-KR"/>
        </w:rPr>
        <w:t xml:space="preserve">SI </w:t>
      </w:r>
      <w:r w:rsidRPr="0048597F">
        <w:rPr>
          <w:rFonts w:ascii="TH SarabunPSK" w:hAnsi="TH SarabunPSK" w:cs="TH SarabunPSK"/>
          <w:sz w:val="28"/>
          <w:szCs w:val="28"/>
          <w:cs/>
        </w:rPr>
        <w:t>และเป็นสากล ถ้าหากต้องการย่อหน่วย ควรใช้ตัวย่อเป็นภาษาอังกฤษที่เป็นสากล การใช้ศัพท์</w:t>
      </w:r>
      <w:r w:rsidR="0007207C">
        <w:rPr>
          <w:rFonts w:ascii="TH SarabunPSK" w:hAnsi="TH SarabunPSK" w:cs="TH SarabunPSK" w:hint="cs"/>
          <w:sz w:val="28"/>
          <w:szCs w:val="28"/>
          <w:cs/>
        </w:rPr>
        <w:t>ทาง</w:t>
      </w:r>
      <w:r w:rsidRPr="0048597F">
        <w:rPr>
          <w:rFonts w:ascii="TH SarabunPSK" w:hAnsi="TH SarabunPSK" w:cs="TH SarabunPSK"/>
          <w:sz w:val="28"/>
          <w:szCs w:val="28"/>
          <w:cs/>
        </w:rPr>
        <w:t>วิทยาศาสตร์ให้ยึดคำบัญญัติของ</w:t>
      </w:r>
      <w:r w:rsidR="0007207C">
        <w:rPr>
          <w:rFonts w:ascii="TH SarabunPSK" w:hAnsi="TH SarabunPSK" w:cs="TH SarabunPSK" w:hint="cs"/>
          <w:sz w:val="28"/>
          <w:szCs w:val="28"/>
          <w:cs/>
        </w:rPr>
        <w:t>ร</w:t>
      </w:r>
      <w:r w:rsidRPr="0048597F">
        <w:rPr>
          <w:rFonts w:ascii="TH SarabunPSK" w:hAnsi="TH SarabunPSK" w:cs="TH SarabunPSK"/>
          <w:sz w:val="28"/>
          <w:szCs w:val="28"/>
          <w:cs/>
        </w:rPr>
        <w:t>าชบัณฑิตยสถาน ชื่อสถานที่ให้ใช้ตามประกาศของสำนักนายกรัฐมนตรี</w:t>
      </w:r>
    </w:p>
    <w:p w14:paraId="768F982B" w14:textId="77777777" w:rsidR="00205103" w:rsidRDefault="00205103" w:rsidP="00205103">
      <w:pPr>
        <w:tabs>
          <w:tab w:val="left" w:pos="284"/>
        </w:tabs>
        <w:ind w:firstLine="284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>การเขียนคำที่มาจากภาษาต่างประเทศ หากต้องการทับศัพท์หรือแปลเป็นภาษาไทย การแปลหรือเขียนทับศัพท์ครั้งแรกควรใส่คำศัพท์เดิมไว้ในวงเล็บต่อท้ายคำแปล ถ้าคำศัพท์ใดไม่ใช่คำศัพท์เฉพาะ ไม่จำเป็นต้องขึ้นต้นด้วยตัวใหญ่</w:t>
      </w:r>
      <w:r w:rsidR="00314B92" w:rsidRPr="00933BF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="00933BF4" w:rsidRPr="00933BF4">
        <w:rPr>
          <w:rFonts w:ascii="TH SarabunPSK" w:hAnsi="TH SarabunPSK" w:cs="TH SarabunPSK"/>
          <w:spacing w:val="-2"/>
          <w:sz w:val="28"/>
          <w:szCs w:val="28"/>
          <w:cs/>
        </w:rPr>
        <w:t>เช่น</w:t>
      </w:r>
      <w:r w:rsidR="00933BF4" w:rsidRPr="00933BF4">
        <w:rPr>
          <w:rFonts w:ascii="TH SarabunPSK" w:hAnsi="TH SarabunPSK" w:cs="TH SarabunPSK" w:hint="cs"/>
          <w:spacing w:val="-2"/>
          <w:sz w:val="28"/>
          <w:szCs w:val="28"/>
          <w:cs/>
        </w:rPr>
        <w:t xml:space="preserve"> </w:t>
      </w:r>
      <w:r w:rsidRPr="00933BF4">
        <w:rPr>
          <w:rFonts w:ascii="TH SarabunPSK" w:hAnsi="TH SarabunPSK" w:cs="TH SarabunPSK"/>
          <w:spacing w:val="-2"/>
          <w:sz w:val="28"/>
          <w:szCs w:val="28"/>
        </w:rPr>
        <w:t>“</w:t>
      </w:r>
      <w:proofErr w:type="spellStart"/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>เว</w:t>
      </w:r>
      <w:proofErr w:type="spellEnd"/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 xml:space="preserve">เบอร์ </w:t>
      </w:r>
      <w:r w:rsidRPr="00933BF4">
        <w:rPr>
          <w:rFonts w:ascii="TH SarabunPSK" w:hAnsi="TH SarabunPSK" w:cs="TH SarabunPSK"/>
          <w:spacing w:val="-2"/>
          <w:sz w:val="28"/>
          <w:szCs w:val="28"/>
        </w:rPr>
        <w:t>(weber)”</w:t>
      </w:r>
      <w:r w:rsidRPr="00933BF4">
        <w:rPr>
          <w:rFonts w:ascii="TH SarabunPSK" w:hAnsi="TH SarabunPSK" w:cs="TH SarabunPSK"/>
          <w:spacing w:val="-2"/>
          <w:sz w:val="28"/>
          <w:szCs w:val="28"/>
          <w:cs/>
        </w:rPr>
        <w:t xml:space="preserve"> และเมื่อใช้คำแปลเดิมซ้ำอีก ให้ใช้ภาษาไทยโดยไม่ต้องใส่ภาษาอังกฤษกำกับ</w:t>
      </w:r>
    </w:p>
    <w:p w14:paraId="7DCDA327" w14:textId="77777777" w:rsidR="00106045" w:rsidRDefault="00106045" w:rsidP="00205103">
      <w:pPr>
        <w:tabs>
          <w:tab w:val="left" w:pos="284"/>
        </w:tabs>
        <w:ind w:firstLine="284"/>
        <w:jc w:val="thaiDistribute"/>
        <w:rPr>
          <w:rFonts w:ascii="TH SarabunPSK" w:hAnsi="TH SarabunPSK" w:cs="TH SarabunPSK"/>
          <w:spacing w:val="-2"/>
          <w:sz w:val="28"/>
          <w:szCs w:val="28"/>
        </w:rPr>
      </w:pPr>
    </w:p>
    <w:p w14:paraId="54F900FC" w14:textId="77777777" w:rsidR="00BD7378" w:rsidRPr="0048597F" w:rsidRDefault="00205103" w:rsidP="00BD7378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597F">
        <w:rPr>
          <w:rFonts w:ascii="TH SarabunPSK" w:hAnsi="TH SarabunPSK" w:cs="TH SarabunPSK"/>
          <w:b/>
          <w:bCs/>
          <w:sz w:val="32"/>
          <w:szCs w:val="32"/>
          <w:lang w:eastAsia="ko-KR"/>
        </w:rPr>
        <w:t>6</w:t>
      </w:r>
      <w:r w:rsidR="00A6621B" w:rsidRPr="0048597F">
        <w:rPr>
          <w:rFonts w:ascii="TH SarabunPSK" w:hAnsi="TH SarabunPSK" w:cs="TH SarabunPSK"/>
          <w:b/>
          <w:bCs/>
          <w:sz w:val="32"/>
          <w:szCs w:val="32"/>
          <w:lang w:eastAsia="ko-KR"/>
        </w:rPr>
        <w:t>.</w:t>
      </w:r>
      <w:r w:rsidR="00A6621B" w:rsidRPr="0048597F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เอกสารอ้างอิง</w:t>
      </w:r>
    </w:p>
    <w:p w14:paraId="6FA79A16" w14:textId="35DC4CB2" w:rsidR="00BA2317" w:rsidRPr="00F2225A" w:rsidRDefault="00BD7378" w:rsidP="00BA231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48597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F2225A">
        <w:rPr>
          <w:rFonts w:ascii="TH SarabunPSK" w:hAnsi="TH SarabunPSK" w:cs="TH SarabunPSK"/>
          <w:sz w:val="22"/>
          <w:szCs w:val="28"/>
          <w:cs/>
        </w:rPr>
        <w:t>ระบบการอ้างอิงในการเขียนหนังสือ</w:t>
      </w:r>
      <w:r w:rsidRPr="00F2225A">
        <w:rPr>
          <w:rFonts w:ascii="TH SarabunPSK" w:hAnsi="TH SarabunPSK" w:cs="TH SarabunPSK"/>
          <w:sz w:val="22"/>
          <w:szCs w:val="28"/>
        </w:rPr>
        <w:t xml:space="preserve"> </w:t>
      </w:r>
      <w:r w:rsidRPr="00F2225A">
        <w:rPr>
          <w:rFonts w:ascii="TH SarabunPSK" w:hAnsi="TH SarabunPSK" w:cs="TH SarabunPSK"/>
          <w:sz w:val="22"/>
          <w:szCs w:val="28"/>
          <w:cs/>
        </w:rPr>
        <w:t>ตำรา</w:t>
      </w:r>
      <w:r w:rsidRPr="00F2225A">
        <w:rPr>
          <w:rFonts w:ascii="TH SarabunPSK" w:hAnsi="TH SarabunPSK" w:cs="TH SarabunPSK"/>
          <w:sz w:val="22"/>
          <w:szCs w:val="28"/>
        </w:rPr>
        <w:t xml:space="preserve"> </w:t>
      </w:r>
      <w:r w:rsidRPr="00F2225A">
        <w:rPr>
          <w:rFonts w:ascii="TH SarabunPSK" w:hAnsi="TH SarabunPSK" w:cs="TH SarabunPSK"/>
          <w:sz w:val="22"/>
          <w:szCs w:val="28"/>
          <w:cs/>
        </w:rPr>
        <w:t>หรือบทความวิชาการซึ่งเป็นที่ยอมรับในระดับนานาชาตินั้น</w:t>
      </w:r>
      <w:r w:rsidRPr="00F2225A">
        <w:rPr>
          <w:rFonts w:ascii="TH SarabunPSK" w:hAnsi="TH SarabunPSK" w:cs="TH SarabunPSK"/>
          <w:sz w:val="22"/>
          <w:szCs w:val="28"/>
        </w:rPr>
        <w:t xml:space="preserve"> </w:t>
      </w:r>
      <w:r w:rsidRPr="00F2225A">
        <w:rPr>
          <w:rFonts w:ascii="TH SarabunPSK" w:hAnsi="TH SarabunPSK" w:cs="TH SarabunPSK"/>
          <w:sz w:val="22"/>
          <w:szCs w:val="28"/>
          <w:cs/>
        </w:rPr>
        <w:t>มีหลายระบบตามมาตรฐานของแต่ละสาขาวิชา</w:t>
      </w:r>
      <w:r w:rsidRPr="00F2225A">
        <w:rPr>
          <w:rFonts w:ascii="TH SarabunPSK" w:hAnsi="TH SarabunPSK" w:cs="TH SarabunPSK"/>
          <w:sz w:val="28"/>
          <w:szCs w:val="28"/>
        </w:rPr>
        <w:t xml:space="preserve"> </w:t>
      </w:r>
      <w:r w:rsidRPr="00F2225A">
        <w:rPr>
          <w:rFonts w:ascii="TH SarabunPSK" w:hAnsi="TH SarabunPSK" w:cs="TH SarabunPSK"/>
          <w:sz w:val="28"/>
          <w:szCs w:val="28"/>
          <w:cs/>
        </w:rPr>
        <w:t>สำหรับการเขียนอ้างอิงในวารสาร</w:t>
      </w:r>
      <w:r w:rsidR="00242753">
        <w:rPr>
          <w:rFonts w:ascii="TH SarabunPSK" w:hAnsi="TH SarabunPSK" w:cs="TH SarabunPSK" w:hint="cs"/>
          <w:sz w:val="28"/>
          <w:szCs w:val="28"/>
          <w:cs/>
        </w:rPr>
        <w:t>วิชาการคณะเทคโนโลยีอุตสาหกรรม มหาวิทยาลัย   ราชภัฏเทพสตรี</w:t>
      </w:r>
      <w:r w:rsidRPr="00F2225A">
        <w:rPr>
          <w:rFonts w:ascii="TH SarabunPSK" w:hAnsi="TH SarabunPSK" w:cs="TH SarabunPSK"/>
          <w:sz w:val="28"/>
          <w:szCs w:val="28"/>
        </w:rPr>
        <w:t xml:space="preserve"> </w:t>
      </w:r>
      <w:r w:rsidR="00757550" w:rsidRPr="00F2225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จะต้องมีการอ้างอิงที่ถูกต้องตามหลักวิชาการ เขียนเป็นภาษาอังกฤษตามรูปแบบของ </w:t>
      </w:r>
      <w:r w:rsidR="00757550" w:rsidRPr="00F2225A">
        <w:rPr>
          <w:rFonts w:ascii="TH SarabunPSK" w:hAnsi="TH SarabunPSK" w:cs="TH SarabunPSK"/>
          <w:b/>
          <w:bCs/>
          <w:sz w:val="28"/>
          <w:szCs w:val="28"/>
        </w:rPr>
        <w:t>IEEE</w:t>
      </w:r>
      <w:r w:rsidR="00757550" w:rsidRPr="00F2225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57550" w:rsidRPr="00F2225A">
        <w:rPr>
          <w:rFonts w:ascii="TH SarabunPSK" w:hAnsi="TH SarabunPSK" w:cs="TH SarabunPSK" w:hint="cs"/>
          <w:b/>
          <w:bCs/>
          <w:sz w:val="28"/>
          <w:szCs w:val="28"/>
          <w:cs/>
        </w:rPr>
        <w:t>และ</w:t>
      </w:r>
      <w:r w:rsidRPr="00F2225A">
        <w:rPr>
          <w:rFonts w:ascii="TH SarabunPSK" w:hAnsi="TH SarabunPSK" w:cs="TH SarabunPSK"/>
          <w:b/>
          <w:bCs/>
          <w:sz w:val="28"/>
          <w:szCs w:val="28"/>
          <w:cs/>
        </w:rPr>
        <w:t>ใช้การอ้างอิงในเนื้อหาแบบระบบตัวเลข</w:t>
      </w:r>
      <w:r w:rsidRPr="00F2225A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F2225A">
        <w:rPr>
          <w:rFonts w:ascii="TH SarabunPSK" w:hAnsi="TH SarabunPSK" w:cs="TH SarabunPSK"/>
          <w:sz w:val="28"/>
          <w:szCs w:val="28"/>
        </w:rPr>
        <w:t xml:space="preserve">(Number System) </w:t>
      </w:r>
      <w:r w:rsidRPr="00F2225A">
        <w:rPr>
          <w:rFonts w:ascii="TH SarabunPSK" w:hAnsi="TH SarabunPSK" w:cs="TH SarabunPSK"/>
          <w:sz w:val="28"/>
          <w:szCs w:val="28"/>
          <w:cs/>
        </w:rPr>
        <w:t>ซึ่งใช้ตัวเลขแทนชื่อผู้เขียน</w:t>
      </w:r>
      <w:r w:rsidR="00757550" w:rsidRPr="00F2225A">
        <w:rPr>
          <w:rFonts w:ascii="TH SarabunPSK" w:hAnsi="TH SarabunPSK" w:cs="TH SarabunPSK"/>
          <w:sz w:val="28"/>
          <w:szCs w:val="28"/>
        </w:rPr>
        <w:t xml:space="preserve"> </w:t>
      </w:r>
      <w:r w:rsidR="00A6621B" w:rsidRPr="00F2225A">
        <w:rPr>
          <w:rFonts w:ascii="TH SarabunPSK" w:hAnsi="TH SarabunPSK" w:cs="TH SarabunPSK"/>
          <w:sz w:val="28"/>
          <w:szCs w:val="28"/>
          <w:cs/>
        </w:rPr>
        <w:t xml:space="preserve">การอ้างอิงในเนื้อความให้ใช้การอ้างอิงแบบหมายเลข เช่น </w:t>
      </w:r>
      <w:r w:rsidR="00345000" w:rsidRPr="00F2225A">
        <w:rPr>
          <w:rFonts w:ascii="TH SarabunPSK" w:hAnsi="TH SarabunPSK" w:cs="TH SarabunPSK"/>
          <w:sz w:val="28"/>
          <w:szCs w:val="28"/>
          <w:lang w:eastAsia="ko-KR"/>
        </w:rPr>
        <w:t>[1], [2, 8-9</w:t>
      </w:r>
      <w:r w:rsidR="00A6621B" w:rsidRPr="00F2225A">
        <w:rPr>
          <w:rFonts w:ascii="TH SarabunPSK" w:hAnsi="TH SarabunPSK" w:cs="TH SarabunPSK"/>
          <w:sz w:val="28"/>
          <w:szCs w:val="28"/>
          <w:lang w:eastAsia="ko-KR"/>
        </w:rPr>
        <w:t xml:space="preserve">] </w:t>
      </w:r>
      <w:r w:rsidR="00A6621B" w:rsidRPr="00F2225A">
        <w:rPr>
          <w:rFonts w:ascii="TH SarabunPSK" w:hAnsi="TH SarabunPSK" w:cs="TH SarabunPSK"/>
          <w:sz w:val="28"/>
          <w:szCs w:val="28"/>
          <w:cs/>
          <w:lang w:eastAsia="ko-KR"/>
        </w:rPr>
        <w:t xml:space="preserve">หรือ </w:t>
      </w:r>
      <w:r w:rsidR="00A6621B" w:rsidRPr="00F2225A">
        <w:rPr>
          <w:rFonts w:ascii="TH SarabunPSK" w:hAnsi="TH SarabunPSK" w:cs="TH SarabunPSK" w:hint="cs"/>
          <w:sz w:val="28"/>
          <w:szCs w:val="28"/>
          <w:cs/>
          <w:lang w:eastAsia="ko-KR"/>
        </w:rPr>
        <w:t>พันพัชร ปิ่นจินดา และคณะ</w:t>
      </w:r>
      <w:r w:rsidR="00A6621B" w:rsidRPr="00F2225A">
        <w:rPr>
          <w:rFonts w:ascii="TH SarabunPSK" w:hAnsi="TH SarabunPSK" w:cs="TH SarabunPSK"/>
          <w:vanish/>
          <w:sz w:val="28"/>
          <w:szCs w:val="28"/>
        </w:rPr>
        <w:pgNum/>
      </w:r>
      <w:r w:rsidR="00A6621B" w:rsidRPr="00F2225A">
        <w:rPr>
          <w:rFonts w:ascii="TH SarabunPSK" w:hAnsi="TH SarabunPSK" w:cs="TH SarabunPSK"/>
          <w:sz w:val="28"/>
          <w:szCs w:val="28"/>
          <w:lang w:eastAsia="ko-KR"/>
        </w:rPr>
        <w:t xml:space="preserve"> [1]</w:t>
      </w:r>
      <w:r w:rsidR="00A6621B" w:rsidRPr="00F2225A">
        <w:rPr>
          <w:rFonts w:ascii="TH SarabunPSK" w:hAnsi="TH SarabunPSK" w:cs="TH SarabunPSK"/>
          <w:sz w:val="28"/>
          <w:szCs w:val="28"/>
          <w:cs/>
          <w:lang w:eastAsia="ko-KR"/>
        </w:rPr>
        <w:t xml:space="preserve"> เป็นต้น </w:t>
      </w:r>
      <w:r w:rsidR="00A6621B" w:rsidRPr="00F2225A">
        <w:rPr>
          <w:rFonts w:ascii="TH SarabunPSK" w:hAnsi="TH SarabunPSK" w:cs="TH SarabunPSK"/>
          <w:sz w:val="28"/>
          <w:szCs w:val="28"/>
          <w:cs/>
        </w:rPr>
        <w:t>ทุกการอ้างอิงที่ปรากฎในเนื้อหาจะต้องมีในส่วนเอกสารอ้างอิง</w:t>
      </w:r>
      <w:r w:rsidR="00A6621B" w:rsidRPr="00F2225A">
        <w:rPr>
          <w:rFonts w:ascii="TH SarabunPSK" w:hAnsi="TH SarabunPSK" w:cs="TH SarabunPSK"/>
          <w:sz w:val="28"/>
          <w:szCs w:val="28"/>
          <w:cs/>
          <w:lang w:eastAsia="ko-KR"/>
        </w:rPr>
        <w:t>ท้ายบทความ</w:t>
      </w:r>
      <w:r w:rsidR="00A6621B" w:rsidRPr="00F2225A">
        <w:rPr>
          <w:rFonts w:ascii="TH SarabunPSK" w:hAnsi="TH SarabunPSK" w:cs="TH SarabunPSK"/>
          <w:sz w:val="28"/>
          <w:szCs w:val="28"/>
          <w:cs/>
        </w:rPr>
        <w:t xml:space="preserve"> และห้ามใส่เอกสารอ้างอิงโดยปราศจากการอ้างอิงในเนื้อบทความ</w:t>
      </w:r>
      <w:r w:rsidR="00345000" w:rsidRPr="00F2225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17BBD" w:rsidRPr="00F2225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กรณีมีรายการอ้างอิงเป็น</w:t>
      </w:r>
      <w:r w:rsidR="00F2225A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ภาษาไทย</w:t>
      </w:r>
      <w:r w:rsidR="00345000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 </w:t>
      </w:r>
      <w:r w:rsidR="00017BBD" w:rsidRPr="00F2225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ในเอกสารอ้างอิง</w:t>
      </w:r>
      <w:r w:rsidR="00F2225A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จะต้องให้ข้อมูล</w:t>
      </w:r>
      <w:r w:rsidR="00017BBD" w:rsidRPr="00F2225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เป็นภาษาอังกฤษทุกรายการ </w:t>
      </w:r>
      <w:r w:rsidR="00F2225A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 xml:space="preserve">ตามด้วยวงเล็บ </w:t>
      </w:r>
      <w:r w:rsidR="00F2225A" w:rsidRPr="00F2225A">
        <w:rPr>
          <w:rFonts w:ascii="TH SarabunPSK" w:hAnsi="TH SarabunPSK" w:cs="TH SarabunPSK"/>
          <w:b/>
          <w:bCs/>
          <w:sz w:val="28"/>
          <w:szCs w:val="28"/>
          <w:u w:val="single"/>
        </w:rPr>
        <w:t xml:space="preserve">(in Thai) </w:t>
      </w:r>
      <w:r w:rsidR="00017BBD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โ</w:t>
      </w:r>
      <w:r w:rsidR="00017BBD" w:rsidRPr="00F2225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ปรดดูรูปแบบการเขียน</w:t>
      </w:r>
      <w:r w:rsidR="00017BBD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ดัง</w:t>
      </w:r>
      <w:r w:rsidR="00345000" w:rsidRPr="00F2225A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ใน</w:t>
      </w:r>
      <w:r w:rsidR="00017BBD" w:rsidRPr="00F2225A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ตัวอย่าง</w:t>
      </w:r>
    </w:p>
    <w:p w14:paraId="0BCF3655" w14:textId="77777777" w:rsidR="00A6621B" w:rsidRPr="0048597F" w:rsidRDefault="00BA2317" w:rsidP="00BA2317">
      <w:pPr>
        <w:tabs>
          <w:tab w:val="left" w:pos="28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 w:hint="cs"/>
          <w:sz w:val="28"/>
          <w:szCs w:val="28"/>
          <w:cs/>
        </w:rPr>
        <w:tab/>
      </w:r>
      <w:r w:rsidR="00B10899" w:rsidRPr="0048597F">
        <w:rPr>
          <w:rFonts w:ascii="TH SarabunPSK" w:hAnsi="TH SarabunPSK" w:cs="TH SarabunPSK"/>
          <w:sz w:val="22"/>
          <w:szCs w:val="28"/>
          <w:cs/>
        </w:rPr>
        <w:t>อย่างไรก็ดี</w:t>
      </w:r>
      <w:r w:rsidR="00B10899" w:rsidRPr="0048597F">
        <w:rPr>
          <w:rFonts w:ascii="TH SarabunPSK" w:hAnsi="TH SarabunPSK" w:cs="TH SarabunPSK"/>
          <w:sz w:val="22"/>
          <w:szCs w:val="28"/>
        </w:rPr>
        <w:t xml:space="preserve"> </w:t>
      </w:r>
      <w:r w:rsidR="00B10899" w:rsidRPr="0048597F">
        <w:rPr>
          <w:rFonts w:ascii="TH SarabunPSK" w:hAnsi="TH SarabunPSK" w:cs="TH SarabunPSK"/>
          <w:sz w:val="22"/>
          <w:szCs w:val="28"/>
          <w:cs/>
        </w:rPr>
        <w:t>เพื่อความน่าเชื่อถือทางวิชาการและการนำไปใช้อ้างอิงได้อย่างถูกต้อง</w:t>
      </w:r>
      <w:r w:rsidR="00B10899" w:rsidRPr="0048597F">
        <w:rPr>
          <w:rFonts w:ascii="TH SarabunPSK" w:hAnsi="TH SarabunPSK" w:cs="TH SarabunPSK"/>
          <w:sz w:val="22"/>
          <w:szCs w:val="28"/>
        </w:rPr>
        <w:t xml:space="preserve"> </w:t>
      </w:r>
      <w:r w:rsidR="00B10899" w:rsidRPr="0048597F">
        <w:rPr>
          <w:rFonts w:ascii="TH SarabunPSK" w:hAnsi="TH SarabunPSK" w:cs="TH SarabunPSK"/>
          <w:sz w:val="22"/>
          <w:szCs w:val="28"/>
          <w:cs/>
        </w:rPr>
        <w:t>ผู้เขียนควรตรวจสอบแหล่งที่มาของเอกสารที่นำมาอ้างอิงให้ถี่ถ้วน</w:t>
      </w:r>
      <w:r w:rsidR="00B10899" w:rsidRPr="0048597F">
        <w:rPr>
          <w:rFonts w:ascii="TH SarabunPSK" w:hAnsi="TH SarabunPSK" w:cs="TH SarabunPSK"/>
          <w:sz w:val="22"/>
          <w:szCs w:val="28"/>
        </w:rPr>
        <w:t xml:space="preserve"> </w:t>
      </w:r>
      <w:r w:rsidR="00B10899" w:rsidRPr="0048597F">
        <w:rPr>
          <w:rFonts w:ascii="TH SarabunPSK" w:hAnsi="TH SarabunPSK" w:cs="TH SarabunPSK"/>
          <w:sz w:val="22"/>
          <w:szCs w:val="28"/>
          <w:cs/>
        </w:rPr>
        <w:t>เพราะ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  <w:cs/>
        </w:rPr>
        <w:t>ข้อคิดเห็น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</w:rPr>
        <w:t xml:space="preserve"> 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  <w:cs/>
        </w:rPr>
        <w:t>เนื้อหา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</w:rPr>
        <w:t xml:space="preserve"> 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  <w:cs/>
        </w:rPr>
        <w:t>รวมทั้งการใช้ภาษาในบทความถือเป็นความ</w:t>
      </w:r>
      <w:r w:rsidR="00B10899" w:rsidRPr="0048597F">
        <w:rPr>
          <w:rFonts w:ascii="TH SarabunPSK" w:hAnsi="TH SarabunPSK" w:cs="TH SarabunPSK" w:hint="cs"/>
          <w:b/>
          <w:bCs/>
          <w:sz w:val="22"/>
          <w:szCs w:val="28"/>
          <w:cs/>
        </w:rPr>
        <w:t>รั</w:t>
      </w:r>
      <w:r w:rsidR="00B10899" w:rsidRPr="0048597F">
        <w:rPr>
          <w:rFonts w:ascii="TH SarabunPSK" w:hAnsi="TH SarabunPSK" w:cs="TH SarabunPSK"/>
          <w:b/>
          <w:bCs/>
          <w:sz w:val="22"/>
          <w:szCs w:val="28"/>
          <w:cs/>
        </w:rPr>
        <w:t>บผิดชอบของผู้เขียน</w:t>
      </w:r>
    </w:p>
    <w:p w14:paraId="27640391" w14:textId="68AC24FA" w:rsidR="00FC6523" w:rsidRDefault="00FC6523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2F1383C2" w14:textId="23DF94B9" w:rsidR="00F556AF" w:rsidRDefault="00F556AF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53594D3B" w14:textId="5E1A7302" w:rsidR="00F556AF" w:rsidRDefault="00F556AF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37BAF369" w14:textId="273141FF" w:rsidR="00F556AF" w:rsidRDefault="00F556AF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27BDA922" w14:textId="37ECB4C7" w:rsidR="00F556AF" w:rsidRDefault="00F556AF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0EE0123C" w14:textId="724AEC68" w:rsidR="00F556AF" w:rsidRDefault="00F556AF" w:rsidP="00B10899">
      <w:pPr>
        <w:pStyle w:val="af"/>
        <w:jc w:val="thaiDistribute"/>
        <w:rPr>
          <w:rFonts w:ascii="TH SarabunPSK" w:hAnsi="TH SarabunPSK" w:cs="TH SarabunPSK"/>
          <w:szCs w:val="24"/>
        </w:rPr>
      </w:pPr>
    </w:p>
    <w:p w14:paraId="42E99D5A" w14:textId="77777777" w:rsidR="00A6621B" w:rsidRPr="0048597F" w:rsidRDefault="00A6621B" w:rsidP="00A6621B">
      <w:pPr>
        <w:jc w:val="both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Style w:val="a5"/>
          <w:rFonts w:ascii="TH SarabunPSK" w:hAnsi="TH SarabunPSK" w:cs="TH SarabunPSK"/>
          <w:sz w:val="28"/>
          <w:szCs w:val="28"/>
          <w:cs/>
          <w:lang w:eastAsia="ko-KR"/>
        </w:rPr>
        <w:lastRenderedPageBreak/>
        <w:t>ตัวอย่างการเขียนเอกสารอ้างอิง</w:t>
      </w:r>
    </w:p>
    <w:p w14:paraId="17467112" w14:textId="77777777" w:rsidR="006F2ED9" w:rsidRPr="0048597F" w:rsidRDefault="004E5077" w:rsidP="004E50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6.1 </w:t>
      </w:r>
      <w:r w:rsidR="006F2ED9" w:rsidRPr="0048597F">
        <w:rPr>
          <w:rFonts w:ascii="TH SarabunPSK" w:hAnsi="TH SarabunPSK" w:cs="TH SarabunPSK"/>
          <w:b/>
          <w:bCs/>
          <w:sz w:val="28"/>
          <w:szCs w:val="28"/>
        </w:rPr>
        <w:t>Books</w:t>
      </w:r>
    </w:p>
    <w:p w14:paraId="046C7E2F" w14:textId="77777777" w:rsidR="006F2ED9" w:rsidRPr="0048597F" w:rsidRDefault="006F2ED9" w:rsidP="004E50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51317EDB" w14:textId="77777777" w:rsidR="006F2ED9" w:rsidRPr="0048597F" w:rsidRDefault="006F2ED9" w:rsidP="007B7BAB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 xml:space="preserve">[1] </w:t>
      </w:r>
      <w:r w:rsidR="00D37546" w:rsidRPr="0048597F">
        <w:rPr>
          <w:rFonts w:ascii="TH SarabunPSK" w:hAnsi="TH SarabunPSK" w:cs="TH SarabunPSK"/>
          <w:sz w:val="28"/>
          <w:szCs w:val="28"/>
        </w:rPr>
        <w:t>T. J</w:t>
      </w:r>
      <w:r w:rsidRPr="0048597F">
        <w:rPr>
          <w:rFonts w:ascii="TH SarabunPSK" w:hAnsi="TH SarabunPSK" w:cs="TH SarabunPSK"/>
          <w:sz w:val="28"/>
          <w:szCs w:val="28"/>
        </w:rPr>
        <w:t>. Author, “Title of chapter in the book,”</w:t>
      </w:r>
      <w:r w:rsidR="00345000" w:rsidRPr="0048597F">
        <w:rPr>
          <w:rFonts w:ascii="TH SarabunPSK" w:hAnsi="TH SarabunPSK" w:cs="TH SarabunPSK"/>
          <w:sz w:val="28"/>
          <w:szCs w:val="28"/>
        </w:rPr>
        <w:t xml:space="preserve"> in</w:t>
      </w:r>
      <w:r w:rsidR="00345000" w:rsidRPr="0048597F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Title of His Published Book</w:t>
      </w:r>
      <w:r w:rsidRPr="0048597F">
        <w:rPr>
          <w:rFonts w:ascii="TH SarabunPSK" w:hAnsi="TH SarabunPSK" w:cs="TH SarabunPSK"/>
          <w:sz w:val="28"/>
          <w:szCs w:val="28"/>
        </w:rPr>
        <w:t xml:space="preserve">,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xth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 xml:space="preserve"> ed. City of </w:t>
      </w:r>
      <w:r w:rsidR="00345000" w:rsidRPr="0048597F">
        <w:rPr>
          <w:rFonts w:ascii="TH SarabunPSK" w:hAnsi="TH SarabunPSK" w:cs="TH SarabunPSK"/>
          <w:sz w:val="28"/>
          <w:szCs w:val="28"/>
        </w:rPr>
        <w:t xml:space="preserve">Publisher, </w:t>
      </w:r>
      <w:r w:rsidRPr="0048597F">
        <w:rPr>
          <w:rFonts w:ascii="TH SarabunPSK" w:hAnsi="TH SarabunPSK" w:cs="TH SarabunPSK"/>
          <w:sz w:val="28"/>
          <w:szCs w:val="28"/>
        </w:rPr>
        <w:t xml:space="preserve">Country if not USA: of Publisher, year,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ch.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 xml:space="preserve"> x, sec. x, pp. xxx–xxx.</w:t>
      </w:r>
    </w:p>
    <w:p w14:paraId="72DC70B8" w14:textId="77777777" w:rsidR="006F2ED9" w:rsidRPr="0048597F" w:rsidRDefault="006F2ED9" w:rsidP="004E507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0DDD48E5" w14:textId="77777777" w:rsidR="004E5077" w:rsidRPr="0048597F" w:rsidRDefault="006F2ED9" w:rsidP="007B7BAB">
      <w:pPr>
        <w:ind w:left="284" w:hanging="284"/>
        <w:rPr>
          <w:rFonts w:ascii="TH SarabunPSK" w:eastAsia="Calibri" w:hAnsi="TH SarabunPSK" w:cs="TH SarabunPSK"/>
          <w:sz w:val="28"/>
          <w:szCs w:val="28"/>
        </w:rPr>
      </w:pPr>
      <w:r w:rsidRPr="0048597F">
        <w:rPr>
          <w:rStyle w:val="citation"/>
          <w:rFonts w:ascii="TH SarabunPSK" w:hAnsi="TH SarabunPSK" w:cs="TH SarabunPSK"/>
          <w:sz w:val="28"/>
          <w:szCs w:val="28"/>
        </w:rPr>
        <w:t xml:space="preserve">[2] </w:t>
      </w:r>
      <w:r w:rsidR="004E5077" w:rsidRPr="0048597F">
        <w:rPr>
          <w:rFonts w:ascii="TH SarabunPSK" w:eastAsia="Calibri" w:hAnsi="TH SarabunPSK" w:cs="TH SarabunPSK"/>
          <w:sz w:val="28"/>
          <w:szCs w:val="28"/>
        </w:rPr>
        <w:t xml:space="preserve">J. F. Hair, R. E. Anderson, R. L. Tatham, and W. C. Black, </w:t>
      </w:r>
      <w:r w:rsidR="004E5077" w:rsidRPr="0048597F">
        <w:rPr>
          <w:rFonts w:ascii="TH SarabunPSK" w:eastAsia="Calibri" w:hAnsi="TH SarabunPSK" w:cs="TH SarabunPSK"/>
          <w:i/>
          <w:iCs/>
          <w:sz w:val="28"/>
          <w:szCs w:val="28"/>
        </w:rPr>
        <w:t>Multivariate data analysis (5th edition)</w:t>
      </w:r>
      <w:r w:rsidR="004E5077" w:rsidRPr="0048597F">
        <w:rPr>
          <w:rFonts w:ascii="TH SarabunPSK" w:eastAsia="Calibri" w:hAnsi="TH SarabunPSK" w:cs="TH SarabunPSK"/>
          <w:sz w:val="28"/>
          <w:szCs w:val="28"/>
        </w:rPr>
        <w:t>. Upper Saddle River, NJ: Prentice Hall</w:t>
      </w:r>
      <w:r w:rsidR="004E5077" w:rsidRPr="0048597F">
        <w:rPr>
          <w:rFonts w:ascii="TH SarabunPSK" w:hAnsi="TH SarabunPSK" w:cs="TH SarabunPSK"/>
          <w:sz w:val="28"/>
          <w:szCs w:val="28"/>
          <w:lang w:eastAsia="ko-KR"/>
        </w:rPr>
        <w:t>, 1998, pp. 175-179.</w:t>
      </w:r>
      <w:r w:rsidR="004E5077" w:rsidRPr="0048597F">
        <w:rPr>
          <w:rFonts w:ascii="TH SarabunPSK" w:eastAsia="Calibri" w:hAnsi="TH SarabunPSK" w:cs="TH SarabunPSK"/>
          <w:sz w:val="28"/>
          <w:szCs w:val="28"/>
        </w:rPr>
        <w:t xml:space="preserve"> </w:t>
      </w:r>
    </w:p>
    <w:p w14:paraId="7D422B04" w14:textId="77777777" w:rsidR="004E5077" w:rsidRPr="0048597F" w:rsidRDefault="006F2ED9" w:rsidP="007B7BAB">
      <w:pPr>
        <w:ind w:left="284" w:hanging="284"/>
        <w:rPr>
          <w:rFonts w:ascii="TH SarabunPSK" w:hAnsi="TH SarabunPSK" w:cs="TH SarabunPSK"/>
          <w:sz w:val="28"/>
          <w:szCs w:val="28"/>
          <w:lang w:eastAsia="ko-KR"/>
        </w:rPr>
      </w:pPr>
      <w:r w:rsidRPr="0048597F">
        <w:rPr>
          <w:rFonts w:ascii="TH SarabunPSK" w:eastAsia="Calibri" w:hAnsi="TH SarabunPSK" w:cs="TH SarabunPSK"/>
          <w:sz w:val="28"/>
          <w:szCs w:val="28"/>
        </w:rPr>
        <w:t>[3]</w:t>
      </w:r>
      <w:r w:rsidR="00895429">
        <w:rPr>
          <w:rStyle w:val="citation"/>
          <w:rFonts w:ascii="TH SarabunPSK" w:hAnsi="TH SarabunPSK" w:cs="TH SarabunPSK"/>
          <w:sz w:val="28"/>
          <w:szCs w:val="28"/>
        </w:rPr>
        <w:t xml:space="preserve"> R. V. Nee, and R. Prasad, </w:t>
      </w:r>
      <w:r w:rsidR="004E5077" w:rsidRPr="00895429">
        <w:rPr>
          <w:rStyle w:val="citation"/>
          <w:rFonts w:ascii="TH SarabunPSK" w:hAnsi="TH SarabunPSK" w:cs="TH SarabunPSK"/>
          <w:i/>
          <w:iCs/>
          <w:sz w:val="28"/>
          <w:szCs w:val="28"/>
        </w:rPr>
        <w:t>OFDM wireless multimedia communications</w:t>
      </w:r>
      <w:r w:rsidR="004E5077" w:rsidRPr="0048597F">
        <w:rPr>
          <w:rStyle w:val="citation"/>
          <w:rFonts w:ascii="TH SarabunPSK" w:hAnsi="TH SarabunPSK" w:cs="TH SarabunPSK"/>
          <w:i/>
          <w:iCs/>
          <w:sz w:val="28"/>
          <w:szCs w:val="28"/>
        </w:rPr>
        <w:t xml:space="preserve"> </w:t>
      </w:r>
      <w:r w:rsidR="004E5077" w:rsidRPr="0048597F">
        <w:rPr>
          <w:rStyle w:val="citation"/>
          <w:rFonts w:ascii="TH SarabunPSK" w:hAnsi="TH SarabunPSK" w:cs="TH SarabunPSK"/>
          <w:sz w:val="28"/>
          <w:szCs w:val="28"/>
        </w:rPr>
        <w:t>(2th ed.), Artech House, 2000.</w:t>
      </w:r>
    </w:p>
    <w:p w14:paraId="6E7930A3" w14:textId="77777777" w:rsidR="006F2ED9" w:rsidRPr="0048597F" w:rsidRDefault="006F2ED9" w:rsidP="007B7BAB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i/>
          <w:iCs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 xml:space="preserve">[4] S.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Sirisukpaiboon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 xml:space="preserve">,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Techniques and Methods of</w:t>
      </w:r>
    </w:p>
    <w:p w14:paraId="3A4BC48B" w14:textId="77777777" w:rsidR="006F2ED9" w:rsidRDefault="006F2ED9" w:rsidP="009D1807">
      <w:pPr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Vocational Teaching. </w:t>
      </w:r>
      <w:r w:rsidRPr="0048597F">
        <w:rPr>
          <w:rFonts w:ascii="TH SarabunPSK" w:hAnsi="TH SarabunPSK" w:cs="TH SarabunPSK"/>
          <w:sz w:val="28"/>
          <w:szCs w:val="28"/>
        </w:rPr>
        <w:t>Bangkok: KMUTNB Textbook Publishing Center, 2011 (in Thai).</w:t>
      </w:r>
    </w:p>
    <w:p w14:paraId="6463F10E" w14:textId="5EDE7800" w:rsidR="006F2ED9" w:rsidRPr="0048597F" w:rsidRDefault="004E5077" w:rsidP="007B7BAB">
      <w:pPr>
        <w:pStyle w:val="af"/>
        <w:rPr>
          <w:rFonts w:ascii="TH SarabunPSK" w:hAnsi="TH SarabunPSK" w:cs="TH SarabunPSK"/>
          <w:b/>
          <w:bCs/>
          <w:sz w:val="28"/>
          <w:szCs w:val="32"/>
        </w:rPr>
      </w:pPr>
      <w:r w:rsidRPr="0048597F">
        <w:rPr>
          <w:rFonts w:ascii="TH SarabunPSK" w:hAnsi="TH SarabunPSK" w:cs="TH SarabunPSK"/>
          <w:b/>
          <w:bCs/>
          <w:sz w:val="28"/>
          <w:szCs w:val="32"/>
        </w:rPr>
        <w:t xml:space="preserve">6.2 </w:t>
      </w:r>
      <w:r w:rsidR="006F2ED9" w:rsidRPr="0048597F">
        <w:rPr>
          <w:rFonts w:ascii="TH SarabunPSK" w:hAnsi="TH SarabunPSK" w:cs="TH SarabunPSK"/>
          <w:b/>
          <w:bCs/>
          <w:sz w:val="28"/>
          <w:szCs w:val="32"/>
        </w:rPr>
        <w:t>Periodicals</w:t>
      </w:r>
    </w:p>
    <w:p w14:paraId="69238D43" w14:textId="77777777" w:rsidR="00AA33D0" w:rsidRPr="0048597F" w:rsidRDefault="00AA33D0" w:rsidP="00AA33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13EF21C1" w14:textId="77777777" w:rsidR="00AA33D0" w:rsidRPr="0048597F" w:rsidRDefault="006F2ED9" w:rsidP="009D1807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[5</w:t>
      </w:r>
      <w:r w:rsidR="00AA33D0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D37546" w:rsidRPr="0048597F">
        <w:rPr>
          <w:rFonts w:ascii="TH SarabunPSK" w:hAnsi="TH SarabunPSK" w:cs="TH SarabunPSK"/>
          <w:sz w:val="28"/>
          <w:szCs w:val="28"/>
        </w:rPr>
        <w:t xml:space="preserve">T. J. </w:t>
      </w:r>
      <w:r w:rsidR="00AA33D0" w:rsidRPr="0048597F">
        <w:rPr>
          <w:rFonts w:ascii="TH SarabunPSK" w:hAnsi="TH SarabunPSK" w:cs="TH SarabunPSK"/>
          <w:sz w:val="28"/>
          <w:szCs w:val="28"/>
        </w:rPr>
        <w:t xml:space="preserve">Author, “Name of paper,” </w:t>
      </w:r>
      <w:r w:rsidR="00AA33D0" w:rsidRPr="0048597F">
        <w:rPr>
          <w:rFonts w:ascii="TH SarabunPSK" w:hAnsi="TH SarabunPSK" w:cs="TH SarabunPSK"/>
          <w:i/>
          <w:iCs/>
          <w:sz w:val="28"/>
          <w:szCs w:val="28"/>
        </w:rPr>
        <w:t>Title of Periodical</w:t>
      </w:r>
      <w:r w:rsidR="00AA33D0" w:rsidRPr="0048597F">
        <w:rPr>
          <w:rFonts w:ascii="TH SarabunPSK" w:hAnsi="TH SarabunPSK" w:cs="TH SarabunPSK"/>
          <w:sz w:val="28"/>
          <w:szCs w:val="28"/>
        </w:rPr>
        <w:t>, vol. x, no. x, pp. xx–xx, Abbrev. Month, year.</w:t>
      </w:r>
    </w:p>
    <w:p w14:paraId="57EE977E" w14:textId="1174604D" w:rsidR="00AA33D0" w:rsidRPr="0048597F" w:rsidRDefault="006F2ED9" w:rsidP="009D1807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</w:t>
      </w:r>
      <w:r w:rsidR="00AA33D0" w:rsidRPr="0048597F">
        <w:rPr>
          <w:rFonts w:ascii="TH SarabunPSK" w:hAnsi="TH SarabunPSK" w:cs="TH SarabunPSK"/>
          <w:b/>
          <w:bCs/>
          <w:sz w:val="28"/>
          <w:szCs w:val="28"/>
        </w:rPr>
        <w:t>:</w:t>
      </w:r>
    </w:p>
    <w:p w14:paraId="7736A752" w14:textId="77777777" w:rsidR="00D97F88" w:rsidRPr="0048597F" w:rsidRDefault="00D97F88" w:rsidP="009D1807">
      <w:pPr>
        <w:pStyle w:val="references"/>
        <w:numPr>
          <w:ilvl w:val="0"/>
          <w:numId w:val="0"/>
        </w:numPr>
        <w:spacing w:line="240" w:lineRule="auto"/>
        <w:ind w:left="284" w:hanging="284"/>
        <w:jc w:val="thaiDistribute"/>
        <w:rPr>
          <w:rFonts w:ascii="TH SarabunPSK" w:eastAsia="Times New Roman" w:hAnsi="TH SarabunPSK" w:cs="TH SarabunPSK"/>
          <w:noProof w:val="0"/>
          <w:sz w:val="28"/>
          <w:szCs w:val="28"/>
          <w:rtl/>
          <w:cs/>
        </w:rPr>
      </w:pPr>
      <w:r w:rsidRPr="0048597F">
        <w:rPr>
          <w:rFonts w:ascii="TH SarabunPSK" w:hAnsi="TH SarabunPSK" w:cs="TH SarabunPSK"/>
          <w:sz w:val="28"/>
          <w:szCs w:val="28"/>
        </w:rPr>
        <w:t>[6] P. S. Negi, A. Mandaliya, A. Mahida, A. Patel, and V. S. Patyal, “Six Sigma in construction industry: a review</w:t>
      </w:r>
      <w:r w:rsidR="00895429">
        <w:rPr>
          <w:rFonts w:ascii="TH SarabunPSK" w:hAnsi="TH SarabunPSK" w:cs="TH SarabunPSK"/>
          <w:sz w:val="28"/>
          <w:szCs w:val="28"/>
        </w:rPr>
        <w:t>,</w:t>
      </w:r>
      <w:r w:rsidRPr="0048597F">
        <w:rPr>
          <w:rFonts w:ascii="TH SarabunPSK" w:hAnsi="TH SarabunPSK" w:cs="TH SarabunPSK"/>
          <w:sz w:val="28"/>
          <w:szCs w:val="28"/>
        </w:rPr>
        <w:t xml:space="preserve">”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International Journal of Productivity and Quality Management</w:t>
      </w:r>
      <w:r w:rsidRPr="0048597F">
        <w:rPr>
          <w:rFonts w:ascii="TH SarabunPSK" w:hAnsi="TH SarabunPSK" w:cs="TH SarabunPSK"/>
          <w:sz w:val="28"/>
          <w:szCs w:val="28"/>
        </w:rPr>
        <w:t>, </w:t>
      </w:r>
      <w:r w:rsidR="00345000" w:rsidRPr="0048597F">
        <w:rPr>
          <w:rFonts w:ascii="TH SarabunPSK" w:hAnsi="TH SarabunPSK" w:cs="TH SarabunPSK"/>
          <w:sz w:val="28"/>
          <w:szCs w:val="28"/>
        </w:rPr>
        <w:t>vol. 22, n</w:t>
      </w:r>
      <w:r w:rsidRPr="0048597F">
        <w:rPr>
          <w:rFonts w:ascii="TH SarabunPSK" w:hAnsi="TH SarabunPSK" w:cs="TH SarabunPSK"/>
          <w:sz w:val="28"/>
          <w:szCs w:val="28"/>
        </w:rPr>
        <w:t xml:space="preserve">o. 4, </w:t>
      </w:r>
      <w:r w:rsidRPr="0048597F">
        <w:rPr>
          <w:rFonts w:ascii="TH SarabunPSK" w:hAnsi="TH SarabunPSK" w:cs="TH SarabunPSK"/>
          <w:sz w:val="28"/>
          <w:szCs w:val="28"/>
          <w:shd w:val="clear" w:color="auto" w:fill="FFFFFF"/>
        </w:rPr>
        <w:t>pp.451-465, Jan. 2017.</w:t>
      </w:r>
    </w:p>
    <w:p w14:paraId="06BDD9DF" w14:textId="77777777" w:rsidR="008A5C9A" w:rsidRPr="0048597F" w:rsidRDefault="00AA33D0" w:rsidP="009D1807">
      <w:pPr>
        <w:autoSpaceDE w:val="0"/>
        <w:autoSpaceDN w:val="0"/>
        <w:adjustRightInd w:val="0"/>
        <w:ind w:left="284" w:hanging="284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</w:t>
      </w:r>
      <w:r w:rsidR="009D1807" w:rsidRPr="0048597F">
        <w:rPr>
          <w:rFonts w:ascii="TH SarabunPSK" w:hAnsi="TH SarabunPSK" w:cs="TH SarabunPSK"/>
          <w:sz w:val="28"/>
          <w:szCs w:val="28"/>
        </w:rPr>
        <w:t>7</w:t>
      </w:r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5F191A" w:rsidRPr="0048597F">
        <w:rPr>
          <w:rFonts w:ascii="TH SarabunPSK" w:hAnsi="TH SarabunPSK" w:cs="TH SarabunPSK"/>
          <w:sz w:val="28"/>
          <w:szCs w:val="28"/>
        </w:rPr>
        <w:t>P. Hoonpong</w:t>
      </w:r>
      <w:r w:rsidR="008A5C9A" w:rsidRPr="0048597F">
        <w:rPr>
          <w:rFonts w:ascii="TH SarabunPSK" w:hAnsi="TH SarabunPSK" w:cs="TH SarabunPSK"/>
          <w:sz w:val="28"/>
          <w:szCs w:val="28"/>
        </w:rPr>
        <w:t xml:space="preserve"> and S. </w:t>
      </w:r>
      <w:proofErr w:type="spellStart"/>
      <w:r w:rsidR="008A5C9A" w:rsidRPr="0048597F">
        <w:rPr>
          <w:rFonts w:ascii="TH SarabunPSK" w:hAnsi="TH SarabunPSK" w:cs="TH SarabunPSK"/>
          <w:sz w:val="28"/>
          <w:szCs w:val="28"/>
        </w:rPr>
        <w:t>Skullong</w:t>
      </w:r>
      <w:proofErr w:type="spellEnd"/>
      <w:r w:rsidR="008A5C9A" w:rsidRPr="0048597F">
        <w:rPr>
          <w:rFonts w:ascii="TH SarabunPSK" w:hAnsi="TH SarabunPSK" w:cs="TH SarabunPSK"/>
          <w:sz w:val="28"/>
          <w:szCs w:val="28"/>
        </w:rPr>
        <w:t xml:space="preserve">, “Heat transfer enhancement in turbulent tube flow through delta-winglet tapes,” </w:t>
      </w:r>
      <w:r w:rsidR="008A5C9A" w:rsidRPr="0048597F">
        <w:rPr>
          <w:rFonts w:ascii="TH SarabunPSK" w:hAnsi="TH SarabunPSK" w:cs="TH SarabunPSK"/>
          <w:i/>
          <w:iCs/>
          <w:sz w:val="28"/>
          <w:szCs w:val="28"/>
        </w:rPr>
        <w:t>The Journal of KMUTNB,</w:t>
      </w:r>
      <w:r w:rsidR="008A5C9A" w:rsidRPr="0048597F">
        <w:rPr>
          <w:rFonts w:ascii="TH SarabunPSK" w:hAnsi="TH SarabunPSK" w:cs="TH SarabunPSK"/>
          <w:sz w:val="28"/>
          <w:szCs w:val="28"/>
        </w:rPr>
        <w:t xml:space="preserve"> vol. </w:t>
      </w:r>
      <w:r w:rsidR="005F191A" w:rsidRPr="0048597F">
        <w:rPr>
          <w:rFonts w:ascii="TH SarabunPSK" w:hAnsi="TH SarabunPSK" w:cs="TH SarabunPSK"/>
          <w:sz w:val="28"/>
          <w:szCs w:val="28"/>
        </w:rPr>
        <w:t>28</w:t>
      </w:r>
      <w:r w:rsidR="008A5C9A" w:rsidRPr="0048597F">
        <w:rPr>
          <w:rFonts w:ascii="TH SarabunPSK" w:hAnsi="TH SarabunPSK" w:cs="TH SarabunPSK"/>
          <w:sz w:val="28"/>
          <w:szCs w:val="28"/>
        </w:rPr>
        <w:t>, no.</w:t>
      </w:r>
      <w:r w:rsidR="005F191A" w:rsidRPr="0048597F">
        <w:rPr>
          <w:rFonts w:ascii="TH SarabunPSK" w:hAnsi="TH SarabunPSK" w:cs="TH SarabunPSK"/>
          <w:sz w:val="28"/>
          <w:szCs w:val="28"/>
        </w:rPr>
        <w:t xml:space="preserve"> 3, pp. 557-566. Jul.-Sep. 2018 (in Thai).</w:t>
      </w:r>
    </w:p>
    <w:p w14:paraId="2ECC91C1" w14:textId="77777777" w:rsidR="00076646" w:rsidRPr="0048597F" w:rsidRDefault="00345000" w:rsidP="000766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6.3 </w:t>
      </w:r>
      <w:r w:rsidR="00076646" w:rsidRPr="0048597F">
        <w:rPr>
          <w:rFonts w:ascii="TH SarabunPSK" w:hAnsi="TH SarabunPSK" w:cs="TH SarabunPSK"/>
          <w:b/>
          <w:bCs/>
          <w:sz w:val="28"/>
          <w:szCs w:val="28"/>
        </w:rPr>
        <w:t>Published Conference Proceedings:</w:t>
      </w:r>
    </w:p>
    <w:p w14:paraId="7900750C" w14:textId="77777777" w:rsidR="00076646" w:rsidRPr="0048597F" w:rsidRDefault="00076646" w:rsidP="000766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219748B2" w14:textId="77777777" w:rsidR="00076646" w:rsidRPr="0048597F" w:rsidRDefault="009D1807" w:rsidP="009D1807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i/>
          <w:iCs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[8</w:t>
      </w:r>
      <w:r w:rsidR="00076646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D37546" w:rsidRPr="0048597F">
        <w:rPr>
          <w:rFonts w:ascii="TH SarabunPSK" w:hAnsi="TH SarabunPSK" w:cs="TH SarabunPSK"/>
          <w:sz w:val="28"/>
          <w:szCs w:val="28"/>
        </w:rPr>
        <w:t xml:space="preserve">T. J. </w:t>
      </w:r>
      <w:r w:rsidR="00076646" w:rsidRPr="0048597F">
        <w:rPr>
          <w:rFonts w:ascii="TH SarabunPSK" w:hAnsi="TH SarabunPSK" w:cs="TH SarabunPSK"/>
          <w:sz w:val="28"/>
          <w:szCs w:val="28"/>
        </w:rPr>
        <w:t xml:space="preserve">Author, “Title of paper,” in </w:t>
      </w:r>
      <w:r w:rsidR="00076646" w:rsidRPr="0048597F">
        <w:rPr>
          <w:rFonts w:ascii="TH SarabunPSK" w:hAnsi="TH SarabunPSK" w:cs="TH SarabunPSK"/>
          <w:i/>
          <w:iCs/>
          <w:sz w:val="28"/>
          <w:szCs w:val="28"/>
        </w:rPr>
        <w:t>Unabbreviated</w:t>
      </w:r>
    </w:p>
    <w:p w14:paraId="43CC878A" w14:textId="525331C9" w:rsidR="00076646" w:rsidRDefault="00076646" w:rsidP="009D1807">
      <w:pPr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i/>
          <w:iCs/>
          <w:sz w:val="28"/>
          <w:szCs w:val="28"/>
        </w:rPr>
        <w:t>Name of Conf.</w:t>
      </w:r>
      <w:r w:rsidRPr="0048597F">
        <w:rPr>
          <w:rFonts w:ascii="TH SarabunPSK" w:hAnsi="TH SarabunPSK" w:cs="TH SarabunPSK"/>
          <w:sz w:val="28"/>
          <w:szCs w:val="28"/>
        </w:rPr>
        <w:t>, City of Conf., Abbrev. State (if given), year, pp. xxx-xxx.</w:t>
      </w:r>
    </w:p>
    <w:p w14:paraId="5CA9D97D" w14:textId="77777777" w:rsidR="001C677D" w:rsidRPr="0048597F" w:rsidRDefault="001C677D" w:rsidP="009D1807">
      <w:pPr>
        <w:autoSpaceDE w:val="0"/>
        <w:autoSpaceDN w:val="0"/>
        <w:adjustRightInd w:val="0"/>
        <w:ind w:left="284"/>
        <w:rPr>
          <w:rFonts w:ascii="TH SarabunPSK" w:hAnsi="TH SarabunPSK" w:cs="TH SarabunPSK"/>
          <w:sz w:val="28"/>
          <w:szCs w:val="28"/>
        </w:rPr>
      </w:pPr>
    </w:p>
    <w:p w14:paraId="18789FCA" w14:textId="77777777" w:rsidR="00076646" w:rsidRPr="0048597F" w:rsidRDefault="00076646" w:rsidP="009D1807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Example:</w:t>
      </w:r>
    </w:p>
    <w:p w14:paraId="6696B603" w14:textId="77777777" w:rsidR="00076646" w:rsidRPr="0048597F" w:rsidRDefault="00076646" w:rsidP="009D1807">
      <w:pPr>
        <w:pStyle w:val="references"/>
        <w:numPr>
          <w:ilvl w:val="0"/>
          <w:numId w:val="0"/>
        </w:numPr>
        <w:spacing w:line="240" w:lineRule="auto"/>
        <w:ind w:left="284" w:hanging="284"/>
        <w:rPr>
          <w:rFonts w:ascii="TH SarabunPSK" w:eastAsia="Times New Roman" w:hAnsi="TH SarabunPSK" w:cs="TH SarabunPSK"/>
          <w:noProof w:val="0"/>
          <w:sz w:val="28"/>
          <w:szCs w:val="28"/>
        </w:rPr>
      </w:pPr>
      <w:r w:rsidRPr="0048597F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>[</w:t>
      </w:r>
      <w:r w:rsidR="009D1807" w:rsidRPr="0048597F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>9</w:t>
      </w:r>
      <w:r w:rsidRPr="0048597F">
        <w:rPr>
          <w:rFonts w:ascii="TH SarabunPSK" w:eastAsia="Times New Roman" w:hAnsi="TH SarabunPSK" w:cs="TH SarabunPSK"/>
          <w:noProof w:val="0"/>
          <w:spacing w:val="-8"/>
          <w:sz w:val="28"/>
          <w:szCs w:val="28"/>
        </w:rPr>
        <w:t xml:space="preserve">] </w:t>
      </w:r>
      <w:r w:rsidRPr="0048597F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Y. Xing, Z. Wang, J. Sun and W. Wang, “An improved genetic algorithm with recurrent search for the job-shop scheduling problem,” in </w:t>
      </w:r>
      <w:r w:rsidRPr="0048597F">
        <w:rPr>
          <w:rFonts w:ascii="TH SarabunPSK" w:eastAsia="Times New Roman" w:hAnsi="TH SarabunPSK" w:cs="TH SarabunPSK"/>
          <w:i/>
          <w:iCs/>
          <w:noProof w:val="0"/>
          <w:sz w:val="28"/>
          <w:szCs w:val="28"/>
        </w:rPr>
        <w:t xml:space="preserve">Proceeding of </w:t>
      </w:r>
      <w:proofErr w:type="gramStart"/>
      <w:r w:rsidRPr="0048597F">
        <w:rPr>
          <w:rFonts w:ascii="TH SarabunPSK" w:eastAsia="Times New Roman" w:hAnsi="TH SarabunPSK" w:cs="TH SarabunPSK"/>
          <w:i/>
          <w:iCs/>
          <w:noProof w:val="0"/>
          <w:sz w:val="28"/>
          <w:szCs w:val="28"/>
        </w:rPr>
        <w:t>The</w:t>
      </w:r>
      <w:proofErr w:type="gramEnd"/>
      <w:r w:rsidRPr="0048597F">
        <w:rPr>
          <w:rFonts w:ascii="TH SarabunPSK" w:eastAsia="Times New Roman" w:hAnsi="TH SarabunPSK" w:cs="TH SarabunPSK"/>
          <w:i/>
          <w:iCs/>
          <w:noProof w:val="0"/>
          <w:sz w:val="28"/>
          <w:szCs w:val="28"/>
        </w:rPr>
        <w:t xml:space="preserve"> 6</w:t>
      </w:r>
      <w:r w:rsidRPr="0048597F">
        <w:rPr>
          <w:rFonts w:ascii="TH SarabunPSK" w:eastAsia="Times New Roman" w:hAnsi="TH SarabunPSK" w:cs="TH SarabunPSK"/>
          <w:i/>
          <w:iCs/>
          <w:noProof w:val="0"/>
          <w:sz w:val="28"/>
          <w:szCs w:val="28"/>
          <w:vertAlign w:val="superscript"/>
        </w:rPr>
        <w:t>th</w:t>
      </w:r>
      <w:r w:rsidRPr="0048597F">
        <w:rPr>
          <w:rFonts w:ascii="TH SarabunPSK" w:eastAsia="Times New Roman" w:hAnsi="TH SarabunPSK" w:cs="TH SarabunPSK"/>
          <w:i/>
          <w:iCs/>
          <w:noProof w:val="0"/>
          <w:sz w:val="28"/>
          <w:szCs w:val="28"/>
        </w:rPr>
        <w:t xml:space="preserve"> World Congress on Intelligent Control and Automation, China</w:t>
      </w:r>
      <w:r w:rsidRPr="0048597F">
        <w:rPr>
          <w:rFonts w:ascii="TH SarabunPSK" w:eastAsia="Times New Roman" w:hAnsi="TH SarabunPSK" w:cs="TH SarabunPSK"/>
          <w:noProof w:val="0"/>
          <w:sz w:val="28"/>
          <w:szCs w:val="28"/>
        </w:rPr>
        <w:t>, June. 21-23, 2006, pp. 3386-3390.</w:t>
      </w:r>
    </w:p>
    <w:p w14:paraId="3ED182AE" w14:textId="77777777" w:rsidR="00076646" w:rsidRPr="0048597F" w:rsidRDefault="00076646" w:rsidP="009D1807">
      <w:pPr>
        <w:pStyle w:val="af"/>
        <w:ind w:left="284" w:hanging="284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</w:t>
      </w:r>
      <w:r w:rsidR="009D1807" w:rsidRPr="0048597F">
        <w:rPr>
          <w:rFonts w:ascii="TH SarabunPSK" w:hAnsi="TH SarabunPSK" w:cs="TH SarabunPSK"/>
          <w:sz w:val="28"/>
          <w:szCs w:val="28"/>
        </w:rPr>
        <w:t>10</w:t>
      </w:r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4E5077" w:rsidRPr="0048597F">
        <w:rPr>
          <w:rFonts w:ascii="TH SarabunPSK" w:hAnsi="TH SarabunPSK" w:cs="TH SarabunPSK"/>
          <w:sz w:val="28"/>
          <w:szCs w:val="28"/>
        </w:rPr>
        <w:t>L</w:t>
      </w:r>
      <w:r w:rsidR="008A5C9A" w:rsidRPr="0048597F">
        <w:rPr>
          <w:rFonts w:ascii="TH SarabunPSK" w:hAnsi="TH SarabunPSK" w:cs="TH SarabunPSK"/>
          <w:sz w:val="28"/>
          <w:szCs w:val="28"/>
        </w:rPr>
        <w:t xml:space="preserve">. </w:t>
      </w:r>
      <w:proofErr w:type="spellStart"/>
      <w:r w:rsidR="004E5077" w:rsidRPr="0048597F">
        <w:rPr>
          <w:rFonts w:ascii="TH SarabunPSK" w:hAnsi="TH SarabunPSK" w:cs="TH SarabunPSK"/>
          <w:sz w:val="28"/>
          <w:szCs w:val="28"/>
        </w:rPr>
        <w:t>Marakanon</w:t>
      </w:r>
      <w:proofErr w:type="spellEnd"/>
      <w:r w:rsidR="008A5C9A" w:rsidRPr="0048597F">
        <w:rPr>
          <w:rFonts w:ascii="TH SarabunPSK" w:hAnsi="TH SarabunPSK" w:cs="TH SarabunPSK"/>
          <w:sz w:val="28"/>
          <w:szCs w:val="28"/>
        </w:rPr>
        <w:t xml:space="preserve">, “The Development of Decision Support System of Time Series Forecasting </w:t>
      </w:r>
      <w:proofErr w:type="gramStart"/>
      <w:r w:rsidR="008A5C9A" w:rsidRPr="0048597F">
        <w:rPr>
          <w:rFonts w:ascii="TH SarabunPSK" w:hAnsi="TH SarabunPSK" w:cs="TH SarabunPSK"/>
          <w:sz w:val="28"/>
          <w:szCs w:val="28"/>
        </w:rPr>
        <w:t>For</w:t>
      </w:r>
      <w:proofErr w:type="gramEnd"/>
      <w:r w:rsidR="008A5C9A" w:rsidRPr="0048597F">
        <w:rPr>
          <w:rFonts w:ascii="TH SarabunPSK" w:hAnsi="TH SarabunPSK" w:cs="TH SarabunPSK"/>
          <w:sz w:val="28"/>
          <w:szCs w:val="28"/>
        </w:rPr>
        <w:t xml:space="preserve"> Demand in Small and Medium Enterprises</w:t>
      </w:r>
      <w:r w:rsidR="00895429">
        <w:rPr>
          <w:rFonts w:ascii="TH SarabunPSK" w:hAnsi="TH SarabunPSK" w:cs="TH SarabunPSK"/>
          <w:sz w:val="28"/>
          <w:szCs w:val="28"/>
        </w:rPr>
        <w:t>,</w:t>
      </w:r>
      <w:r w:rsidR="008A5C9A" w:rsidRPr="0048597F">
        <w:rPr>
          <w:rFonts w:ascii="TH SarabunPSK" w:hAnsi="TH SarabunPSK" w:cs="TH SarabunPSK"/>
          <w:sz w:val="28"/>
          <w:szCs w:val="28"/>
        </w:rPr>
        <w:t xml:space="preserve">” in Proceeding of </w:t>
      </w:r>
      <w:r w:rsidR="008A5C9A" w:rsidRPr="0048597F">
        <w:rPr>
          <w:rFonts w:ascii="TH SarabunPSK" w:hAnsi="TH SarabunPSK" w:cs="TH SarabunPSK"/>
          <w:i/>
          <w:iCs/>
          <w:sz w:val="28"/>
          <w:szCs w:val="28"/>
          <w:cs/>
        </w:rPr>
        <w:t>9</w:t>
      </w:r>
      <w:proofErr w:type="spellStart"/>
      <w:r w:rsidR="008A5C9A" w:rsidRPr="0048597F">
        <w:rPr>
          <w:rFonts w:ascii="TH SarabunPSK" w:hAnsi="TH SarabunPSK" w:cs="TH SarabunPSK"/>
          <w:i/>
          <w:iCs/>
          <w:sz w:val="28"/>
          <w:szCs w:val="28"/>
          <w:vertAlign w:val="superscript"/>
        </w:rPr>
        <w:t>th</w:t>
      </w:r>
      <w:proofErr w:type="spellEnd"/>
      <w:r w:rsidR="008A5C9A" w:rsidRPr="0048597F">
        <w:rPr>
          <w:rFonts w:ascii="TH SarabunPSK" w:hAnsi="TH SarabunPSK" w:cs="TH SarabunPSK"/>
          <w:i/>
          <w:iCs/>
          <w:sz w:val="28"/>
          <w:szCs w:val="28"/>
        </w:rPr>
        <w:t xml:space="preserve"> ECTI-CARD 2017, Chiang khan Thailand</w:t>
      </w:r>
      <w:r w:rsidR="004E5077" w:rsidRPr="0048597F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4E5077" w:rsidRPr="0048597F">
        <w:rPr>
          <w:rFonts w:ascii="TH SarabunPSK" w:hAnsi="TH SarabunPSK" w:cs="TH SarabunPSK"/>
          <w:sz w:val="28"/>
          <w:szCs w:val="28"/>
        </w:rPr>
        <w:t xml:space="preserve">July. 25-28, 2017, pp.317-320 (in Thai). </w:t>
      </w:r>
    </w:p>
    <w:p w14:paraId="3EF65715" w14:textId="77777777" w:rsidR="004E5077" w:rsidRPr="0048597F" w:rsidRDefault="00345000" w:rsidP="004E507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6.4 </w:t>
      </w:r>
      <w:r w:rsidR="004E5077" w:rsidRPr="0048597F">
        <w:rPr>
          <w:rFonts w:ascii="TH SarabunPSK" w:hAnsi="TH SarabunPSK" w:cs="TH SarabunPSK"/>
          <w:b/>
          <w:bCs/>
          <w:sz w:val="28"/>
          <w:szCs w:val="28"/>
        </w:rPr>
        <w:t>P</w:t>
      </w:r>
      <w:r w:rsidR="00A14555" w:rsidRPr="0048597F">
        <w:rPr>
          <w:rFonts w:ascii="TH SarabunPSK" w:hAnsi="TH SarabunPSK" w:cs="TH SarabunPSK"/>
          <w:b/>
          <w:bCs/>
          <w:sz w:val="28"/>
          <w:szCs w:val="28"/>
        </w:rPr>
        <w:t xml:space="preserve">apers Presented at Conferences </w:t>
      </w:r>
    </w:p>
    <w:p w14:paraId="0B779287" w14:textId="77777777" w:rsidR="004E5077" w:rsidRPr="0048597F" w:rsidRDefault="004E5077" w:rsidP="004E507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053D0CFA" w14:textId="77777777" w:rsidR="004E5077" w:rsidRPr="0048597F" w:rsidRDefault="009D1807" w:rsidP="009D1807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[11</w:t>
      </w:r>
      <w:proofErr w:type="gramStart"/>
      <w:r w:rsidR="004E5077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D37546" w:rsidRPr="0048597F">
        <w:rPr>
          <w:rFonts w:ascii="TH SarabunPSK" w:hAnsi="TH SarabunPSK" w:cs="TH SarabunPSK"/>
          <w:sz w:val="28"/>
          <w:szCs w:val="28"/>
        </w:rPr>
        <w:t>T.</w:t>
      </w:r>
      <w:proofErr w:type="gramEnd"/>
      <w:r w:rsidR="00D37546" w:rsidRPr="0048597F">
        <w:rPr>
          <w:rFonts w:ascii="TH SarabunPSK" w:hAnsi="TH SarabunPSK" w:cs="TH SarabunPSK"/>
          <w:sz w:val="28"/>
          <w:szCs w:val="28"/>
        </w:rPr>
        <w:t xml:space="preserve"> J. </w:t>
      </w:r>
      <w:r w:rsidR="00A808C8" w:rsidRPr="0048597F">
        <w:rPr>
          <w:rFonts w:ascii="TH SarabunPSK" w:hAnsi="TH SarabunPSK" w:cs="TH SarabunPSK"/>
          <w:sz w:val="28"/>
          <w:szCs w:val="28"/>
        </w:rPr>
        <w:t>Author. Title. Presented at c</w:t>
      </w:r>
      <w:r w:rsidR="004E5077" w:rsidRPr="0048597F">
        <w:rPr>
          <w:rFonts w:ascii="TH SarabunPSK" w:hAnsi="TH SarabunPSK" w:cs="TH SarabunPSK"/>
          <w:sz w:val="28"/>
          <w:szCs w:val="28"/>
        </w:rPr>
        <w:t>onferences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title. [Type of medium]. Available: site/path/file</w:t>
      </w:r>
    </w:p>
    <w:p w14:paraId="122794AF" w14:textId="77777777" w:rsidR="004E5077" w:rsidRPr="0048597F" w:rsidRDefault="004E5077" w:rsidP="009D1807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137FCA74" w14:textId="77777777" w:rsidR="004E5077" w:rsidRDefault="009D1807" w:rsidP="009D1807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[12</w:t>
      </w:r>
      <w:proofErr w:type="gramStart"/>
      <w:r w:rsidR="004E5077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PROCESS</w:t>
      </w:r>
      <w:proofErr w:type="gramEnd"/>
      <w:r w:rsidR="004E5077" w:rsidRPr="0048597F">
        <w:rPr>
          <w:rFonts w:ascii="TH SarabunPSK" w:hAnsi="TH SarabunPSK" w:cs="TH SarabunPSK"/>
          <w:sz w:val="28"/>
          <w:szCs w:val="28"/>
        </w:rPr>
        <w:t xml:space="preserve"> Corp., MA. Intranets: Internet technologies deployed behind the firewall for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corporate productivity. Presented at INET96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Annu. Meeting. [Online]. Available:</w:t>
      </w:r>
      <w:r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http://home. process.com/Intranets/wp2.htp</w:t>
      </w:r>
    </w:p>
    <w:p w14:paraId="4BBE6204" w14:textId="77777777" w:rsidR="004E5077" w:rsidRPr="0048597F" w:rsidRDefault="00345000" w:rsidP="004E507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6.5 </w:t>
      </w:r>
      <w:r w:rsidR="004E5077" w:rsidRPr="0048597F">
        <w:rPr>
          <w:rFonts w:ascii="TH SarabunPSK" w:hAnsi="TH SarabunPSK" w:cs="TH SarabunPSK"/>
          <w:b/>
          <w:bCs/>
          <w:sz w:val="28"/>
          <w:szCs w:val="28"/>
        </w:rPr>
        <w:t>Theses (M.S.) and Dissertations (Ph.D.)</w:t>
      </w:r>
    </w:p>
    <w:p w14:paraId="61C30D97" w14:textId="77777777" w:rsidR="004E5077" w:rsidRPr="0048597F" w:rsidRDefault="004E5077" w:rsidP="004E5077">
      <w:pPr>
        <w:autoSpaceDE w:val="0"/>
        <w:autoSpaceDN w:val="0"/>
        <w:adjustRightInd w:val="0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</w:t>
      </w:r>
      <w:r w:rsidRPr="0048597F">
        <w:rPr>
          <w:rFonts w:ascii="TH SarabunPSK" w:hAnsi="TH SarabunPSK" w:cs="TH SarabunPSK"/>
          <w:sz w:val="28"/>
          <w:szCs w:val="28"/>
        </w:rPr>
        <w:t>:</w:t>
      </w:r>
    </w:p>
    <w:p w14:paraId="12ED4767" w14:textId="77777777" w:rsidR="004E5077" w:rsidRPr="0048597F" w:rsidRDefault="00BC10DD" w:rsidP="009D1807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</w:t>
      </w:r>
      <w:r w:rsidR="009D1807" w:rsidRPr="0048597F">
        <w:rPr>
          <w:rFonts w:ascii="TH SarabunPSK" w:hAnsi="TH SarabunPSK" w:cs="TH SarabunPSK"/>
          <w:sz w:val="28"/>
          <w:szCs w:val="28"/>
        </w:rPr>
        <w:t>3</w:t>
      </w:r>
      <w:proofErr w:type="gramStart"/>
      <w:r w:rsidR="004E5077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D37546" w:rsidRPr="0048597F">
        <w:rPr>
          <w:rFonts w:ascii="TH SarabunPSK" w:hAnsi="TH SarabunPSK" w:cs="TH SarabunPSK"/>
          <w:sz w:val="28"/>
          <w:szCs w:val="28"/>
        </w:rPr>
        <w:t>T.</w:t>
      </w:r>
      <w:proofErr w:type="gramEnd"/>
      <w:r w:rsidR="00D37546" w:rsidRPr="0048597F">
        <w:rPr>
          <w:rFonts w:ascii="TH SarabunPSK" w:hAnsi="TH SarabunPSK" w:cs="TH SarabunPSK"/>
          <w:sz w:val="28"/>
          <w:szCs w:val="28"/>
        </w:rPr>
        <w:t xml:space="preserve"> J. </w:t>
      </w:r>
      <w:r w:rsidR="004E5077" w:rsidRPr="0048597F">
        <w:rPr>
          <w:rFonts w:ascii="TH SarabunPSK" w:hAnsi="TH SarabunPSK" w:cs="TH SarabunPSK"/>
          <w:sz w:val="28"/>
          <w:szCs w:val="28"/>
        </w:rPr>
        <w:t>Author, “Title of thesis,” M.S. thesis,</w:t>
      </w:r>
      <w:r w:rsidR="00A1455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Abbrev. Dept., Abbrev. Univ., City of Univ.,</w:t>
      </w:r>
      <w:r w:rsidR="00A1455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Abbrev. State, year.</w:t>
      </w:r>
    </w:p>
    <w:p w14:paraId="33D90353" w14:textId="77777777" w:rsidR="004E5077" w:rsidRPr="0048597F" w:rsidRDefault="009D1807" w:rsidP="009D1807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[14</w:t>
      </w:r>
      <w:proofErr w:type="gramStart"/>
      <w:r w:rsidR="004E5077"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J.</w:t>
      </w:r>
      <w:proofErr w:type="gramEnd"/>
      <w:r w:rsidR="004E5077" w:rsidRPr="0048597F">
        <w:rPr>
          <w:rFonts w:ascii="TH SarabunPSK" w:hAnsi="TH SarabunPSK" w:cs="TH SarabunPSK"/>
          <w:sz w:val="28"/>
          <w:szCs w:val="28"/>
        </w:rPr>
        <w:t xml:space="preserve"> K. Author, “Title of dissertation,” Ph.D.</w:t>
      </w:r>
      <w:r w:rsidR="00A1455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dissertation, Abbrev. Dept., Abbrev. Univ., City of</w:t>
      </w:r>
      <w:r w:rsidR="00A14555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>Univ., Abbrev. State, year.</w:t>
      </w:r>
    </w:p>
    <w:p w14:paraId="276156E1" w14:textId="77777777" w:rsidR="00AF294A" w:rsidRPr="0048597F" w:rsidRDefault="004E5077" w:rsidP="009D1807">
      <w:pPr>
        <w:pStyle w:val="af"/>
        <w:rPr>
          <w:rFonts w:ascii="TH SarabunPSK" w:hAnsi="TH SarabunPSK" w:cs="TH SarabunPSK"/>
          <w:sz w:val="28"/>
          <w:szCs w:val="32"/>
        </w:rPr>
      </w:pPr>
      <w:r w:rsidRPr="0048597F">
        <w:rPr>
          <w:rFonts w:ascii="TH SarabunPSK" w:hAnsi="TH SarabunPSK" w:cs="TH SarabunPSK"/>
          <w:sz w:val="28"/>
          <w:szCs w:val="32"/>
        </w:rPr>
        <w:t>Examples:</w:t>
      </w:r>
    </w:p>
    <w:p w14:paraId="5C4EB367" w14:textId="77777777" w:rsidR="009D1807" w:rsidRPr="0048597F" w:rsidRDefault="009C661F" w:rsidP="00A91D77">
      <w:pPr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eastAsia="BrowalliaNew" w:hAnsi="TH SarabunPSK" w:cs="TH SarabunPSK"/>
          <w:sz w:val="28"/>
          <w:szCs w:val="28"/>
        </w:rPr>
        <w:t>[</w:t>
      </w:r>
      <w:r w:rsidR="009D1807" w:rsidRPr="0048597F">
        <w:rPr>
          <w:rFonts w:ascii="TH SarabunPSK" w:eastAsia="BrowalliaNew" w:hAnsi="TH SarabunPSK" w:cs="TH SarabunPSK"/>
          <w:sz w:val="28"/>
          <w:szCs w:val="28"/>
        </w:rPr>
        <w:t>15</w:t>
      </w:r>
      <w:proofErr w:type="gramStart"/>
      <w:r w:rsidRPr="0048597F">
        <w:rPr>
          <w:rFonts w:ascii="TH SarabunPSK" w:eastAsia="BrowalliaNew" w:hAnsi="TH SarabunPSK" w:cs="TH SarabunPSK"/>
          <w:sz w:val="28"/>
          <w:szCs w:val="28"/>
        </w:rPr>
        <w:t>]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imesNewRomanPSMT" w:hAnsi="TimesNewRomanPSMT" w:cs="TimesNewRomanPSMT"/>
          <w:sz w:val="20"/>
          <w:szCs w:val="20"/>
        </w:rPr>
        <w:t xml:space="preserve"> </w:t>
      </w:r>
      <w:r w:rsidR="00EA5F59" w:rsidRPr="0048597F">
        <w:rPr>
          <w:rFonts w:ascii="TH SarabunPSK" w:hAnsi="TH SarabunPSK" w:cs="TH SarabunPSK"/>
          <w:sz w:val="28"/>
          <w:szCs w:val="28"/>
        </w:rPr>
        <w:t>S.</w:t>
      </w:r>
      <w:proofErr w:type="gramEnd"/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="00F04338" w:rsidRPr="0048597F">
        <w:rPr>
          <w:rFonts w:ascii="TH SarabunPSK" w:hAnsi="TH SarabunPSK" w:cs="TH SarabunPSK"/>
          <w:sz w:val="28"/>
          <w:szCs w:val="28"/>
        </w:rPr>
        <w:t>Juengjaroennirachon</w:t>
      </w:r>
      <w:proofErr w:type="spellEnd"/>
      <w:r w:rsidR="004E5077" w:rsidRPr="0048597F">
        <w:rPr>
          <w:rFonts w:ascii="TH SarabunPSK" w:hAnsi="TH SarabunPSK" w:cs="TH SarabunPSK"/>
          <w:sz w:val="28"/>
          <w:szCs w:val="28"/>
        </w:rPr>
        <w:t>, “</w:t>
      </w:r>
      <w:r w:rsidR="00A91D77" w:rsidRPr="0048597F">
        <w:rPr>
          <w:rFonts w:ascii="TH SarabunPSK" w:hAnsi="TH SarabunPSK" w:cs="TH SarabunPSK"/>
          <w:sz w:val="28"/>
          <w:szCs w:val="28"/>
        </w:rPr>
        <w:t>A study of energy savings in air conditioning system</w:t>
      </w:r>
      <w:r w:rsidR="00A91D77" w:rsidRPr="0048597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91D77" w:rsidRPr="0048597F">
        <w:rPr>
          <w:rFonts w:ascii="TH SarabunPSK" w:hAnsi="TH SarabunPSK" w:cs="TH SarabunPSK"/>
          <w:sz w:val="28"/>
          <w:szCs w:val="28"/>
        </w:rPr>
        <w:t xml:space="preserve">by </w:t>
      </w:r>
      <w:r w:rsidR="00A91D77" w:rsidRPr="0048597F">
        <w:rPr>
          <w:rStyle w:val="hps"/>
          <w:rFonts w:ascii="TH SarabunPSK" w:hAnsi="TH SarabunPSK" w:cs="TH SarabunPSK"/>
          <w:sz w:val="28"/>
          <w:szCs w:val="28"/>
        </w:rPr>
        <w:t>reduction of  temperature before entering the</w:t>
      </w:r>
      <w:r w:rsidR="00A91D77" w:rsidRPr="0048597F">
        <w:rPr>
          <w:rFonts w:ascii="TH SarabunPSK" w:hAnsi="TH SarabunPSK" w:cs="TH SarabunPSK"/>
          <w:sz w:val="28"/>
          <w:szCs w:val="28"/>
        </w:rPr>
        <w:t xml:space="preserve"> evaporator</w:t>
      </w:r>
      <w:r w:rsidR="004E5077" w:rsidRPr="0048597F">
        <w:rPr>
          <w:rFonts w:ascii="TH SarabunPSK" w:hAnsi="TH SarabunPSK" w:cs="TH SarabunPSK"/>
          <w:sz w:val="28"/>
          <w:szCs w:val="28"/>
        </w:rPr>
        <w:t>,” Ph.D.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E5077" w:rsidRPr="0048597F">
        <w:rPr>
          <w:rFonts w:ascii="TH SarabunPSK" w:hAnsi="TH SarabunPSK" w:cs="TH SarabunPSK"/>
          <w:sz w:val="28"/>
          <w:szCs w:val="28"/>
        </w:rPr>
        <w:t xml:space="preserve">dissertation, </w:t>
      </w:r>
      <w:r w:rsidR="009D1807" w:rsidRPr="0048597F">
        <w:rPr>
          <w:rFonts w:ascii="TH SarabunPSK" w:hAnsi="TH SarabunPSK" w:cs="TH SarabunPSK"/>
          <w:sz w:val="28"/>
          <w:szCs w:val="28"/>
        </w:rPr>
        <w:t>Department of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Energy Technology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, </w:t>
      </w:r>
      <w:r w:rsidR="00A91D77" w:rsidRPr="0048597F">
        <w:rPr>
          <w:rFonts w:ascii="TH SarabunPSK" w:hAnsi="TH SarabunPSK" w:cs="TH SarabunPSK"/>
          <w:sz w:val="28"/>
          <w:szCs w:val="28"/>
        </w:rPr>
        <w:t>School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 of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Energy</w:t>
      </w:r>
      <w:r w:rsidR="00A91D77" w:rsidRPr="0048597F">
        <w:rPr>
          <w:rFonts w:ascii="TH SarabunPSK" w:hAnsi="TH SarabunPSK" w:cs="TH SarabunPSK"/>
          <w:sz w:val="28"/>
          <w:szCs w:val="28"/>
        </w:rPr>
        <w:t>,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Environment and Material,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 King Mongkut’s University of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Technology </w:t>
      </w:r>
      <w:r w:rsidR="00EA5F59" w:rsidRPr="0048597F">
        <w:rPr>
          <w:rFonts w:ascii="TH SarabunPSK" w:hAnsi="TH SarabunPSK" w:cs="TH SarabunPSK"/>
          <w:sz w:val="28"/>
          <w:szCs w:val="28"/>
        </w:rPr>
        <w:t>Thonburi</w:t>
      </w:r>
      <w:r w:rsidR="009D1807" w:rsidRPr="0048597F">
        <w:rPr>
          <w:rFonts w:ascii="TH SarabunPSK" w:hAnsi="TH SarabunPSK" w:cs="TH SarabunPSK"/>
          <w:sz w:val="28"/>
          <w:szCs w:val="28"/>
        </w:rPr>
        <w:t>,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Bangkok,</w:t>
      </w:r>
      <w:r w:rsidR="00A91D77" w:rsidRPr="0048597F">
        <w:rPr>
          <w:rFonts w:ascii="TH SarabunPSK" w:hAnsi="TH SarabunPSK" w:cs="TH SarabunPSK"/>
          <w:sz w:val="28"/>
          <w:szCs w:val="28"/>
        </w:rPr>
        <w:t xml:space="preserve"> 2016</w:t>
      </w:r>
      <w:r w:rsidR="009D1807" w:rsidRPr="0048597F">
        <w:rPr>
          <w:rFonts w:ascii="TH SarabunPSK" w:hAnsi="TH SarabunPSK" w:cs="TH SarabunPSK"/>
          <w:sz w:val="28"/>
          <w:szCs w:val="28"/>
        </w:rPr>
        <w:t xml:space="preserve"> (in Thai).</w:t>
      </w:r>
    </w:p>
    <w:p w14:paraId="64C91D40" w14:textId="77777777" w:rsidR="00AA33D0" w:rsidRPr="0048597F" w:rsidRDefault="00EA5F59" w:rsidP="00AA33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lastRenderedPageBreak/>
        <w:t xml:space="preserve">6.6 </w:t>
      </w:r>
      <w:r w:rsidR="00AA33D0" w:rsidRPr="0048597F">
        <w:rPr>
          <w:rFonts w:ascii="TH SarabunPSK" w:hAnsi="TH SarabunPSK" w:cs="TH SarabunPSK"/>
          <w:b/>
          <w:bCs/>
          <w:sz w:val="28"/>
          <w:szCs w:val="28"/>
        </w:rPr>
        <w:t>Patents:</w:t>
      </w:r>
    </w:p>
    <w:p w14:paraId="1273FFC9" w14:textId="77777777" w:rsidR="00AA33D0" w:rsidRPr="0048597F" w:rsidRDefault="00AA33D0" w:rsidP="00AA33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07288C34" w14:textId="77777777" w:rsidR="00AA33D0" w:rsidRPr="0048597F" w:rsidRDefault="00AA33D0" w:rsidP="00EA5F59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[16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D37546" w:rsidRPr="0048597F">
        <w:rPr>
          <w:rFonts w:ascii="TH SarabunPSK" w:hAnsi="TH SarabunPSK" w:cs="TH SarabunPSK"/>
          <w:sz w:val="28"/>
          <w:szCs w:val="28"/>
        </w:rPr>
        <w:t>T.</w:t>
      </w:r>
      <w:proofErr w:type="gramEnd"/>
      <w:r w:rsidR="00D37546" w:rsidRPr="0048597F">
        <w:rPr>
          <w:rFonts w:ascii="TH SarabunPSK" w:hAnsi="TH SarabunPSK" w:cs="TH SarabunPSK"/>
          <w:sz w:val="28"/>
          <w:szCs w:val="28"/>
        </w:rPr>
        <w:t xml:space="preserve"> J. </w:t>
      </w:r>
      <w:r w:rsidRPr="0048597F">
        <w:rPr>
          <w:rFonts w:ascii="TH SarabunPSK" w:hAnsi="TH SarabunPSK" w:cs="TH SarabunPSK"/>
          <w:sz w:val="28"/>
          <w:szCs w:val="28"/>
        </w:rPr>
        <w:t xml:space="preserve">Author, “Title of patent,” U.S. Patent x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xxxxxx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>, Abbrev. Month, day, year.</w:t>
      </w:r>
    </w:p>
    <w:p w14:paraId="399753A0" w14:textId="77777777" w:rsidR="00AA33D0" w:rsidRPr="0048597F" w:rsidRDefault="00AA33D0" w:rsidP="00EA5F59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Example:</w:t>
      </w:r>
    </w:p>
    <w:p w14:paraId="7D6FE575" w14:textId="77777777" w:rsidR="0036722A" w:rsidRPr="0048597F" w:rsidRDefault="00AA33D0" w:rsidP="0036722A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[17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G.</w:t>
      </w:r>
      <w:proofErr w:type="gramEnd"/>
      <w:r w:rsidRPr="0048597F">
        <w:rPr>
          <w:rFonts w:ascii="TH SarabunPSK" w:hAnsi="TH SarabunPSK" w:cs="TH SarabunPSK"/>
          <w:sz w:val="28"/>
          <w:szCs w:val="28"/>
        </w:rPr>
        <w:t xml:space="preserve"> Brandli and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M.Dick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>, “Alternating Current fed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power supply,” U.S. Patent 4 084 217, Nov. 4, 1978.</w:t>
      </w:r>
    </w:p>
    <w:p w14:paraId="6F613D42" w14:textId="77777777" w:rsidR="00AA33D0" w:rsidRPr="0048597F" w:rsidRDefault="00EA5F59" w:rsidP="00AA33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6.7 </w:t>
      </w:r>
      <w:r w:rsidR="00AA33D0" w:rsidRPr="0048597F">
        <w:rPr>
          <w:rFonts w:ascii="TH SarabunPSK" w:hAnsi="TH SarabunPSK" w:cs="TH SarabunPSK"/>
          <w:b/>
          <w:bCs/>
          <w:sz w:val="28"/>
          <w:szCs w:val="28"/>
        </w:rPr>
        <w:t>Standards</w:t>
      </w:r>
    </w:p>
    <w:p w14:paraId="0078101B" w14:textId="77777777" w:rsidR="00AA33D0" w:rsidRPr="0048597F" w:rsidRDefault="00AA33D0" w:rsidP="00AA33D0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190E8A7E" w14:textId="77777777" w:rsidR="00AA33D0" w:rsidRPr="0048597F" w:rsidRDefault="00AA33D0" w:rsidP="00D37546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[18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D37546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Title</w:t>
      </w:r>
      <w:proofErr w:type="gramEnd"/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 of Standard</w:t>
      </w:r>
      <w:r w:rsidRPr="0048597F">
        <w:rPr>
          <w:rFonts w:ascii="TH SarabunPSK" w:hAnsi="TH SarabunPSK" w:cs="TH SarabunPSK"/>
          <w:sz w:val="28"/>
          <w:szCs w:val="28"/>
        </w:rPr>
        <w:t>, Standard number, date.</w:t>
      </w:r>
    </w:p>
    <w:p w14:paraId="5DE3BD78" w14:textId="77777777" w:rsidR="00AA33D0" w:rsidRPr="0048597F" w:rsidRDefault="00AA33D0" w:rsidP="00D37546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04E884B1" w14:textId="77777777" w:rsidR="00AA33D0" w:rsidRPr="0048597F" w:rsidRDefault="00AA33D0" w:rsidP="00D37546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[19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D37546" w:rsidRPr="0048597F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IEEE</w:t>
      </w:r>
      <w:proofErr w:type="gramEnd"/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 Criteria for Class IE Electric Systems</w:t>
      </w:r>
      <w:r w:rsidRPr="0048597F">
        <w:rPr>
          <w:rFonts w:ascii="TH SarabunPSK" w:hAnsi="TH SarabunPSK" w:cs="TH SarabunPSK"/>
          <w:sz w:val="28"/>
          <w:szCs w:val="28"/>
        </w:rPr>
        <w:t>,</w:t>
      </w:r>
      <w:r w:rsidR="00EA5F59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IEEE Standard 308, 1969.</w:t>
      </w:r>
    </w:p>
    <w:p w14:paraId="67373F3C" w14:textId="77777777" w:rsidR="00D37546" w:rsidRPr="0048597F" w:rsidRDefault="00D37546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6.8 References—Electronic Sources</w:t>
      </w:r>
    </w:p>
    <w:p w14:paraId="4D81BED5" w14:textId="77777777" w:rsidR="00D37546" w:rsidRPr="0048597F" w:rsidRDefault="0048597F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6.8.1 </w:t>
      </w:r>
      <w:r w:rsidR="00D37546" w:rsidRPr="0048597F">
        <w:rPr>
          <w:rFonts w:ascii="TH SarabunPSK" w:hAnsi="TH SarabunPSK" w:cs="TH SarabunPSK"/>
          <w:b/>
          <w:bCs/>
          <w:sz w:val="28"/>
          <w:szCs w:val="28"/>
        </w:rPr>
        <w:t xml:space="preserve">Books, </w:t>
      </w:r>
      <w:proofErr w:type="gramStart"/>
      <w:r w:rsidR="00D37546" w:rsidRPr="0048597F">
        <w:rPr>
          <w:rFonts w:ascii="TH SarabunPSK" w:hAnsi="TH SarabunPSK" w:cs="TH SarabunPSK"/>
          <w:b/>
          <w:bCs/>
          <w:sz w:val="28"/>
          <w:szCs w:val="28"/>
        </w:rPr>
        <w:t>Monographs :</w:t>
      </w:r>
      <w:proofErr w:type="gramEnd"/>
    </w:p>
    <w:p w14:paraId="0582C9A6" w14:textId="77777777" w:rsidR="00D37546" w:rsidRPr="0048597F" w:rsidRDefault="00D37546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057E97BC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[20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T.</w:t>
      </w:r>
      <w:proofErr w:type="gramEnd"/>
      <w:r w:rsidRPr="0048597F">
        <w:rPr>
          <w:rFonts w:ascii="TH SarabunPSK" w:hAnsi="TH SarabunPSK" w:cs="TH SarabunPSK"/>
          <w:sz w:val="28"/>
          <w:szCs w:val="28"/>
        </w:rPr>
        <w:t xml:space="preserve"> J. Author. (year, month day).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Title. </w:t>
      </w:r>
      <w:r w:rsidRPr="0048597F">
        <w:rPr>
          <w:rFonts w:ascii="TH SarabunPSK" w:hAnsi="TH SarabunPSK" w:cs="TH SarabunPSK"/>
          <w:sz w:val="28"/>
          <w:szCs w:val="28"/>
        </w:rPr>
        <w:t xml:space="preserve">(edition) [Type of medium].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volume (issue)</w:t>
      </w:r>
      <w:r w:rsidRPr="0048597F">
        <w:rPr>
          <w:rFonts w:ascii="TH SarabunPSK" w:hAnsi="TH SarabunPSK" w:cs="TH SarabunPSK"/>
          <w:sz w:val="28"/>
          <w:szCs w:val="28"/>
        </w:rPr>
        <w:t>. Available: site/path/file</w:t>
      </w:r>
    </w:p>
    <w:p w14:paraId="648FC423" w14:textId="77777777" w:rsidR="00D37546" w:rsidRPr="0048597F" w:rsidRDefault="00D37546" w:rsidP="00D37546">
      <w:pPr>
        <w:autoSpaceDE w:val="0"/>
        <w:autoSpaceDN w:val="0"/>
        <w:adjustRightInd w:val="0"/>
        <w:ind w:left="284" w:hanging="284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7A645F6F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[21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J.</w:t>
      </w:r>
      <w:proofErr w:type="gramEnd"/>
      <w:r w:rsidRPr="0048597F">
        <w:rPr>
          <w:rFonts w:ascii="TH SarabunPSK" w:hAnsi="TH SarabunPSK" w:cs="TH SarabunPSK"/>
          <w:sz w:val="28"/>
          <w:szCs w:val="28"/>
        </w:rPr>
        <w:t xml:space="preserve"> Jones. (1991, May 10).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Networks. </w:t>
      </w:r>
      <w:r w:rsidRPr="0048597F">
        <w:rPr>
          <w:rFonts w:ascii="TH SarabunPSK" w:hAnsi="TH SarabunPSK" w:cs="TH SarabunPSK"/>
          <w:sz w:val="28"/>
          <w:szCs w:val="28"/>
        </w:rPr>
        <w:t>(2nd ed.) [Online]. Available: http://www.atm.com</w:t>
      </w:r>
    </w:p>
    <w:p w14:paraId="77AE14AA" w14:textId="77777777" w:rsidR="00D37546" w:rsidRPr="0048597F" w:rsidRDefault="0048597F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6.8.2 </w:t>
      </w:r>
      <w:r w:rsidR="00D37546" w:rsidRPr="0048597F">
        <w:rPr>
          <w:rFonts w:ascii="TH SarabunPSK" w:hAnsi="TH SarabunPSK" w:cs="TH SarabunPSK"/>
          <w:b/>
          <w:bCs/>
          <w:sz w:val="28"/>
          <w:szCs w:val="28"/>
        </w:rPr>
        <w:t>Periodicals:</w:t>
      </w:r>
    </w:p>
    <w:p w14:paraId="6C5BBAF6" w14:textId="77777777" w:rsidR="00D37546" w:rsidRPr="0048597F" w:rsidRDefault="00D37546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16205D4A" w14:textId="77777777" w:rsidR="00D37546" w:rsidRPr="0048597F" w:rsidRDefault="00497483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[22</w:t>
      </w:r>
      <w:proofErr w:type="gramStart"/>
      <w:r>
        <w:rPr>
          <w:rFonts w:ascii="TH SarabunPSK" w:hAnsi="TH SarabunPSK" w:cs="TH SarabunPSK"/>
          <w:sz w:val="28"/>
          <w:szCs w:val="28"/>
        </w:rPr>
        <w:t>]  T</w:t>
      </w:r>
      <w:r w:rsidR="00D37546" w:rsidRPr="0048597F">
        <w:rPr>
          <w:rFonts w:ascii="TH SarabunPSK" w:hAnsi="TH SarabunPSK" w:cs="TH SarabunPSK"/>
          <w:sz w:val="28"/>
          <w:szCs w:val="28"/>
        </w:rPr>
        <w:t>.</w:t>
      </w:r>
      <w:proofErr w:type="gramEnd"/>
      <w:r w:rsidR="00D37546" w:rsidRPr="0048597F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J</w:t>
      </w:r>
      <w:r w:rsidR="00D37546" w:rsidRPr="0048597F">
        <w:rPr>
          <w:rFonts w:ascii="TH SarabunPSK" w:hAnsi="TH SarabunPSK" w:cs="TH SarabunPSK"/>
          <w:sz w:val="28"/>
          <w:szCs w:val="28"/>
        </w:rPr>
        <w:t xml:space="preserve">. Author. (year, month). Title. </w:t>
      </w:r>
      <w:r w:rsidR="00D37546" w:rsidRPr="0048597F">
        <w:rPr>
          <w:rFonts w:ascii="TH SarabunPSK" w:hAnsi="TH SarabunPSK" w:cs="TH SarabunPSK"/>
          <w:i/>
          <w:iCs/>
          <w:sz w:val="28"/>
          <w:szCs w:val="28"/>
        </w:rPr>
        <w:t>Journal.</w:t>
      </w:r>
      <w:r w:rsidR="0088016E" w:rsidRPr="0048597F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="00D37546" w:rsidRPr="0048597F">
        <w:rPr>
          <w:rFonts w:ascii="TH SarabunPSK" w:hAnsi="TH SarabunPSK" w:cs="TH SarabunPSK"/>
          <w:sz w:val="28"/>
          <w:szCs w:val="28"/>
        </w:rPr>
        <w:t xml:space="preserve">[Type of medium]. </w:t>
      </w:r>
      <w:r w:rsidR="00D37546" w:rsidRPr="0048597F">
        <w:rPr>
          <w:rFonts w:ascii="TH SarabunPSK" w:hAnsi="TH SarabunPSK" w:cs="TH SarabunPSK"/>
          <w:i/>
          <w:iCs/>
          <w:sz w:val="28"/>
          <w:szCs w:val="28"/>
        </w:rPr>
        <w:t xml:space="preserve">volume (issue). </w:t>
      </w:r>
      <w:r w:rsidR="00D37546" w:rsidRPr="0048597F">
        <w:rPr>
          <w:rFonts w:ascii="TH SarabunPSK" w:hAnsi="TH SarabunPSK" w:cs="TH SarabunPSK"/>
          <w:sz w:val="28"/>
          <w:szCs w:val="28"/>
        </w:rPr>
        <w:t>pages.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D37546" w:rsidRPr="0048597F">
        <w:rPr>
          <w:rFonts w:ascii="TH SarabunPSK" w:hAnsi="TH SarabunPSK" w:cs="TH SarabunPSK"/>
          <w:sz w:val="28"/>
          <w:szCs w:val="28"/>
        </w:rPr>
        <w:t>Available: site/path/file</w:t>
      </w:r>
    </w:p>
    <w:p w14:paraId="72A7A557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247EE30F" w14:textId="4E210303" w:rsidR="00D37546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[23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R.</w:t>
      </w:r>
      <w:proofErr w:type="gramEnd"/>
      <w:r w:rsidRPr="0048597F">
        <w:rPr>
          <w:rFonts w:ascii="TH SarabunPSK" w:hAnsi="TH SarabunPSK" w:cs="TH SarabunPSK"/>
          <w:sz w:val="28"/>
          <w:szCs w:val="28"/>
        </w:rPr>
        <w:t xml:space="preserve"> J. Vidmar. (1992, Aug.). On the use of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atmospheric plasmas as electromagnetic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proofErr w:type="spellStart"/>
      <w:r w:rsidRPr="0048597F">
        <w:rPr>
          <w:rFonts w:ascii="TH SarabunPSK" w:hAnsi="TH SarabunPSK" w:cs="TH SarabunPSK"/>
          <w:sz w:val="28"/>
          <w:szCs w:val="28"/>
        </w:rPr>
        <w:t>reflectore</w:t>
      </w:r>
      <w:proofErr w:type="spellEnd"/>
      <w:r w:rsidRPr="0048597F">
        <w:rPr>
          <w:rFonts w:ascii="TH SarabunPSK" w:hAnsi="TH SarabunPSK" w:cs="TH SarabunPSK"/>
          <w:sz w:val="28"/>
          <w:szCs w:val="28"/>
        </w:rPr>
        <w:t xml:space="preserve">.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>IEEE Transactions on Plasma Science</w:t>
      </w:r>
      <w:r w:rsidRPr="0048597F">
        <w:rPr>
          <w:rFonts w:ascii="TH SarabunPSK" w:hAnsi="TH SarabunPSK" w:cs="TH SarabunPSK"/>
          <w:sz w:val="28"/>
          <w:szCs w:val="28"/>
        </w:rPr>
        <w:t>.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 xml:space="preserve">[Online]. </w:t>
      </w:r>
      <w:r w:rsidRPr="0048597F">
        <w:rPr>
          <w:rFonts w:ascii="TH SarabunPSK" w:hAnsi="TH SarabunPSK" w:cs="TH SarabunPSK"/>
          <w:i/>
          <w:iCs/>
          <w:sz w:val="28"/>
          <w:szCs w:val="28"/>
        </w:rPr>
        <w:t xml:space="preserve">21(3), </w:t>
      </w:r>
      <w:r w:rsidRPr="0048597F">
        <w:rPr>
          <w:rFonts w:ascii="TH SarabunPSK" w:hAnsi="TH SarabunPSK" w:cs="TH SarabunPSK"/>
          <w:sz w:val="28"/>
          <w:szCs w:val="28"/>
        </w:rPr>
        <w:t>pp. 876−880. Available: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hyperlink r:id="rId17" w:history="1">
        <w:r w:rsidR="001C677D" w:rsidRPr="001C677D">
          <w:rPr>
            <w:rStyle w:val="a9"/>
            <w:rFonts w:ascii="TH SarabunPSK" w:hAnsi="TH SarabunPSK" w:cs="TH SarabunPSK"/>
            <w:color w:val="auto"/>
            <w:sz w:val="28"/>
            <w:szCs w:val="28"/>
            <w:u w:val="none"/>
          </w:rPr>
          <w:t>http://www.halcyon.com/pub/journals/21ps03-vidmar</w:t>
        </w:r>
      </w:hyperlink>
    </w:p>
    <w:p w14:paraId="77FA2F50" w14:textId="1682B377" w:rsidR="001C677D" w:rsidRDefault="001C677D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</w:p>
    <w:p w14:paraId="2F2B8B36" w14:textId="16BA2441" w:rsidR="001C677D" w:rsidRDefault="001C677D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</w:p>
    <w:p w14:paraId="7E0D8217" w14:textId="77777777" w:rsidR="001C677D" w:rsidRPr="0048597F" w:rsidRDefault="001C677D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</w:p>
    <w:p w14:paraId="32D97205" w14:textId="77777777" w:rsidR="00D37546" w:rsidRPr="0048597F" w:rsidRDefault="0048597F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 xml:space="preserve">6.8.3 </w:t>
      </w:r>
      <w:r w:rsidR="00D37546" w:rsidRPr="0048597F">
        <w:rPr>
          <w:rFonts w:ascii="TH SarabunPSK" w:hAnsi="TH SarabunPSK" w:cs="TH SarabunPSK"/>
          <w:b/>
          <w:bCs/>
          <w:sz w:val="28"/>
          <w:szCs w:val="28"/>
        </w:rPr>
        <w:t xml:space="preserve">Papers Presented at </w:t>
      </w:r>
      <w:proofErr w:type="gramStart"/>
      <w:r w:rsidR="00D37546" w:rsidRPr="0048597F">
        <w:rPr>
          <w:rFonts w:ascii="TH SarabunPSK" w:hAnsi="TH SarabunPSK" w:cs="TH SarabunPSK"/>
          <w:b/>
          <w:bCs/>
          <w:sz w:val="28"/>
          <w:szCs w:val="28"/>
        </w:rPr>
        <w:t>Conferences :</w:t>
      </w:r>
      <w:proofErr w:type="gramEnd"/>
    </w:p>
    <w:p w14:paraId="5AF7ECCD" w14:textId="77777777" w:rsidR="00D37546" w:rsidRPr="0048597F" w:rsidRDefault="00D37546" w:rsidP="00D37546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74445D25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[24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="00497483">
        <w:rPr>
          <w:rFonts w:ascii="TH SarabunPSK" w:hAnsi="TH SarabunPSK" w:cs="TH SarabunPSK"/>
          <w:sz w:val="28"/>
          <w:szCs w:val="28"/>
        </w:rPr>
        <w:t>T.</w:t>
      </w:r>
      <w:proofErr w:type="gramEnd"/>
      <w:r w:rsidR="00497483">
        <w:rPr>
          <w:rFonts w:ascii="TH SarabunPSK" w:hAnsi="TH SarabunPSK" w:cs="TH SarabunPSK"/>
          <w:sz w:val="28"/>
          <w:szCs w:val="28"/>
        </w:rPr>
        <w:t xml:space="preserve"> J</w:t>
      </w:r>
      <w:r w:rsidRPr="0048597F">
        <w:rPr>
          <w:rFonts w:ascii="TH SarabunPSK" w:hAnsi="TH SarabunPSK" w:cs="TH SarabunPSK"/>
          <w:sz w:val="28"/>
          <w:szCs w:val="28"/>
        </w:rPr>
        <w:t>. Author. Title. Presented at Conferences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title. [Type of medium]. Available: site/path/file</w:t>
      </w:r>
    </w:p>
    <w:p w14:paraId="7DB64B20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b/>
          <w:bCs/>
          <w:sz w:val="28"/>
          <w:szCs w:val="28"/>
        </w:rPr>
      </w:pPr>
      <w:r w:rsidRPr="0048597F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556D0009" w14:textId="77777777" w:rsidR="00D37546" w:rsidRPr="0048597F" w:rsidRDefault="00D37546" w:rsidP="0088016E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8597F">
        <w:rPr>
          <w:rFonts w:ascii="TH SarabunPSK" w:hAnsi="TH SarabunPSK" w:cs="TH SarabunPSK"/>
          <w:sz w:val="28"/>
          <w:szCs w:val="28"/>
        </w:rPr>
        <w:t>[25</w:t>
      </w:r>
      <w:proofErr w:type="gramStart"/>
      <w:r w:rsidRPr="0048597F">
        <w:rPr>
          <w:rFonts w:ascii="TH SarabunPSK" w:hAnsi="TH SarabunPSK" w:cs="TH SarabunPSK"/>
          <w:sz w:val="28"/>
          <w:szCs w:val="28"/>
        </w:rPr>
        <w:t xml:space="preserve">] 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PROCESS</w:t>
      </w:r>
      <w:proofErr w:type="gramEnd"/>
      <w:r w:rsidRPr="0048597F">
        <w:rPr>
          <w:rFonts w:ascii="TH SarabunPSK" w:hAnsi="TH SarabunPSK" w:cs="TH SarabunPSK"/>
          <w:sz w:val="28"/>
          <w:szCs w:val="28"/>
        </w:rPr>
        <w:t xml:space="preserve"> Corp., MA. Intranets: Internet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technologies deployed behind the firewall for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corporate productivity. Presented at INET96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Annu. Meeting. [Online]. Available:</w:t>
      </w:r>
      <w:r w:rsidR="0088016E" w:rsidRPr="0048597F">
        <w:rPr>
          <w:rFonts w:ascii="TH SarabunPSK" w:hAnsi="TH SarabunPSK" w:cs="TH SarabunPSK"/>
          <w:sz w:val="28"/>
          <w:szCs w:val="28"/>
        </w:rPr>
        <w:t xml:space="preserve"> </w:t>
      </w:r>
      <w:r w:rsidRPr="0048597F">
        <w:rPr>
          <w:rFonts w:ascii="TH SarabunPSK" w:hAnsi="TH SarabunPSK" w:cs="TH SarabunPSK"/>
          <w:sz w:val="28"/>
          <w:szCs w:val="28"/>
        </w:rPr>
        <w:t>http://home. process.com/Intranets/wp2.htp</w:t>
      </w:r>
    </w:p>
    <w:p w14:paraId="51A74B62" w14:textId="77777777" w:rsidR="00106045" w:rsidRDefault="00106045" w:rsidP="004974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</w:p>
    <w:p w14:paraId="1A03E0F2" w14:textId="77777777" w:rsidR="00497483" w:rsidRPr="00497483" w:rsidRDefault="00E8638C" w:rsidP="004974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6.8.4</w:t>
      </w:r>
      <w:r w:rsidR="00497483" w:rsidRPr="0049748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B16733">
        <w:rPr>
          <w:rFonts w:ascii="TH SarabunPSK" w:hAnsi="TH SarabunPSK" w:cs="TH SarabunPSK"/>
          <w:b/>
          <w:bCs/>
          <w:sz w:val="28"/>
          <w:szCs w:val="28"/>
        </w:rPr>
        <w:t>Website</w:t>
      </w:r>
      <w:r w:rsidR="00C81C5E">
        <w:rPr>
          <w:rFonts w:ascii="TH SarabunPSK" w:hAnsi="TH SarabunPSK" w:cs="TH SarabunPSK"/>
          <w:b/>
          <w:bCs/>
          <w:sz w:val="28"/>
          <w:szCs w:val="28"/>
        </w:rPr>
        <w:t xml:space="preserve"> Information</w:t>
      </w:r>
      <w:r w:rsidR="00497483" w:rsidRPr="00497483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B16733">
        <w:rPr>
          <w:rFonts w:ascii="TH SarabunPSK" w:hAnsi="TH SarabunPSK" w:cs="TH SarabunPSK"/>
          <w:b/>
          <w:bCs/>
          <w:sz w:val="28"/>
          <w:szCs w:val="28"/>
        </w:rPr>
        <w:t xml:space="preserve">and </w:t>
      </w:r>
      <w:proofErr w:type="gramStart"/>
      <w:r w:rsidR="00B16733">
        <w:rPr>
          <w:rFonts w:ascii="TH SarabunPSK" w:hAnsi="TH SarabunPSK" w:cs="TH SarabunPSK"/>
          <w:b/>
          <w:bCs/>
          <w:sz w:val="28"/>
          <w:szCs w:val="28"/>
        </w:rPr>
        <w:t xml:space="preserve">Reports </w:t>
      </w:r>
      <w:r w:rsidR="00497483" w:rsidRPr="00497483">
        <w:rPr>
          <w:rFonts w:ascii="TH SarabunPSK" w:hAnsi="TH SarabunPSK" w:cs="TH SarabunPSK"/>
          <w:b/>
          <w:bCs/>
          <w:sz w:val="28"/>
          <w:szCs w:val="28"/>
        </w:rPr>
        <w:t>:</w:t>
      </w:r>
      <w:proofErr w:type="gramEnd"/>
    </w:p>
    <w:p w14:paraId="21D95E6F" w14:textId="77777777" w:rsidR="00497483" w:rsidRPr="00497483" w:rsidRDefault="00497483" w:rsidP="004974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97483">
        <w:rPr>
          <w:rFonts w:ascii="TH SarabunPSK" w:hAnsi="TH SarabunPSK" w:cs="TH SarabunPSK"/>
          <w:b/>
          <w:bCs/>
          <w:sz w:val="28"/>
          <w:szCs w:val="28"/>
        </w:rPr>
        <w:t>Basic Format:</w:t>
      </w:r>
    </w:p>
    <w:p w14:paraId="0475E01E" w14:textId="4C02CD65" w:rsidR="00B16733" w:rsidRPr="00497483" w:rsidRDefault="00497483" w:rsidP="00F42B3A">
      <w:pPr>
        <w:autoSpaceDE w:val="0"/>
        <w:autoSpaceDN w:val="0"/>
        <w:adjustRightInd w:val="0"/>
        <w:ind w:left="426" w:hanging="426"/>
        <w:rPr>
          <w:rFonts w:ascii="TH SarabunPSK" w:hAnsi="TH SarabunPSK" w:cs="TH SarabunPSK"/>
          <w:sz w:val="28"/>
          <w:szCs w:val="28"/>
        </w:rPr>
      </w:pPr>
      <w:r w:rsidRPr="00497483">
        <w:rPr>
          <w:rFonts w:ascii="TH SarabunPSK" w:hAnsi="TH SarabunPSK" w:cs="TH SarabunPSK"/>
          <w:sz w:val="28"/>
          <w:szCs w:val="28"/>
        </w:rPr>
        <w:t>[26</w:t>
      </w:r>
      <w:proofErr w:type="gramStart"/>
      <w:r w:rsidRPr="00497483">
        <w:rPr>
          <w:rFonts w:ascii="TH SarabunPSK" w:hAnsi="TH SarabunPSK" w:cs="TH SarabunPSK"/>
          <w:sz w:val="28"/>
          <w:szCs w:val="28"/>
        </w:rPr>
        <w:t xml:space="preserve">]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B16733">
        <w:rPr>
          <w:rFonts w:ascii="TH SarabunPSK" w:hAnsi="TH SarabunPSK" w:cs="TH SarabunPSK"/>
          <w:sz w:val="28"/>
          <w:szCs w:val="28"/>
        </w:rPr>
        <w:t>T.</w:t>
      </w:r>
      <w:proofErr w:type="gramEnd"/>
      <w:r w:rsidR="00B16733">
        <w:rPr>
          <w:rFonts w:ascii="TH SarabunPSK" w:hAnsi="TH SarabunPSK" w:cs="TH SarabunPSK"/>
          <w:sz w:val="28"/>
          <w:szCs w:val="28"/>
        </w:rPr>
        <w:t xml:space="preserve"> J</w:t>
      </w:r>
      <w:r w:rsidR="00B16733" w:rsidRPr="00497483">
        <w:rPr>
          <w:rFonts w:ascii="TH SarabunPSK" w:hAnsi="TH SarabunPSK" w:cs="TH SarabunPSK"/>
          <w:sz w:val="28"/>
          <w:szCs w:val="28"/>
        </w:rPr>
        <w:t>. Author. Title.</w:t>
      </w:r>
      <w:r w:rsidR="00B16733">
        <w:rPr>
          <w:rFonts w:ascii="TH SarabunPSK" w:hAnsi="TH SarabunPSK" w:cs="TH SarabunPSK"/>
          <w:sz w:val="28"/>
          <w:szCs w:val="28"/>
        </w:rPr>
        <w:t xml:space="preserve"> [Type of medium]</w:t>
      </w:r>
      <w:r w:rsidR="00B16733" w:rsidRPr="00B16733">
        <w:rPr>
          <w:rFonts w:ascii="TH SarabunPSK" w:hAnsi="TH SarabunPSK" w:cs="TH SarabunPSK"/>
          <w:sz w:val="28"/>
          <w:szCs w:val="28"/>
        </w:rPr>
        <w:t xml:space="preserve"> </w:t>
      </w:r>
      <w:r w:rsidR="00B16733" w:rsidRPr="00497483">
        <w:rPr>
          <w:rFonts w:ascii="TH SarabunPSK" w:hAnsi="TH SarabunPSK" w:cs="TH SarabunPSK"/>
          <w:sz w:val="28"/>
          <w:szCs w:val="28"/>
        </w:rPr>
        <w:t>(</w:t>
      </w:r>
      <w:r w:rsidR="00B16733">
        <w:rPr>
          <w:rFonts w:ascii="TH SarabunPSK" w:hAnsi="TH SarabunPSK" w:cs="TH SarabunPSK"/>
          <w:sz w:val="28"/>
          <w:szCs w:val="28"/>
        </w:rPr>
        <w:t xml:space="preserve">online </w:t>
      </w:r>
      <w:r w:rsidR="00B16733" w:rsidRPr="00B16733">
        <w:rPr>
          <w:rFonts w:ascii="TH SarabunPSK" w:hAnsi="TH SarabunPSK" w:cs="TH SarabunPSK"/>
          <w:sz w:val="28"/>
          <w:szCs w:val="28"/>
        </w:rPr>
        <w:t>year). [</w:t>
      </w:r>
      <w:r w:rsidR="00B16733" w:rsidRPr="00B16733">
        <w:rPr>
          <w:rFonts w:ascii="TH SarabunPSK" w:eastAsiaTheme="minorHAnsi" w:hAnsi="TH SarabunPSK" w:cs="TH SarabunPSK"/>
          <w:sz w:val="28"/>
          <w:szCs w:val="28"/>
        </w:rPr>
        <w:t>Cited month day, year</w:t>
      </w:r>
      <w:r w:rsidR="00B16733" w:rsidRPr="00B16733">
        <w:rPr>
          <w:rFonts w:ascii="TH SarabunPSK" w:hAnsi="TH SarabunPSK" w:cs="TH SarabunPSK"/>
          <w:sz w:val="28"/>
          <w:szCs w:val="28"/>
        </w:rPr>
        <w:t>]. Available: site/pa</w:t>
      </w:r>
      <w:r w:rsidR="00B16733" w:rsidRPr="00497483">
        <w:rPr>
          <w:rFonts w:ascii="TH SarabunPSK" w:hAnsi="TH SarabunPSK" w:cs="TH SarabunPSK"/>
          <w:sz w:val="28"/>
          <w:szCs w:val="28"/>
        </w:rPr>
        <w:t>th/file</w:t>
      </w:r>
    </w:p>
    <w:p w14:paraId="3923839D" w14:textId="77777777" w:rsidR="00497483" w:rsidRPr="00497483" w:rsidRDefault="00497483" w:rsidP="00497483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  <w:szCs w:val="28"/>
        </w:rPr>
      </w:pPr>
      <w:r w:rsidRPr="00497483">
        <w:rPr>
          <w:rFonts w:ascii="TH SarabunPSK" w:hAnsi="TH SarabunPSK" w:cs="TH SarabunPSK"/>
          <w:b/>
          <w:bCs/>
          <w:sz w:val="28"/>
          <w:szCs w:val="28"/>
        </w:rPr>
        <w:t>Examples:</w:t>
      </w:r>
    </w:p>
    <w:p w14:paraId="227CF807" w14:textId="77777777" w:rsidR="00B16733" w:rsidRDefault="00D6453D" w:rsidP="00D6453D">
      <w:pPr>
        <w:pStyle w:val="references"/>
        <w:numPr>
          <w:ilvl w:val="0"/>
          <w:numId w:val="0"/>
        </w:numPr>
        <w:spacing w:line="240" w:lineRule="auto"/>
        <w:ind w:left="426" w:hanging="426"/>
        <w:jc w:val="left"/>
        <w:rPr>
          <w:rFonts w:ascii="TH SarabunPSK" w:eastAsia="Times New Roman" w:hAnsi="TH SarabunPSK" w:cs="TH SarabunPSK"/>
          <w:noProof w:val="0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[27</w:t>
      </w:r>
      <w:r w:rsidRPr="00497483">
        <w:rPr>
          <w:rFonts w:ascii="TH SarabunPSK" w:hAnsi="TH SarabunPSK" w:cs="TH SarabunPSK"/>
          <w:sz w:val="28"/>
          <w:szCs w:val="28"/>
        </w:rPr>
        <w:t xml:space="preserve">] </w:t>
      </w:r>
      <w:r w:rsidR="00E8638C">
        <w:rPr>
          <w:rFonts w:ascii="TH SarabunPSK" w:hAnsi="TH SarabunPSK" w:cs="TH SarabunPSK"/>
          <w:sz w:val="28"/>
          <w:szCs w:val="28"/>
          <w:shd w:val="clear" w:color="auto" w:fill="FFFFFF"/>
        </w:rPr>
        <w:t>S</w:t>
      </w:r>
      <w:r w:rsidR="00ED6D2D" w:rsidRPr="00D6453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. </w:t>
      </w:r>
      <w:r w:rsidR="00E8638C" w:rsidRPr="00E8638C">
        <w:rPr>
          <w:rStyle w:val="af1"/>
          <w:rFonts w:ascii="TH SarabunPSK" w:hAnsi="TH SarabunPSK" w:cs="TH SarabunPSK"/>
          <w:i w:val="0"/>
          <w:iCs w:val="0"/>
          <w:sz w:val="28"/>
          <w:szCs w:val="28"/>
          <w:shd w:val="clear" w:color="auto" w:fill="FFFFFF"/>
        </w:rPr>
        <w:t>Photijun</w:t>
      </w:r>
      <w:r w:rsidR="00ED6D2D" w:rsidRPr="00E8638C">
        <w:rPr>
          <w:rFonts w:ascii="TH SarabunPSK" w:hAnsi="TH SarabunPSK" w:cs="TH SarabunPSK"/>
          <w:sz w:val="28"/>
          <w:szCs w:val="28"/>
          <w:shd w:val="clear" w:color="auto" w:fill="FFFFFF"/>
        </w:rPr>
        <w:t>.</w:t>
      </w:r>
      <w:r w:rsidR="00ED6D2D" w:rsidRPr="00D6453D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</w:t>
      </w:r>
      <w:r w:rsidR="00E8638C">
        <w:rPr>
          <w:rFonts w:ascii="TH SarabunPSK" w:hAnsi="TH SarabunPSK" w:cs="TH SarabunPSK"/>
          <w:sz w:val="28"/>
          <w:szCs w:val="28"/>
          <w:shd w:val="clear" w:color="auto" w:fill="FFFFFF"/>
        </w:rPr>
        <w:t>PDCA continuous Improvement</w:t>
      </w:r>
      <w:r w:rsidR="00ED6D2D" w:rsidRPr="00D6453D">
        <w:rPr>
          <w:rFonts w:ascii="TH SarabunPSK" w:eastAsia="Times New Roman" w:hAnsi="TH SarabunPSK" w:cs="TH SarabunPSK"/>
          <w:noProof w:val="0"/>
          <w:sz w:val="28"/>
          <w:szCs w:val="28"/>
        </w:rPr>
        <w:t>.</w:t>
      </w:r>
      <w:r w:rsidR="00B16733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 </w:t>
      </w:r>
      <w:r w:rsidR="00B16733" w:rsidRPr="00D6453D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[Online]. </w:t>
      </w:r>
      <w:r w:rsidR="00B16733">
        <w:rPr>
          <w:rFonts w:ascii="TH SarabunPSK" w:hAnsi="TH SarabunPSK" w:cs="TH SarabunPSK"/>
          <w:sz w:val="28"/>
          <w:szCs w:val="28"/>
          <w:shd w:val="clear" w:color="auto" w:fill="FFFFFF"/>
        </w:rPr>
        <w:t>(</w:t>
      </w:r>
      <w:r w:rsidR="00E8638C">
        <w:rPr>
          <w:rFonts w:ascii="TH SarabunPSK" w:hAnsi="TH SarabunPSK" w:cs="TH SarabunPSK"/>
          <w:sz w:val="28"/>
          <w:szCs w:val="28"/>
          <w:shd w:val="clear" w:color="auto" w:fill="FFFFFF"/>
        </w:rPr>
        <w:t>2015</w:t>
      </w:r>
      <w:r w:rsidR="00B16733" w:rsidRPr="00D6453D">
        <w:rPr>
          <w:rFonts w:ascii="TH SarabunPSK" w:hAnsi="TH SarabunPSK" w:cs="TH SarabunPSK"/>
          <w:sz w:val="28"/>
          <w:szCs w:val="28"/>
          <w:shd w:val="clear" w:color="auto" w:fill="FFFFFF"/>
        </w:rPr>
        <w:t>).</w:t>
      </w:r>
      <w:r w:rsidR="00B16733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[Cited</w:t>
      </w:r>
      <w:r w:rsidR="00E8638C">
        <w:rPr>
          <w:rFonts w:ascii="TH SarabunPSK" w:hAnsi="TH SarabunPSK" w:cs="TH SarabunPSK"/>
          <w:sz w:val="28"/>
          <w:szCs w:val="28"/>
          <w:shd w:val="clear" w:color="auto" w:fill="FFFFFF"/>
        </w:rPr>
        <w:t xml:space="preserve"> December 19, 2018</w:t>
      </w:r>
      <w:r w:rsidR="00B16733">
        <w:rPr>
          <w:rFonts w:ascii="TH SarabunPSK" w:hAnsi="TH SarabunPSK" w:cs="TH SarabunPSK"/>
          <w:sz w:val="28"/>
          <w:szCs w:val="28"/>
          <w:shd w:val="clear" w:color="auto" w:fill="FFFFFF"/>
        </w:rPr>
        <w:t>]</w:t>
      </w:r>
      <w:r w:rsidR="00E8638C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. </w:t>
      </w:r>
      <w:r w:rsidR="00E8638C" w:rsidRPr="00E8638C">
        <w:rPr>
          <w:rFonts w:ascii="TH SarabunPSK" w:eastAsia="Times New Roman" w:hAnsi="TH SarabunPSK" w:cs="TH SarabunPSK"/>
          <w:noProof w:val="0"/>
          <w:sz w:val="28"/>
          <w:szCs w:val="28"/>
        </w:rPr>
        <w:t xml:space="preserve">Available: </w:t>
      </w:r>
      <w:r w:rsidR="00E8638C" w:rsidRPr="00E8638C">
        <w:rPr>
          <w:rFonts w:ascii="TH SarabunPSK" w:hAnsi="TH SarabunPSK" w:cs="TH SarabunPSK"/>
          <w:sz w:val="28"/>
          <w:szCs w:val="28"/>
        </w:rPr>
        <w:t xml:space="preserve"> https://www.ftpi.or.th/2015/2125</w:t>
      </w:r>
    </w:p>
    <w:p w14:paraId="2F43DDCA" w14:textId="77777777" w:rsidR="00C81C5E" w:rsidRDefault="00C81C5E" w:rsidP="00D6453D">
      <w:pPr>
        <w:pStyle w:val="references"/>
        <w:numPr>
          <w:ilvl w:val="0"/>
          <w:numId w:val="0"/>
        </w:numPr>
        <w:spacing w:line="240" w:lineRule="auto"/>
        <w:ind w:left="426"/>
        <w:rPr>
          <w:rFonts w:ascii="TH SarabunPSK" w:eastAsia="Times New Roman" w:hAnsi="TH SarabunPSK" w:cs="TH SarabunPSK"/>
          <w:noProof w:val="0"/>
          <w:sz w:val="28"/>
          <w:szCs w:val="28"/>
        </w:rPr>
      </w:pPr>
    </w:p>
    <w:p w14:paraId="59A05F87" w14:textId="77777777" w:rsidR="00C81C5E" w:rsidRPr="00D6453D" w:rsidRDefault="00C81C5E" w:rsidP="00D6453D">
      <w:pPr>
        <w:pStyle w:val="references"/>
        <w:numPr>
          <w:ilvl w:val="0"/>
          <w:numId w:val="0"/>
        </w:numPr>
        <w:spacing w:line="240" w:lineRule="auto"/>
        <w:ind w:left="426"/>
        <w:rPr>
          <w:rFonts w:ascii="TH SarabunPSK" w:eastAsia="Times New Roman" w:hAnsi="TH SarabunPSK" w:cs="TH SarabunPSK"/>
          <w:noProof w:val="0"/>
          <w:sz w:val="28"/>
          <w:szCs w:val="28"/>
        </w:rPr>
      </w:pPr>
    </w:p>
    <w:sectPr w:rsidR="00C81C5E" w:rsidRPr="00D6453D" w:rsidSect="00CB3D1E">
      <w:type w:val="continuous"/>
      <w:pgSz w:w="11907" w:h="16840" w:code="9"/>
      <w:pgMar w:top="1418" w:right="1134" w:bottom="1418" w:left="1134" w:header="0" w:footer="391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947B2" w14:textId="77777777" w:rsidR="00CB3D1E" w:rsidRDefault="00CB3D1E" w:rsidP="009D3773">
      <w:r>
        <w:separator/>
      </w:r>
    </w:p>
  </w:endnote>
  <w:endnote w:type="continuationSeparator" w:id="0">
    <w:p w14:paraId="5D942F1F" w14:textId="77777777" w:rsidR="00CB3D1E" w:rsidRDefault="00CB3D1E" w:rsidP="009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op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ngsana New"/>
    <w:panose1 w:val="00000000000000000000"/>
    <w:charset w:val="00"/>
    <w:family w:val="roman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16F3" w14:textId="77777777" w:rsidR="00681B3D" w:rsidRDefault="00681B3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A336" w14:textId="220B41B8" w:rsidR="0042157B" w:rsidRPr="008A3050" w:rsidRDefault="005B3887" w:rsidP="005B3887">
    <w:pPr>
      <w:pStyle w:val="ac"/>
      <w:pBdr>
        <w:top w:val="thinThickSmallGap" w:sz="24" w:space="1" w:color="auto"/>
      </w:pBdr>
      <w:rPr>
        <w:rFonts w:ascii="TH SarabunPSK" w:hAnsi="TH SarabunPSK" w:cs="TH SarabunPSK"/>
        <w:sz w:val="28"/>
        <w:szCs w:val="32"/>
      </w:rPr>
    </w:pPr>
    <w:r w:rsidRPr="00681B3D">
      <w:rPr>
        <w:rFonts w:ascii="TH SarabunPSK" w:hAnsi="TH SarabunPSK" w:cs="TH SarabunPSK"/>
        <w:sz w:val="28"/>
        <w:szCs w:val="28"/>
        <w:cs/>
      </w:rPr>
      <w:t>ป</w:t>
    </w:r>
    <w:r w:rsidRPr="00681B3D">
      <w:rPr>
        <w:rFonts w:ascii="TH SarabunPSK" w:hAnsi="TH SarabunPSK" w:cs="TH SarabunPSK" w:hint="cs"/>
        <w:sz w:val="28"/>
        <w:szCs w:val="28"/>
        <w:cs/>
      </w:rPr>
      <w:t>ี</w:t>
    </w:r>
    <w:r w:rsidRPr="00681B3D">
      <w:rPr>
        <w:rFonts w:ascii="TH SarabunPSK" w:hAnsi="TH SarabunPSK" w:cs="TH SarabunPSK"/>
        <w:sz w:val="28"/>
        <w:szCs w:val="28"/>
        <w:cs/>
      </w:rPr>
      <w:t xml:space="preserve">ที่ </w:t>
    </w:r>
    <w:r w:rsidRPr="00681B3D">
      <w:rPr>
        <w:rFonts w:ascii="TH SarabunPSK" w:hAnsi="TH SarabunPSK" w:cs="TH SarabunPSK"/>
        <w:sz w:val="28"/>
        <w:szCs w:val="28"/>
      </w:rPr>
      <w:t>X</w:t>
    </w:r>
    <w:r w:rsidRPr="00681B3D">
      <w:rPr>
        <w:rFonts w:ascii="TH SarabunPSK" w:hAnsi="TH SarabunPSK" w:cs="TH SarabunPSK"/>
        <w:sz w:val="28"/>
        <w:szCs w:val="28"/>
        <w:cs/>
      </w:rPr>
      <w:t xml:space="preserve"> ฉบับที่ </w:t>
    </w:r>
    <w:r w:rsidRPr="00681B3D">
      <w:rPr>
        <w:rFonts w:ascii="TH SarabunPSK" w:hAnsi="TH SarabunPSK" w:cs="TH SarabunPSK"/>
        <w:sz w:val="28"/>
        <w:szCs w:val="28"/>
      </w:rPr>
      <w:t>X</w:t>
    </w:r>
    <w:r w:rsidRPr="00681B3D">
      <w:rPr>
        <w:rFonts w:ascii="TH SarabunPSK" w:hAnsi="TH SarabunPSK" w:cs="TH SarabunPSK" w:hint="cs"/>
        <w:sz w:val="28"/>
        <w:szCs w:val="28"/>
        <w:cs/>
      </w:rPr>
      <w:t xml:space="preserve"> มกราคม </w:t>
    </w:r>
    <w:r w:rsidRPr="00681B3D">
      <w:rPr>
        <w:rFonts w:ascii="TH SarabunPSK" w:hAnsi="TH SarabunPSK" w:cs="TH SarabunPSK"/>
        <w:sz w:val="28"/>
        <w:szCs w:val="28"/>
        <w:cs/>
      </w:rPr>
      <w:t>–</w:t>
    </w:r>
    <w:r w:rsidRPr="00681B3D">
      <w:rPr>
        <w:rFonts w:ascii="TH SarabunPSK" w:hAnsi="TH SarabunPSK" w:cs="TH SarabunPSK" w:hint="cs"/>
        <w:sz w:val="28"/>
        <w:szCs w:val="28"/>
        <w:cs/>
      </w:rPr>
      <w:t xml:space="preserve"> มิถุนายน </w:t>
    </w:r>
    <w:r w:rsidRPr="00681B3D">
      <w:rPr>
        <w:rFonts w:ascii="TH SarabunPSK" w:hAnsi="TH SarabunPSK" w:cs="TH SarabunPSK"/>
        <w:sz w:val="28"/>
        <w:szCs w:val="28"/>
        <w:cs/>
      </w:rPr>
      <w:t>25</w:t>
    </w:r>
    <w:r w:rsidRPr="00681B3D">
      <w:rPr>
        <w:rFonts w:ascii="TH SarabunPSK" w:hAnsi="TH SarabunPSK" w:cs="TH SarabunPSK"/>
        <w:sz w:val="28"/>
        <w:szCs w:val="28"/>
      </w:rPr>
      <w:t xml:space="preserve">XX                                                       </w:t>
    </w:r>
    <w:r w:rsidR="00681B3D">
      <w:rPr>
        <w:rFonts w:ascii="TH SarabunPSK" w:hAnsi="TH SarabunPSK" w:cs="TH SarabunPSK"/>
        <w:sz w:val="28"/>
        <w:szCs w:val="32"/>
      </w:rPr>
      <w:tab/>
    </w:r>
    <w:r w:rsidRPr="00681B3D">
      <w:rPr>
        <w:rFonts w:ascii="TH SarabunPSK" w:hAnsi="TH SarabunPSK" w:cs="TH SarabunPSK"/>
        <w:sz w:val="28"/>
        <w:szCs w:val="32"/>
      </w:rPr>
      <w:t xml:space="preserve">                    </w:t>
    </w:r>
    <w:r w:rsidR="00747034" w:rsidRPr="008A3050">
      <w:rPr>
        <w:rFonts w:ascii="TH SarabunPSK" w:hAnsi="TH SarabunPSK" w:cs="TH SarabunPSK"/>
        <w:sz w:val="28"/>
        <w:szCs w:val="32"/>
      </w:rPr>
      <w:fldChar w:fldCharType="begin"/>
    </w:r>
    <w:r w:rsidR="0042157B" w:rsidRPr="008A3050">
      <w:rPr>
        <w:rFonts w:ascii="TH SarabunPSK" w:hAnsi="TH SarabunPSK" w:cs="TH SarabunPSK"/>
        <w:sz w:val="28"/>
        <w:szCs w:val="32"/>
      </w:rPr>
      <w:instrText xml:space="preserve"> PAGE   \* MERGEFORMAT </w:instrText>
    </w:r>
    <w:r w:rsidR="00747034" w:rsidRPr="008A3050">
      <w:rPr>
        <w:rFonts w:ascii="TH SarabunPSK" w:hAnsi="TH SarabunPSK" w:cs="TH SarabunPSK"/>
        <w:sz w:val="28"/>
        <w:szCs w:val="32"/>
      </w:rPr>
      <w:fldChar w:fldCharType="separate"/>
    </w:r>
    <w:r w:rsidR="00320BA8" w:rsidRPr="00320BA8">
      <w:rPr>
        <w:rFonts w:ascii="TH SarabunPSK" w:hAnsi="TH SarabunPSK" w:cs="TH SarabunPSK"/>
        <w:noProof/>
        <w:sz w:val="28"/>
        <w:szCs w:val="28"/>
        <w:lang w:val="th-TH"/>
      </w:rPr>
      <w:t>7</w:t>
    </w:r>
    <w:r w:rsidR="00747034" w:rsidRPr="008A3050">
      <w:rPr>
        <w:rFonts w:ascii="TH SarabunPSK" w:hAnsi="TH SarabunPSK" w:cs="TH SarabunPSK"/>
        <w:sz w:val="28"/>
        <w:szCs w:val="32"/>
      </w:rPr>
      <w:fldChar w:fldCharType="end"/>
    </w:r>
  </w:p>
  <w:p w14:paraId="14E10C10" w14:textId="77777777" w:rsidR="0042157B" w:rsidRPr="00934EB9" w:rsidRDefault="0042157B">
    <w:pPr>
      <w:pStyle w:val="ac"/>
      <w:jc w:val="center"/>
      <w:rPr>
        <w:rFonts w:ascii="Angsana New" w:hAnsi="Angsana New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C309" w14:textId="77777777" w:rsidR="00681B3D" w:rsidRDefault="00681B3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162A" w14:textId="77777777" w:rsidR="00CB3D1E" w:rsidRDefault="00CB3D1E" w:rsidP="009D3773">
      <w:r>
        <w:separator/>
      </w:r>
    </w:p>
  </w:footnote>
  <w:footnote w:type="continuationSeparator" w:id="0">
    <w:p w14:paraId="1307DD2C" w14:textId="77777777" w:rsidR="00CB3D1E" w:rsidRDefault="00CB3D1E" w:rsidP="009D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954D9" w14:textId="77777777" w:rsidR="00681B3D" w:rsidRDefault="00681B3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4ED7" w14:textId="77777777" w:rsidR="0042157B" w:rsidRPr="008A3050" w:rsidRDefault="0042157B">
    <w:pPr>
      <w:pStyle w:val="aa"/>
    </w:pPr>
  </w:p>
  <w:p w14:paraId="5D5A518B" w14:textId="77777777" w:rsidR="0042157B" w:rsidRDefault="0042157B" w:rsidP="00291A8C">
    <w:pPr>
      <w:pStyle w:val="aa"/>
      <w:pBdr>
        <w:bottom w:val="thickThinSmallGap" w:sz="24" w:space="1" w:color="auto"/>
      </w:pBdr>
      <w:jc w:val="center"/>
      <w:rPr>
        <w:rFonts w:ascii="TH SarabunPSK" w:hAnsi="TH SarabunPSK" w:cs="TH SarabunPSK"/>
        <w:sz w:val="32"/>
        <w:szCs w:val="32"/>
      </w:rPr>
    </w:pPr>
  </w:p>
  <w:p w14:paraId="6CF71E41" w14:textId="3416E3A9" w:rsidR="0042157B" w:rsidRPr="00681B3D" w:rsidRDefault="0077684F" w:rsidP="005B3887">
    <w:pPr>
      <w:pStyle w:val="aa"/>
      <w:pBdr>
        <w:bottom w:val="thickThinSmallGap" w:sz="24" w:space="1" w:color="auto"/>
      </w:pBdr>
      <w:jc w:val="center"/>
      <w:rPr>
        <w:rFonts w:ascii="TH SarabunPSK" w:hAnsi="TH SarabunPSK" w:cs="TH SarabunPSK"/>
        <w:sz w:val="28"/>
        <w:szCs w:val="28"/>
        <w:cs/>
      </w:rPr>
    </w:pPr>
    <w:r w:rsidRPr="00681B3D">
      <w:rPr>
        <w:rFonts w:ascii="TH SarabunPSK" w:hAnsi="TH SarabunPSK" w:cs="TH SarabunPSK" w:hint="cs"/>
        <w:sz w:val="28"/>
        <w:szCs w:val="28"/>
        <w:cs/>
      </w:rPr>
      <w:t>วารสารวิชาการคณะเทคโนโลยีอุตสาหกรรม มหาวิทยาลัยราชภัฏเทพสตรี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A9D0" w14:textId="77777777" w:rsidR="00681B3D" w:rsidRDefault="00681B3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D1E"/>
    <w:multiLevelType w:val="hybridMultilevel"/>
    <w:tmpl w:val="A0C8C69C"/>
    <w:lvl w:ilvl="0" w:tplc="65C834B6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  <w:rPr>
        <w:rFonts w:cs="Times New Roman"/>
      </w:rPr>
    </w:lvl>
    <w:lvl w:ilvl="4" w:tplc="04090019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  <w:rPr>
        <w:rFonts w:cs="Times New Roman"/>
      </w:rPr>
    </w:lvl>
    <w:lvl w:ilvl="7" w:tplc="04090019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  <w:rPr>
        <w:rFonts w:cs="Times New Roman"/>
      </w:rPr>
    </w:lvl>
  </w:abstractNum>
  <w:abstractNum w:abstractNumId="1" w15:restartNumberingAfterBreak="0">
    <w:nsid w:val="014851E4"/>
    <w:multiLevelType w:val="multilevel"/>
    <w:tmpl w:val="9C0E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E393A"/>
    <w:multiLevelType w:val="hybridMultilevel"/>
    <w:tmpl w:val="30BC1FEE"/>
    <w:lvl w:ilvl="0" w:tplc="C94AB16C">
      <w:start w:val="4"/>
      <w:numFmt w:val="bullet"/>
      <w:lvlText w:val="-"/>
      <w:lvlJc w:val="left"/>
      <w:pPr>
        <w:ind w:left="645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8E65D06"/>
    <w:multiLevelType w:val="hybridMultilevel"/>
    <w:tmpl w:val="6DCE1660"/>
    <w:lvl w:ilvl="0" w:tplc="A3F6A514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18"/>
    <w:multiLevelType w:val="multilevel"/>
    <w:tmpl w:val="772A09E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41C55DDD"/>
    <w:multiLevelType w:val="hybridMultilevel"/>
    <w:tmpl w:val="99503410"/>
    <w:lvl w:ilvl="0" w:tplc="C576C896">
      <w:start w:val="1"/>
      <w:numFmt w:val="upperLetter"/>
      <w:lvlText w:val="(%1)"/>
      <w:lvlJc w:val="left"/>
      <w:pPr>
        <w:ind w:left="720" w:hanging="360"/>
      </w:pPr>
      <w:rPr>
        <w:rFonts w:eastAsia="BrowalliaNew"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45C28"/>
    <w:multiLevelType w:val="hybridMultilevel"/>
    <w:tmpl w:val="6DCE1660"/>
    <w:lvl w:ilvl="0" w:tplc="A3F6A514">
      <w:start w:val="1"/>
      <w:numFmt w:val="decimal"/>
      <w:lvlText w:val="[%1]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6AE9"/>
    <w:multiLevelType w:val="hybridMultilevel"/>
    <w:tmpl w:val="D56C38B0"/>
    <w:lvl w:ilvl="0" w:tplc="71F2CD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5D9F54E7"/>
    <w:multiLevelType w:val="hybridMultilevel"/>
    <w:tmpl w:val="DCA06B4A"/>
    <w:lvl w:ilvl="0" w:tplc="FF10AABE">
      <w:start w:val="1"/>
      <w:numFmt w:val="decimal"/>
      <w:pStyle w:val="EECON-Bibliography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A1493"/>
    <w:multiLevelType w:val="hybridMultilevel"/>
    <w:tmpl w:val="1D78EDEE"/>
    <w:lvl w:ilvl="0" w:tplc="EA00C0FE">
      <w:start w:val="1"/>
      <w:numFmt w:val="bullet"/>
      <w:lvlText w:val=""/>
      <w:lvlJc w:val="left"/>
      <w:pPr>
        <w:tabs>
          <w:tab w:val="num" w:pos="760"/>
        </w:tabs>
        <w:ind w:left="76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73B53BA5"/>
    <w:multiLevelType w:val="multilevel"/>
    <w:tmpl w:val="F45C31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60587471">
    <w:abstractNumId w:val="7"/>
  </w:num>
  <w:num w:numId="2" w16cid:durableId="214974385">
    <w:abstractNumId w:val="10"/>
  </w:num>
  <w:num w:numId="3" w16cid:durableId="1454909374">
    <w:abstractNumId w:val="4"/>
  </w:num>
  <w:num w:numId="4" w16cid:durableId="1667976915">
    <w:abstractNumId w:val="0"/>
  </w:num>
  <w:num w:numId="5" w16cid:durableId="76293469">
    <w:abstractNumId w:val="8"/>
  </w:num>
  <w:num w:numId="6" w16cid:durableId="998457126">
    <w:abstractNumId w:val="11"/>
  </w:num>
  <w:num w:numId="7" w16cid:durableId="2110615636">
    <w:abstractNumId w:val="6"/>
  </w:num>
  <w:num w:numId="8" w16cid:durableId="173424324">
    <w:abstractNumId w:val="1"/>
  </w:num>
  <w:num w:numId="9" w16cid:durableId="2070297312">
    <w:abstractNumId w:val="3"/>
  </w:num>
  <w:num w:numId="10" w16cid:durableId="1430272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3944251">
    <w:abstractNumId w:val="5"/>
  </w:num>
  <w:num w:numId="12" w16cid:durableId="64037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attachedTemplate r:id="rId1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27"/>
    <w:rsid w:val="00000496"/>
    <w:rsid w:val="000006E1"/>
    <w:rsid w:val="00000E5A"/>
    <w:rsid w:val="00002D5D"/>
    <w:rsid w:val="000031A2"/>
    <w:rsid w:val="000079EE"/>
    <w:rsid w:val="00010E0F"/>
    <w:rsid w:val="0001361E"/>
    <w:rsid w:val="00017B4D"/>
    <w:rsid w:val="00017BBD"/>
    <w:rsid w:val="000222D3"/>
    <w:rsid w:val="00031A1A"/>
    <w:rsid w:val="000334BB"/>
    <w:rsid w:val="00033F6B"/>
    <w:rsid w:val="00036462"/>
    <w:rsid w:val="00037F65"/>
    <w:rsid w:val="00040D67"/>
    <w:rsid w:val="00041957"/>
    <w:rsid w:val="00041A2F"/>
    <w:rsid w:val="00043455"/>
    <w:rsid w:val="00046C61"/>
    <w:rsid w:val="00050097"/>
    <w:rsid w:val="000539C2"/>
    <w:rsid w:val="000550C9"/>
    <w:rsid w:val="00057100"/>
    <w:rsid w:val="00061E90"/>
    <w:rsid w:val="00062353"/>
    <w:rsid w:val="00066EE7"/>
    <w:rsid w:val="00067502"/>
    <w:rsid w:val="000701A3"/>
    <w:rsid w:val="000704FE"/>
    <w:rsid w:val="0007207C"/>
    <w:rsid w:val="00074C31"/>
    <w:rsid w:val="000751A9"/>
    <w:rsid w:val="00076646"/>
    <w:rsid w:val="00077F84"/>
    <w:rsid w:val="000833B8"/>
    <w:rsid w:val="00085D3A"/>
    <w:rsid w:val="0009138D"/>
    <w:rsid w:val="00094DF8"/>
    <w:rsid w:val="000979B7"/>
    <w:rsid w:val="000A1A38"/>
    <w:rsid w:val="000A2D21"/>
    <w:rsid w:val="000B1C86"/>
    <w:rsid w:val="000B4C7A"/>
    <w:rsid w:val="000B5AB6"/>
    <w:rsid w:val="000B6D39"/>
    <w:rsid w:val="000B7DD8"/>
    <w:rsid w:val="000C112C"/>
    <w:rsid w:val="000C157F"/>
    <w:rsid w:val="000C6176"/>
    <w:rsid w:val="000D0C7F"/>
    <w:rsid w:val="000D0DA3"/>
    <w:rsid w:val="000D11E6"/>
    <w:rsid w:val="000D2D95"/>
    <w:rsid w:val="000D7D03"/>
    <w:rsid w:val="000E14BA"/>
    <w:rsid w:val="000F26E6"/>
    <w:rsid w:val="000F3FF3"/>
    <w:rsid w:val="000F406D"/>
    <w:rsid w:val="000F504B"/>
    <w:rsid w:val="000F544C"/>
    <w:rsid w:val="001029E2"/>
    <w:rsid w:val="0010334F"/>
    <w:rsid w:val="001037B4"/>
    <w:rsid w:val="00106045"/>
    <w:rsid w:val="0010633C"/>
    <w:rsid w:val="00110AF1"/>
    <w:rsid w:val="001137D0"/>
    <w:rsid w:val="00114943"/>
    <w:rsid w:val="0011519F"/>
    <w:rsid w:val="00117DC5"/>
    <w:rsid w:val="001204E4"/>
    <w:rsid w:val="00132C9F"/>
    <w:rsid w:val="00136817"/>
    <w:rsid w:val="001369AE"/>
    <w:rsid w:val="00143C7B"/>
    <w:rsid w:val="00144A6A"/>
    <w:rsid w:val="00146596"/>
    <w:rsid w:val="00147A93"/>
    <w:rsid w:val="00162960"/>
    <w:rsid w:val="00166383"/>
    <w:rsid w:val="00173276"/>
    <w:rsid w:val="00174A49"/>
    <w:rsid w:val="00174CEE"/>
    <w:rsid w:val="00177926"/>
    <w:rsid w:val="001805D7"/>
    <w:rsid w:val="001864A8"/>
    <w:rsid w:val="00195E08"/>
    <w:rsid w:val="00196935"/>
    <w:rsid w:val="001A2169"/>
    <w:rsid w:val="001A3C46"/>
    <w:rsid w:val="001B096E"/>
    <w:rsid w:val="001B1E85"/>
    <w:rsid w:val="001C0DDE"/>
    <w:rsid w:val="001C3C46"/>
    <w:rsid w:val="001C4A63"/>
    <w:rsid w:val="001C677D"/>
    <w:rsid w:val="001C6C8B"/>
    <w:rsid w:val="001D2736"/>
    <w:rsid w:val="001D429D"/>
    <w:rsid w:val="001E0B54"/>
    <w:rsid w:val="001E7C74"/>
    <w:rsid w:val="001F0FAB"/>
    <w:rsid w:val="001F40A9"/>
    <w:rsid w:val="0020214B"/>
    <w:rsid w:val="00204700"/>
    <w:rsid w:val="00205103"/>
    <w:rsid w:val="00207A47"/>
    <w:rsid w:val="002123E6"/>
    <w:rsid w:val="00221569"/>
    <w:rsid w:val="00223AA1"/>
    <w:rsid w:val="00236A23"/>
    <w:rsid w:val="00242540"/>
    <w:rsid w:val="00242753"/>
    <w:rsid w:val="00244D72"/>
    <w:rsid w:val="00247856"/>
    <w:rsid w:val="002478FD"/>
    <w:rsid w:val="00252812"/>
    <w:rsid w:val="00261375"/>
    <w:rsid w:val="002625B5"/>
    <w:rsid w:val="002657EF"/>
    <w:rsid w:val="002743C5"/>
    <w:rsid w:val="0027631A"/>
    <w:rsid w:val="00277754"/>
    <w:rsid w:val="002848F9"/>
    <w:rsid w:val="00284983"/>
    <w:rsid w:val="00285A60"/>
    <w:rsid w:val="00286CEF"/>
    <w:rsid w:val="00290316"/>
    <w:rsid w:val="00290ABA"/>
    <w:rsid w:val="00291A8C"/>
    <w:rsid w:val="002956FF"/>
    <w:rsid w:val="00296CDE"/>
    <w:rsid w:val="0029749F"/>
    <w:rsid w:val="002A0900"/>
    <w:rsid w:val="002A4415"/>
    <w:rsid w:val="002B034C"/>
    <w:rsid w:val="002B4B19"/>
    <w:rsid w:val="002C038F"/>
    <w:rsid w:val="002C16C7"/>
    <w:rsid w:val="002C717A"/>
    <w:rsid w:val="002D16A5"/>
    <w:rsid w:val="002D6C78"/>
    <w:rsid w:val="002E0261"/>
    <w:rsid w:val="002F391E"/>
    <w:rsid w:val="002F67EC"/>
    <w:rsid w:val="002F7975"/>
    <w:rsid w:val="00302F6F"/>
    <w:rsid w:val="00304CF9"/>
    <w:rsid w:val="003140CF"/>
    <w:rsid w:val="00314B92"/>
    <w:rsid w:val="00316DC6"/>
    <w:rsid w:val="00316F5B"/>
    <w:rsid w:val="00320BA8"/>
    <w:rsid w:val="00331D06"/>
    <w:rsid w:val="00335EB0"/>
    <w:rsid w:val="003413FC"/>
    <w:rsid w:val="00341CF3"/>
    <w:rsid w:val="00343FBD"/>
    <w:rsid w:val="00344364"/>
    <w:rsid w:val="00345000"/>
    <w:rsid w:val="0035375D"/>
    <w:rsid w:val="00355BC3"/>
    <w:rsid w:val="00356ED6"/>
    <w:rsid w:val="0035787E"/>
    <w:rsid w:val="00360D9D"/>
    <w:rsid w:val="00363971"/>
    <w:rsid w:val="00365416"/>
    <w:rsid w:val="0036722A"/>
    <w:rsid w:val="00376F8C"/>
    <w:rsid w:val="00377C35"/>
    <w:rsid w:val="003807CB"/>
    <w:rsid w:val="003828C3"/>
    <w:rsid w:val="0038330F"/>
    <w:rsid w:val="00384B5A"/>
    <w:rsid w:val="00384C9C"/>
    <w:rsid w:val="00384E65"/>
    <w:rsid w:val="00385B0D"/>
    <w:rsid w:val="00387436"/>
    <w:rsid w:val="00387D95"/>
    <w:rsid w:val="00391698"/>
    <w:rsid w:val="003933E5"/>
    <w:rsid w:val="00393AE4"/>
    <w:rsid w:val="00395453"/>
    <w:rsid w:val="00397896"/>
    <w:rsid w:val="003A0C27"/>
    <w:rsid w:val="003A2953"/>
    <w:rsid w:val="003A5EA1"/>
    <w:rsid w:val="003B2E07"/>
    <w:rsid w:val="003C2815"/>
    <w:rsid w:val="003C3263"/>
    <w:rsid w:val="003C35FB"/>
    <w:rsid w:val="003C3E13"/>
    <w:rsid w:val="003C4FA0"/>
    <w:rsid w:val="003D34F2"/>
    <w:rsid w:val="003D3852"/>
    <w:rsid w:val="003D7ED1"/>
    <w:rsid w:val="003E0A60"/>
    <w:rsid w:val="00405E52"/>
    <w:rsid w:val="004104FB"/>
    <w:rsid w:val="0041356F"/>
    <w:rsid w:val="004137C9"/>
    <w:rsid w:val="0042157B"/>
    <w:rsid w:val="0042638C"/>
    <w:rsid w:val="004270D1"/>
    <w:rsid w:val="00433010"/>
    <w:rsid w:val="00433350"/>
    <w:rsid w:val="00435CEA"/>
    <w:rsid w:val="00444316"/>
    <w:rsid w:val="004463E8"/>
    <w:rsid w:val="00451457"/>
    <w:rsid w:val="004569F3"/>
    <w:rsid w:val="00456C7B"/>
    <w:rsid w:val="004578CB"/>
    <w:rsid w:val="004655F5"/>
    <w:rsid w:val="00466C7E"/>
    <w:rsid w:val="00466D83"/>
    <w:rsid w:val="0046752F"/>
    <w:rsid w:val="00475809"/>
    <w:rsid w:val="00480F2B"/>
    <w:rsid w:val="004819E0"/>
    <w:rsid w:val="0048371D"/>
    <w:rsid w:val="00483FB5"/>
    <w:rsid w:val="00485279"/>
    <w:rsid w:val="0048597F"/>
    <w:rsid w:val="00491A90"/>
    <w:rsid w:val="00496471"/>
    <w:rsid w:val="00497483"/>
    <w:rsid w:val="004A591C"/>
    <w:rsid w:val="004B3116"/>
    <w:rsid w:val="004B5690"/>
    <w:rsid w:val="004B63D1"/>
    <w:rsid w:val="004C0339"/>
    <w:rsid w:val="004C1543"/>
    <w:rsid w:val="004C22E2"/>
    <w:rsid w:val="004D5B4E"/>
    <w:rsid w:val="004E02BD"/>
    <w:rsid w:val="004E0D07"/>
    <w:rsid w:val="004E13FF"/>
    <w:rsid w:val="004E2A70"/>
    <w:rsid w:val="004E5077"/>
    <w:rsid w:val="004E5F60"/>
    <w:rsid w:val="004E65C1"/>
    <w:rsid w:val="004E6B4E"/>
    <w:rsid w:val="004F5FCF"/>
    <w:rsid w:val="004F692D"/>
    <w:rsid w:val="004F75A4"/>
    <w:rsid w:val="00502AD8"/>
    <w:rsid w:val="005206ED"/>
    <w:rsid w:val="005210A0"/>
    <w:rsid w:val="005234CF"/>
    <w:rsid w:val="005278A5"/>
    <w:rsid w:val="00527A82"/>
    <w:rsid w:val="005333E5"/>
    <w:rsid w:val="00535099"/>
    <w:rsid w:val="005370D3"/>
    <w:rsid w:val="00540D24"/>
    <w:rsid w:val="00541581"/>
    <w:rsid w:val="00541B04"/>
    <w:rsid w:val="00547A35"/>
    <w:rsid w:val="00550EB6"/>
    <w:rsid w:val="00551008"/>
    <w:rsid w:val="00551785"/>
    <w:rsid w:val="00552E3C"/>
    <w:rsid w:val="00564E05"/>
    <w:rsid w:val="00566567"/>
    <w:rsid w:val="00570AC1"/>
    <w:rsid w:val="00573690"/>
    <w:rsid w:val="00573B73"/>
    <w:rsid w:val="0057402C"/>
    <w:rsid w:val="0057420D"/>
    <w:rsid w:val="00580659"/>
    <w:rsid w:val="00581697"/>
    <w:rsid w:val="00587D9C"/>
    <w:rsid w:val="00593C0F"/>
    <w:rsid w:val="00594144"/>
    <w:rsid w:val="0059450F"/>
    <w:rsid w:val="00595E4B"/>
    <w:rsid w:val="005A271E"/>
    <w:rsid w:val="005A2D52"/>
    <w:rsid w:val="005A6651"/>
    <w:rsid w:val="005B0736"/>
    <w:rsid w:val="005B0CEA"/>
    <w:rsid w:val="005B2418"/>
    <w:rsid w:val="005B3887"/>
    <w:rsid w:val="005C125C"/>
    <w:rsid w:val="005C349A"/>
    <w:rsid w:val="005C4947"/>
    <w:rsid w:val="005C5539"/>
    <w:rsid w:val="005D3009"/>
    <w:rsid w:val="005D3A80"/>
    <w:rsid w:val="005D49B7"/>
    <w:rsid w:val="005D60EF"/>
    <w:rsid w:val="005D71F0"/>
    <w:rsid w:val="005E1E15"/>
    <w:rsid w:val="005E382A"/>
    <w:rsid w:val="005E5FEA"/>
    <w:rsid w:val="005F191A"/>
    <w:rsid w:val="005F3878"/>
    <w:rsid w:val="005F578D"/>
    <w:rsid w:val="00600BB9"/>
    <w:rsid w:val="00604B9D"/>
    <w:rsid w:val="00606136"/>
    <w:rsid w:val="00612159"/>
    <w:rsid w:val="0061236D"/>
    <w:rsid w:val="00614548"/>
    <w:rsid w:val="00626CF2"/>
    <w:rsid w:val="0063079C"/>
    <w:rsid w:val="00637807"/>
    <w:rsid w:val="00640223"/>
    <w:rsid w:val="00644083"/>
    <w:rsid w:val="00644FAE"/>
    <w:rsid w:val="00655B2A"/>
    <w:rsid w:val="00657A89"/>
    <w:rsid w:val="00661037"/>
    <w:rsid w:val="006631A4"/>
    <w:rsid w:val="00664576"/>
    <w:rsid w:val="00673846"/>
    <w:rsid w:val="00681B3D"/>
    <w:rsid w:val="006840E7"/>
    <w:rsid w:val="0068453F"/>
    <w:rsid w:val="00685468"/>
    <w:rsid w:val="00686240"/>
    <w:rsid w:val="00687566"/>
    <w:rsid w:val="00695590"/>
    <w:rsid w:val="006978BB"/>
    <w:rsid w:val="006A0254"/>
    <w:rsid w:val="006A20BE"/>
    <w:rsid w:val="006A385D"/>
    <w:rsid w:val="006A6C6E"/>
    <w:rsid w:val="006B3808"/>
    <w:rsid w:val="006B497F"/>
    <w:rsid w:val="006C2CF6"/>
    <w:rsid w:val="006C44A1"/>
    <w:rsid w:val="006C4BAD"/>
    <w:rsid w:val="006D2D11"/>
    <w:rsid w:val="006D597E"/>
    <w:rsid w:val="006D66DA"/>
    <w:rsid w:val="006D74E5"/>
    <w:rsid w:val="006D7671"/>
    <w:rsid w:val="006E08F8"/>
    <w:rsid w:val="006E194A"/>
    <w:rsid w:val="006E4864"/>
    <w:rsid w:val="006F0745"/>
    <w:rsid w:val="006F2ED9"/>
    <w:rsid w:val="006F430F"/>
    <w:rsid w:val="006F7A88"/>
    <w:rsid w:val="00700DE2"/>
    <w:rsid w:val="00710B13"/>
    <w:rsid w:val="00710EF8"/>
    <w:rsid w:val="0071210C"/>
    <w:rsid w:val="00713249"/>
    <w:rsid w:val="00713679"/>
    <w:rsid w:val="00715085"/>
    <w:rsid w:val="00715EFF"/>
    <w:rsid w:val="0072362B"/>
    <w:rsid w:val="00725932"/>
    <w:rsid w:val="0073234D"/>
    <w:rsid w:val="00735B50"/>
    <w:rsid w:val="00742240"/>
    <w:rsid w:val="00746F50"/>
    <w:rsid w:val="00747034"/>
    <w:rsid w:val="0075338C"/>
    <w:rsid w:val="00755925"/>
    <w:rsid w:val="00757550"/>
    <w:rsid w:val="00760972"/>
    <w:rsid w:val="00762C63"/>
    <w:rsid w:val="00762FBE"/>
    <w:rsid w:val="00763A36"/>
    <w:rsid w:val="007761C9"/>
    <w:rsid w:val="0077684F"/>
    <w:rsid w:val="00777CF9"/>
    <w:rsid w:val="0078318E"/>
    <w:rsid w:val="0078545E"/>
    <w:rsid w:val="007860CA"/>
    <w:rsid w:val="007877DE"/>
    <w:rsid w:val="00790CE9"/>
    <w:rsid w:val="00792D0E"/>
    <w:rsid w:val="007958AE"/>
    <w:rsid w:val="00796412"/>
    <w:rsid w:val="007A0117"/>
    <w:rsid w:val="007A4E49"/>
    <w:rsid w:val="007A5B78"/>
    <w:rsid w:val="007B461C"/>
    <w:rsid w:val="007B4DD6"/>
    <w:rsid w:val="007B7BAB"/>
    <w:rsid w:val="007C65F3"/>
    <w:rsid w:val="007D13E7"/>
    <w:rsid w:val="007D3908"/>
    <w:rsid w:val="007D40A7"/>
    <w:rsid w:val="007D40F6"/>
    <w:rsid w:val="007D45E6"/>
    <w:rsid w:val="007E65A1"/>
    <w:rsid w:val="007E7731"/>
    <w:rsid w:val="007F0120"/>
    <w:rsid w:val="007F09EC"/>
    <w:rsid w:val="007F2978"/>
    <w:rsid w:val="007F34FA"/>
    <w:rsid w:val="007F4540"/>
    <w:rsid w:val="00803382"/>
    <w:rsid w:val="00810192"/>
    <w:rsid w:val="0081508F"/>
    <w:rsid w:val="008168CD"/>
    <w:rsid w:val="00816B4B"/>
    <w:rsid w:val="0081747E"/>
    <w:rsid w:val="00841A2B"/>
    <w:rsid w:val="00846776"/>
    <w:rsid w:val="00853686"/>
    <w:rsid w:val="00861E55"/>
    <w:rsid w:val="00861F57"/>
    <w:rsid w:val="00862634"/>
    <w:rsid w:val="008657A9"/>
    <w:rsid w:val="00866FA2"/>
    <w:rsid w:val="00873B2F"/>
    <w:rsid w:val="00880010"/>
    <w:rsid w:val="0088016E"/>
    <w:rsid w:val="00880ADE"/>
    <w:rsid w:val="00882FC6"/>
    <w:rsid w:val="008871E7"/>
    <w:rsid w:val="008873FD"/>
    <w:rsid w:val="0089395F"/>
    <w:rsid w:val="00895429"/>
    <w:rsid w:val="00895D45"/>
    <w:rsid w:val="008A26B9"/>
    <w:rsid w:val="008A3050"/>
    <w:rsid w:val="008A5C9A"/>
    <w:rsid w:val="008A7E1D"/>
    <w:rsid w:val="008B168F"/>
    <w:rsid w:val="008C1EBA"/>
    <w:rsid w:val="008C6076"/>
    <w:rsid w:val="008C7708"/>
    <w:rsid w:val="008D5AA8"/>
    <w:rsid w:val="008D7C65"/>
    <w:rsid w:val="008E219F"/>
    <w:rsid w:val="008E7A98"/>
    <w:rsid w:val="008F0D6E"/>
    <w:rsid w:val="00901EE7"/>
    <w:rsid w:val="00904CB9"/>
    <w:rsid w:val="0090646F"/>
    <w:rsid w:val="009160A9"/>
    <w:rsid w:val="00916AE4"/>
    <w:rsid w:val="009311FE"/>
    <w:rsid w:val="00933BB4"/>
    <w:rsid w:val="00933BF4"/>
    <w:rsid w:val="00933CC3"/>
    <w:rsid w:val="00934EB9"/>
    <w:rsid w:val="00941DD4"/>
    <w:rsid w:val="00944281"/>
    <w:rsid w:val="00944C41"/>
    <w:rsid w:val="009475C4"/>
    <w:rsid w:val="00957F56"/>
    <w:rsid w:val="00960735"/>
    <w:rsid w:val="0096477D"/>
    <w:rsid w:val="009701D7"/>
    <w:rsid w:val="009738E2"/>
    <w:rsid w:val="00974C5C"/>
    <w:rsid w:val="00980503"/>
    <w:rsid w:val="009838AF"/>
    <w:rsid w:val="00992677"/>
    <w:rsid w:val="00992725"/>
    <w:rsid w:val="00994A51"/>
    <w:rsid w:val="009A4BE8"/>
    <w:rsid w:val="009A7D33"/>
    <w:rsid w:val="009B4103"/>
    <w:rsid w:val="009C661F"/>
    <w:rsid w:val="009C6B26"/>
    <w:rsid w:val="009C6FFD"/>
    <w:rsid w:val="009C7B30"/>
    <w:rsid w:val="009C7F25"/>
    <w:rsid w:val="009D1807"/>
    <w:rsid w:val="009D3773"/>
    <w:rsid w:val="009D76C3"/>
    <w:rsid w:val="009E105D"/>
    <w:rsid w:val="009E13D3"/>
    <w:rsid w:val="009E2E6B"/>
    <w:rsid w:val="009E5E8B"/>
    <w:rsid w:val="009E70E0"/>
    <w:rsid w:val="009F0832"/>
    <w:rsid w:val="009F3E7B"/>
    <w:rsid w:val="00A01EBB"/>
    <w:rsid w:val="00A06CED"/>
    <w:rsid w:val="00A1271E"/>
    <w:rsid w:val="00A14555"/>
    <w:rsid w:val="00A23B4A"/>
    <w:rsid w:val="00A24885"/>
    <w:rsid w:val="00A3234C"/>
    <w:rsid w:val="00A33B16"/>
    <w:rsid w:val="00A46618"/>
    <w:rsid w:val="00A46EF5"/>
    <w:rsid w:val="00A47A69"/>
    <w:rsid w:val="00A53B39"/>
    <w:rsid w:val="00A57976"/>
    <w:rsid w:val="00A61749"/>
    <w:rsid w:val="00A61FAA"/>
    <w:rsid w:val="00A629AF"/>
    <w:rsid w:val="00A63579"/>
    <w:rsid w:val="00A6405E"/>
    <w:rsid w:val="00A6478A"/>
    <w:rsid w:val="00A6523A"/>
    <w:rsid w:val="00A6621B"/>
    <w:rsid w:val="00A700DE"/>
    <w:rsid w:val="00A70E30"/>
    <w:rsid w:val="00A71C12"/>
    <w:rsid w:val="00A722E7"/>
    <w:rsid w:val="00A773BB"/>
    <w:rsid w:val="00A808C8"/>
    <w:rsid w:val="00A81446"/>
    <w:rsid w:val="00A876B7"/>
    <w:rsid w:val="00A901A7"/>
    <w:rsid w:val="00A91D77"/>
    <w:rsid w:val="00A93F00"/>
    <w:rsid w:val="00A95876"/>
    <w:rsid w:val="00A9666E"/>
    <w:rsid w:val="00AA2180"/>
    <w:rsid w:val="00AA30DC"/>
    <w:rsid w:val="00AA33D0"/>
    <w:rsid w:val="00AA411C"/>
    <w:rsid w:val="00AA51C4"/>
    <w:rsid w:val="00AB2F0F"/>
    <w:rsid w:val="00AB74EB"/>
    <w:rsid w:val="00AB75A0"/>
    <w:rsid w:val="00AC24A1"/>
    <w:rsid w:val="00AC291E"/>
    <w:rsid w:val="00AC3C14"/>
    <w:rsid w:val="00AC4797"/>
    <w:rsid w:val="00AC53F9"/>
    <w:rsid w:val="00AC65C3"/>
    <w:rsid w:val="00AC7F49"/>
    <w:rsid w:val="00AD0D4B"/>
    <w:rsid w:val="00AD175C"/>
    <w:rsid w:val="00AD2033"/>
    <w:rsid w:val="00AD7869"/>
    <w:rsid w:val="00AE06DE"/>
    <w:rsid w:val="00AE5078"/>
    <w:rsid w:val="00AF0281"/>
    <w:rsid w:val="00AF09A1"/>
    <w:rsid w:val="00AF294A"/>
    <w:rsid w:val="00B0535A"/>
    <w:rsid w:val="00B07C8D"/>
    <w:rsid w:val="00B10899"/>
    <w:rsid w:val="00B120FC"/>
    <w:rsid w:val="00B15037"/>
    <w:rsid w:val="00B16733"/>
    <w:rsid w:val="00B17C56"/>
    <w:rsid w:val="00B243FE"/>
    <w:rsid w:val="00B26361"/>
    <w:rsid w:val="00B27092"/>
    <w:rsid w:val="00B42611"/>
    <w:rsid w:val="00B466F5"/>
    <w:rsid w:val="00B5529D"/>
    <w:rsid w:val="00B57FA0"/>
    <w:rsid w:val="00B645FD"/>
    <w:rsid w:val="00B71B01"/>
    <w:rsid w:val="00B72053"/>
    <w:rsid w:val="00B81C9B"/>
    <w:rsid w:val="00B823C2"/>
    <w:rsid w:val="00B9188D"/>
    <w:rsid w:val="00B97728"/>
    <w:rsid w:val="00BA2317"/>
    <w:rsid w:val="00BA6B7C"/>
    <w:rsid w:val="00BB2DA8"/>
    <w:rsid w:val="00BB39ED"/>
    <w:rsid w:val="00BB557E"/>
    <w:rsid w:val="00BB6DEF"/>
    <w:rsid w:val="00BC10DD"/>
    <w:rsid w:val="00BC3CEE"/>
    <w:rsid w:val="00BD342D"/>
    <w:rsid w:val="00BD435D"/>
    <w:rsid w:val="00BD4DB6"/>
    <w:rsid w:val="00BD4EFA"/>
    <w:rsid w:val="00BD53A7"/>
    <w:rsid w:val="00BD5AC4"/>
    <w:rsid w:val="00BD7378"/>
    <w:rsid w:val="00BF4067"/>
    <w:rsid w:val="00BF794D"/>
    <w:rsid w:val="00BF7D87"/>
    <w:rsid w:val="00C00091"/>
    <w:rsid w:val="00C1504E"/>
    <w:rsid w:val="00C177D6"/>
    <w:rsid w:val="00C20359"/>
    <w:rsid w:val="00C20EF9"/>
    <w:rsid w:val="00C21ADD"/>
    <w:rsid w:val="00C254FB"/>
    <w:rsid w:val="00C32260"/>
    <w:rsid w:val="00C362A7"/>
    <w:rsid w:val="00C3743B"/>
    <w:rsid w:val="00C46A1F"/>
    <w:rsid w:val="00C5534F"/>
    <w:rsid w:val="00C60BE9"/>
    <w:rsid w:val="00C61A05"/>
    <w:rsid w:val="00C6343D"/>
    <w:rsid w:val="00C67E8A"/>
    <w:rsid w:val="00C7101D"/>
    <w:rsid w:val="00C75792"/>
    <w:rsid w:val="00C75A01"/>
    <w:rsid w:val="00C8071E"/>
    <w:rsid w:val="00C81C5E"/>
    <w:rsid w:val="00C83362"/>
    <w:rsid w:val="00C8582F"/>
    <w:rsid w:val="00C90ADE"/>
    <w:rsid w:val="00C91211"/>
    <w:rsid w:val="00CA50A1"/>
    <w:rsid w:val="00CA6259"/>
    <w:rsid w:val="00CA7986"/>
    <w:rsid w:val="00CB3780"/>
    <w:rsid w:val="00CB3D1E"/>
    <w:rsid w:val="00CB65A4"/>
    <w:rsid w:val="00CC039C"/>
    <w:rsid w:val="00CC3CF4"/>
    <w:rsid w:val="00CC477F"/>
    <w:rsid w:val="00CC5383"/>
    <w:rsid w:val="00CC6854"/>
    <w:rsid w:val="00CD4F9D"/>
    <w:rsid w:val="00CE1937"/>
    <w:rsid w:val="00CE232E"/>
    <w:rsid w:val="00CE2453"/>
    <w:rsid w:val="00CE5B59"/>
    <w:rsid w:val="00CE79A6"/>
    <w:rsid w:val="00CF1741"/>
    <w:rsid w:val="00CF61A7"/>
    <w:rsid w:val="00D0407B"/>
    <w:rsid w:val="00D04CFE"/>
    <w:rsid w:val="00D06C73"/>
    <w:rsid w:val="00D0759E"/>
    <w:rsid w:val="00D16798"/>
    <w:rsid w:val="00D24F33"/>
    <w:rsid w:val="00D25EFE"/>
    <w:rsid w:val="00D26733"/>
    <w:rsid w:val="00D27DAC"/>
    <w:rsid w:val="00D37546"/>
    <w:rsid w:val="00D47400"/>
    <w:rsid w:val="00D51624"/>
    <w:rsid w:val="00D53F24"/>
    <w:rsid w:val="00D54482"/>
    <w:rsid w:val="00D5626C"/>
    <w:rsid w:val="00D56968"/>
    <w:rsid w:val="00D56F57"/>
    <w:rsid w:val="00D610E6"/>
    <w:rsid w:val="00D6160F"/>
    <w:rsid w:val="00D621DB"/>
    <w:rsid w:val="00D6337C"/>
    <w:rsid w:val="00D6453D"/>
    <w:rsid w:val="00D66BBB"/>
    <w:rsid w:val="00D758F6"/>
    <w:rsid w:val="00D7702E"/>
    <w:rsid w:val="00D96244"/>
    <w:rsid w:val="00D967CA"/>
    <w:rsid w:val="00D97096"/>
    <w:rsid w:val="00D97931"/>
    <w:rsid w:val="00D97F88"/>
    <w:rsid w:val="00DA10B4"/>
    <w:rsid w:val="00DC4671"/>
    <w:rsid w:val="00DC5E6F"/>
    <w:rsid w:val="00DD1CF8"/>
    <w:rsid w:val="00DD2701"/>
    <w:rsid w:val="00DD3B73"/>
    <w:rsid w:val="00DD4710"/>
    <w:rsid w:val="00DD6E15"/>
    <w:rsid w:val="00DE0BE8"/>
    <w:rsid w:val="00DE136A"/>
    <w:rsid w:val="00DE584E"/>
    <w:rsid w:val="00DF3C02"/>
    <w:rsid w:val="00DF54EE"/>
    <w:rsid w:val="00E00917"/>
    <w:rsid w:val="00E04C45"/>
    <w:rsid w:val="00E04F87"/>
    <w:rsid w:val="00E20E57"/>
    <w:rsid w:val="00E2152D"/>
    <w:rsid w:val="00E26B80"/>
    <w:rsid w:val="00E31A8F"/>
    <w:rsid w:val="00E333D2"/>
    <w:rsid w:val="00E343C2"/>
    <w:rsid w:val="00E367FC"/>
    <w:rsid w:val="00E415AE"/>
    <w:rsid w:val="00E41BC2"/>
    <w:rsid w:val="00E4573F"/>
    <w:rsid w:val="00E54FCA"/>
    <w:rsid w:val="00E55500"/>
    <w:rsid w:val="00E60CF3"/>
    <w:rsid w:val="00E6565E"/>
    <w:rsid w:val="00E66270"/>
    <w:rsid w:val="00E74A78"/>
    <w:rsid w:val="00E7627D"/>
    <w:rsid w:val="00E82169"/>
    <w:rsid w:val="00E8241B"/>
    <w:rsid w:val="00E8261B"/>
    <w:rsid w:val="00E841FA"/>
    <w:rsid w:val="00E8476B"/>
    <w:rsid w:val="00E84A69"/>
    <w:rsid w:val="00E8638C"/>
    <w:rsid w:val="00E874F6"/>
    <w:rsid w:val="00E950CE"/>
    <w:rsid w:val="00E97D01"/>
    <w:rsid w:val="00EA2742"/>
    <w:rsid w:val="00EA5F59"/>
    <w:rsid w:val="00EA75EA"/>
    <w:rsid w:val="00EB17CE"/>
    <w:rsid w:val="00EB2D43"/>
    <w:rsid w:val="00EC08E0"/>
    <w:rsid w:val="00EC210F"/>
    <w:rsid w:val="00EC7FCA"/>
    <w:rsid w:val="00ED28BA"/>
    <w:rsid w:val="00ED40FE"/>
    <w:rsid w:val="00ED6D2D"/>
    <w:rsid w:val="00EF6A98"/>
    <w:rsid w:val="00F01DDA"/>
    <w:rsid w:val="00F04338"/>
    <w:rsid w:val="00F07C75"/>
    <w:rsid w:val="00F07D44"/>
    <w:rsid w:val="00F10050"/>
    <w:rsid w:val="00F14251"/>
    <w:rsid w:val="00F2225A"/>
    <w:rsid w:val="00F24953"/>
    <w:rsid w:val="00F26E10"/>
    <w:rsid w:val="00F27D5A"/>
    <w:rsid w:val="00F33C79"/>
    <w:rsid w:val="00F42B3A"/>
    <w:rsid w:val="00F4662A"/>
    <w:rsid w:val="00F51F19"/>
    <w:rsid w:val="00F52AF4"/>
    <w:rsid w:val="00F53E0F"/>
    <w:rsid w:val="00F54646"/>
    <w:rsid w:val="00F556AF"/>
    <w:rsid w:val="00F57007"/>
    <w:rsid w:val="00F616FD"/>
    <w:rsid w:val="00F63518"/>
    <w:rsid w:val="00F70FDD"/>
    <w:rsid w:val="00F72B25"/>
    <w:rsid w:val="00F72F34"/>
    <w:rsid w:val="00F74A21"/>
    <w:rsid w:val="00F75CEE"/>
    <w:rsid w:val="00F76A03"/>
    <w:rsid w:val="00F8135B"/>
    <w:rsid w:val="00F85F02"/>
    <w:rsid w:val="00F86289"/>
    <w:rsid w:val="00F9265B"/>
    <w:rsid w:val="00F94D73"/>
    <w:rsid w:val="00F96A8A"/>
    <w:rsid w:val="00F96E65"/>
    <w:rsid w:val="00F975D4"/>
    <w:rsid w:val="00FA237D"/>
    <w:rsid w:val="00FA43C2"/>
    <w:rsid w:val="00FA4BDC"/>
    <w:rsid w:val="00FB1414"/>
    <w:rsid w:val="00FC5CA7"/>
    <w:rsid w:val="00FC6523"/>
    <w:rsid w:val="00FC6558"/>
    <w:rsid w:val="00FC7DD5"/>
    <w:rsid w:val="00FD5824"/>
    <w:rsid w:val="00FE0C40"/>
    <w:rsid w:val="00FE347C"/>
    <w:rsid w:val="00FE4A5E"/>
    <w:rsid w:val="00FF1FC6"/>
    <w:rsid w:val="00FF3D77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6E905E"/>
  <w15:docId w15:val="{5D245A3C-0994-45FB-9FD5-F72B637C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uiPriority w:val="99"/>
    <w:rsid w:val="00BB557E"/>
    <w:pPr>
      <w:tabs>
        <w:tab w:val="center" w:pos="2540"/>
        <w:tab w:val="right" w:pos="5080"/>
      </w:tabs>
      <w:jc w:val="both"/>
    </w:pPr>
    <w:rPr>
      <w:rFonts w:cs="AngsanaUPC"/>
      <w:sz w:val="26"/>
      <w:szCs w:val="26"/>
    </w:rPr>
  </w:style>
  <w:style w:type="paragraph" w:styleId="a3">
    <w:name w:val="Title"/>
    <w:basedOn w:val="a"/>
    <w:link w:val="a4"/>
    <w:uiPriority w:val="10"/>
    <w:qFormat/>
    <w:rsid w:val="00BB557E"/>
    <w:pPr>
      <w:jc w:val="center"/>
    </w:pPr>
    <w:rPr>
      <w:rFonts w:ascii="Cambria" w:hAnsi="Cambria"/>
      <w:b/>
      <w:bCs/>
      <w:kern w:val="28"/>
      <w:sz w:val="32"/>
      <w:szCs w:val="40"/>
    </w:rPr>
  </w:style>
  <w:style w:type="character" w:customStyle="1" w:styleId="a4">
    <w:name w:val="ชื่อเรื่อง อักขระ"/>
    <w:link w:val="a3"/>
    <w:uiPriority w:val="10"/>
    <w:rsid w:val="001A1694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5">
    <w:name w:val="Strong"/>
    <w:uiPriority w:val="99"/>
    <w:qFormat/>
    <w:rsid w:val="00BB557E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9F3E7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locked/>
    <w:rsid w:val="009F3E7B"/>
    <w:rPr>
      <w:rFonts w:ascii="Tahoma" w:hAnsi="Tahoma" w:cs="Times New Roman"/>
      <w:sz w:val="16"/>
    </w:rPr>
  </w:style>
  <w:style w:type="paragraph" w:styleId="a8">
    <w:name w:val="List Paragraph"/>
    <w:basedOn w:val="a"/>
    <w:uiPriority w:val="34"/>
    <w:qFormat/>
    <w:rsid w:val="00F53E0F"/>
    <w:pPr>
      <w:ind w:left="720"/>
    </w:pPr>
    <w:rPr>
      <w:szCs w:val="30"/>
    </w:rPr>
  </w:style>
  <w:style w:type="character" w:styleId="a9">
    <w:name w:val="Hyperlink"/>
    <w:uiPriority w:val="99"/>
    <w:unhideWhenUsed/>
    <w:rsid w:val="00564E05"/>
    <w:rPr>
      <w:color w:val="0000FF"/>
      <w:u w:val="single"/>
    </w:rPr>
  </w:style>
  <w:style w:type="character" w:customStyle="1" w:styleId="st">
    <w:name w:val="st"/>
    <w:basedOn w:val="a0"/>
    <w:rsid w:val="001029E2"/>
  </w:style>
  <w:style w:type="character" w:customStyle="1" w:styleId="st1">
    <w:name w:val="st1"/>
    <w:basedOn w:val="a0"/>
    <w:rsid w:val="001029E2"/>
  </w:style>
  <w:style w:type="paragraph" w:styleId="aa">
    <w:name w:val="header"/>
    <w:basedOn w:val="a"/>
    <w:link w:val="ab"/>
    <w:uiPriority w:val="99"/>
    <w:unhideWhenUsed/>
    <w:rsid w:val="009D3773"/>
    <w:pPr>
      <w:tabs>
        <w:tab w:val="center" w:pos="4513"/>
        <w:tab w:val="right" w:pos="9026"/>
      </w:tabs>
    </w:pPr>
    <w:rPr>
      <w:szCs w:val="30"/>
    </w:rPr>
  </w:style>
  <w:style w:type="character" w:customStyle="1" w:styleId="ab">
    <w:name w:val="หัวกระดาษ อักขระ"/>
    <w:link w:val="aa"/>
    <w:uiPriority w:val="99"/>
    <w:rsid w:val="009D3773"/>
    <w:rPr>
      <w:sz w:val="24"/>
      <w:szCs w:val="30"/>
    </w:rPr>
  </w:style>
  <w:style w:type="paragraph" w:styleId="ac">
    <w:name w:val="footer"/>
    <w:basedOn w:val="a"/>
    <w:link w:val="ad"/>
    <w:uiPriority w:val="99"/>
    <w:unhideWhenUsed/>
    <w:rsid w:val="009D3773"/>
    <w:pPr>
      <w:tabs>
        <w:tab w:val="center" w:pos="4513"/>
        <w:tab w:val="right" w:pos="9026"/>
      </w:tabs>
    </w:pPr>
    <w:rPr>
      <w:szCs w:val="30"/>
    </w:rPr>
  </w:style>
  <w:style w:type="character" w:customStyle="1" w:styleId="ad">
    <w:name w:val="ท้ายกระดาษ อักขระ"/>
    <w:link w:val="ac"/>
    <w:uiPriority w:val="99"/>
    <w:rsid w:val="009D3773"/>
    <w:rPr>
      <w:sz w:val="24"/>
      <w:szCs w:val="30"/>
    </w:rPr>
  </w:style>
  <w:style w:type="character" w:customStyle="1" w:styleId="A90">
    <w:name w:val="A9"/>
    <w:uiPriority w:val="99"/>
    <w:rsid w:val="001137D0"/>
    <w:rPr>
      <w:rFonts w:cs="Utopia"/>
      <w:color w:val="000000"/>
      <w:sz w:val="15"/>
      <w:szCs w:val="15"/>
    </w:rPr>
  </w:style>
  <w:style w:type="character" w:styleId="ae">
    <w:name w:val="line number"/>
    <w:basedOn w:val="a0"/>
    <w:uiPriority w:val="99"/>
    <w:semiHidden/>
    <w:unhideWhenUsed/>
    <w:rsid w:val="00E55500"/>
  </w:style>
  <w:style w:type="character" w:customStyle="1" w:styleId="citation">
    <w:name w:val="citation"/>
    <w:basedOn w:val="a0"/>
    <w:rsid w:val="007E65A1"/>
  </w:style>
  <w:style w:type="paragraph" w:customStyle="1" w:styleId="references">
    <w:name w:val="references"/>
    <w:rsid w:val="004B63D1"/>
    <w:pPr>
      <w:numPr>
        <w:numId w:val="5"/>
      </w:numPr>
      <w:spacing w:after="50" w:line="180" w:lineRule="exact"/>
      <w:jc w:val="both"/>
    </w:pPr>
    <w:rPr>
      <w:rFonts w:eastAsia="MS Mincho"/>
      <w:noProof/>
      <w:sz w:val="16"/>
      <w:szCs w:val="16"/>
      <w:lang w:bidi="ar-SA"/>
    </w:rPr>
  </w:style>
  <w:style w:type="paragraph" w:styleId="af">
    <w:name w:val="No Spacing"/>
    <w:link w:val="af0"/>
    <w:qFormat/>
    <w:rsid w:val="00BD7378"/>
    <w:rPr>
      <w:sz w:val="24"/>
      <w:szCs w:val="30"/>
    </w:rPr>
  </w:style>
  <w:style w:type="character" w:customStyle="1" w:styleId="EECON-Bibliography0">
    <w:name w:val="EECON-Bibliography อักขระ"/>
    <w:link w:val="EECON-Bibliography"/>
    <w:locked/>
    <w:rsid w:val="008A5C9A"/>
  </w:style>
  <w:style w:type="paragraph" w:customStyle="1" w:styleId="EECON-Bibliography">
    <w:name w:val="EECON-Bibliography"/>
    <w:basedOn w:val="a"/>
    <w:link w:val="EECON-Bibliography0"/>
    <w:rsid w:val="008A5C9A"/>
    <w:pPr>
      <w:numPr>
        <w:numId w:val="10"/>
      </w:numPr>
      <w:ind w:left="357" w:hanging="357"/>
      <w:jc w:val="both"/>
    </w:pPr>
    <w:rPr>
      <w:sz w:val="20"/>
      <w:szCs w:val="20"/>
    </w:rPr>
  </w:style>
  <w:style w:type="character" w:customStyle="1" w:styleId="af0">
    <w:name w:val="ไม่มีการเว้นระยะห่าง อักขระ"/>
    <w:basedOn w:val="a0"/>
    <w:link w:val="af"/>
    <w:locked/>
    <w:rsid w:val="008A5C9A"/>
    <w:rPr>
      <w:sz w:val="24"/>
      <w:szCs w:val="30"/>
      <w:lang w:val="en-US" w:eastAsia="en-US" w:bidi="th-TH"/>
    </w:rPr>
  </w:style>
  <w:style w:type="character" w:customStyle="1" w:styleId="hps">
    <w:name w:val="hps"/>
    <w:basedOn w:val="a0"/>
    <w:rsid w:val="00A91D77"/>
  </w:style>
  <w:style w:type="character" w:styleId="af1">
    <w:name w:val="Emphasis"/>
    <w:basedOn w:val="a0"/>
    <w:uiPriority w:val="20"/>
    <w:qFormat/>
    <w:locked/>
    <w:rsid w:val="00F97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halcyon.com/pub/journals/21ps03-vidmar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psatri\Downloads\ThepsatriITECHJournalTemplate%20(1)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ThepsatriITECHJournalTemplate (1)</Template>
  <TotalTime>156</TotalTime>
  <Pages>7</Pages>
  <Words>2541</Words>
  <Characters>14486</Characters>
  <Application>Microsoft Office Word</Application>
  <DocSecurity>0</DocSecurity>
  <Lines>120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การเตรียมบทความสำหรับวารสารวิชาการเทคโนโลยีอุตสาหกรรม</vt:lpstr>
      <vt:lpstr>การเตรียมบทความสำหรับวารสารวิชาการเทคโนโลยีอุตสาหกรรม</vt:lpstr>
    </vt:vector>
  </TitlesOfParts>
  <Company>Mr.KKD</Company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การเตรียมบทความสำหรับวารสารวิชาการเทคโนโลยีอุตสาหกรรม</dc:title>
  <dc:creator>Thepsatri</dc:creator>
  <cp:lastModifiedBy>ITECH-23</cp:lastModifiedBy>
  <cp:revision>20</cp:revision>
  <cp:lastPrinted>2024-04-09T07:49:00Z</cp:lastPrinted>
  <dcterms:created xsi:type="dcterms:W3CDTF">2022-06-10T02:09:00Z</dcterms:created>
  <dcterms:modified xsi:type="dcterms:W3CDTF">2024-04-20T03:18:00Z</dcterms:modified>
</cp:coreProperties>
</file>